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820A" w14:textId="6216CA78" w:rsidR="00D0034F" w:rsidRPr="00474851" w:rsidRDefault="00D0034F">
      <w:pPr>
        <w:pStyle w:val="a1"/>
        <w:rPr>
          <w:szCs w:val="24"/>
        </w:rPr>
      </w:pPr>
      <w:bookmarkStart w:id="0" w:name="_GoBack"/>
      <w:r w:rsidRPr="00474851">
        <w:rPr>
          <w:szCs w:val="24"/>
        </w:rPr>
        <w:t>20</w:t>
      </w:r>
      <w:r w:rsidR="00E62C20">
        <w:rPr>
          <w:szCs w:val="24"/>
        </w:rPr>
        <w:t>24</w:t>
      </w:r>
      <w:r w:rsidRPr="00474851">
        <w:rPr>
          <w:rFonts w:hint="eastAsia"/>
          <w:szCs w:val="24"/>
        </w:rPr>
        <w:t xml:space="preserve">年　</w:t>
      </w:r>
      <w:r w:rsidR="000F3980">
        <w:rPr>
          <w:rFonts w:hint="eastAsia"/>
          <w:szCs w:val="24"/>
        </w:rPr>
        <w:t>馬可福音</w:t>
      </w:r>
      <w:r w:rsidR="001320C5">
        <w:rPr>
          <w:rFonts w:hint="eastAsia"/>
          <w:szCs w:val="24"/>
        </w:rPr>
        <w:t xml:space="preserve">　</w:t>
      </w:r>
      <w:r w:rsidRPr="00474851">
        <w:rPr>
          <w:rFonts w:hint="eastAsia"/>
          <w:szCs w:val="24"/>
        </w:rPr>
        <w:t>第</w:t>
      </w:r>
      <w:r w:rsidR="00641273">
        <w:rPr>
          <w:rFonts w:hint="eastAsia"/>
          <w:szCs w:val="24"/>
        </w:rPr>
        <w:t>6</w:t>
      </w:r>
      <w:r w:rsidRPr="00474851">
        <w:rPr>
          <w:rFonts w:hint="eastAsia"/>
          <w:szCs w:val="24"/>
        </w:rPr>
        <w:t>課</w:t>
      </w:r>
      <w:r w:rsidRPr="00474851">
        <w:rPr>
          <w:szCs w:val="24"/>
        </w:rPr>
        <w:tab/>
      </w:r>
      <w:r w:rsidR="00641273">
        <w:rPr>
          <w:szCs w:val="24"/>
        </w:rPr>
        <w:t>5</w:t>
      </w:r>
      <w:r w:rsidRPr="00474851">
        <w:rPr>
          <w:rFonts w:hint="eastAsia"/>
          <w:szCs w:val="24"/>
        </w:rPr>
        <w:t>月</w:t>
      </w:r>
      <w:r w:rsidR="000F3980">
        <w:rPr>
          <w:rFonts w:hint="eastAsia"/>
          <w:szCs w:val="24"/>
        </w:rPr>
        <w:t>2</w:t>
      </w:r>
      <w:r w:rsidR="00641273">
        <w:rPr>
          <w:szCs w:val="24"/>
        </w:rPr>
        <w:t>6</w:t>
      </w:r>
      <w:r w:rsidRPr="00474851">
        <w:rPr>
          <w:rFonts w:hint="eastAsia"/>
          <w:szCs w:val="24"/>
        </w:rPr>
        <w:t>日</w:t>
      </w:r>
      <w:r w:rsidR="00C1472C">
        <w:rPr>
          <w:rFonts w:hint="eastAsia"/>
          <w:szCs w:val="48"/>
        </w:rPr>
        <w:t xml:space="preserve">　</w:t>
      </w:r>
      <w:r w:rsidR="00C1472C">
        <w:rPr>
          <w:rFonts w:hint="eastAsia"/>
          <w:szCs w:val="48"/>
        </w:rPr>
        <w:t>謝馬太牧者</w:t>
      </w:r>
    </w:p>
    <w:p w14:paraId="040283AA" w14:textId="4CA423A0" w:rsidR="00D0034F" w:rsidRPr="00474851" w:rsidRDefault="00D0034F" w:rsidP="00F001F9">
      <w:pPr>
        <w:pStyle w:val="a0"/>
        <w:rPr>
          <w:rFonts w:eastAsia="SimSun"/>
          <w:szCs w:val="24"/>
        </w:rPr>
      </w:pP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經文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</w:t>
      </w:r>
      <w:r w:rsidR="00641273">
        <w:rPr>
          <w:szCs w:val="24"/>
        </w:rPr>
        <w:t>4</w:t>
      </w:r>
      <w:r w:rsidRPr="00474851">
        <w:rPr>
          <w:szCs w:val="24"/>
        </w:rPr>
        <w:t>:</w:t>
      </w:r>
      <w:r w:rsidR="000F3980">
        <w:rPr>
          <w:rFonts w:hint="eastAsia"/>
          <w:szCs w:val="24"/>
        </w:rPr>
        <w:t>1</w:t>
      </w:r>
      <w:r w:rsidRPr="00474851">
        <w:rPr>
          <w:szCs w:val="24"/>
        </w:rPr>
        <w:t>-</w:t>
      </w:r>
      <w:r w:rsidR="00641273">
        <w:rPr>
          <w:szCs w:val="24"/>
        </w:rPr>
        <w:t>3</w:t>
      </w:r>
      <w:r w:rsidR="00E62C20">
        <w:rPr>
          <w:szCs w:val="24"/>
        </w:rPr>
        <w:t>4</w:t>
      </w:r>
      <w:r w:rsidRPr="00474851">
        <w:rPr>
          <w:szCs w:val="24"/>
        </w:rPr>
        <w:br/>
      </w: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金句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</w:t>
      </w:r>
      <w:r w:rsidR="00641273">
        <w:rPr>
          <w:szCs w:val="24"/>
        </w:rPr>
        <w:t>4</w:t>
      </w:r>
      <w:r w:rsidRPr="00474851">
        <w:rPr>
          <w:szCs w:val="24"/>
        </w:rPr>
        <w:t>:</w:t>
      </w:r>
      <w:r w:rsidR="00641273">
        <w:rPr>
          <w:szCs w:val="24"/>
        </w:rPr>
        <w:t>11</w:t>
      </w:r>
    </w:p>
    <w:p w14:paraId="6F81D5EA" w14:textId="40B569BA" w:rsidR="00D0034F" w:rsidRPr="00764636" w:rsidRDefault="00641273" w:rsidP="00F001F9">
      <w:pPr>
        <w:pStyle w:val="Heading1"/>
        <w:rPr>
          <w:szCs w:val="48"/>
        </w:rPr>
      </w:pPr>
      <w:r>
        <w:rPr>
          <w:rFonts w:hint="eastAsia"/>
          <w:szCs w:val="48"/>
        </w:rPr>
        <w:t xml:space="preserve">　神國</w:t>
      </w:r>
      <w:r w:rsidR="00E62C20">
        <w:rPr>
          <w:rFonts w:hint="eastAsia"/>
          <w:szCs w:val="48"/>
        </w:rPr>
        <w:t>的</w:t>
      </w:r>
      <w:r>
        <w:rPr>
          <w:rFonts w:hint="eastAsia"/>
          <w:szCs w:val="48"/>
        </w:rPr>
        <w:t>奧秘</w:t>
      </w:r>
    </w:p>
    <w:p w14:paraId="62F864F2" w14:textId="71DF726B" w:rsidR="00D0034F" w:rsidRPr="00764636" w:rsidRDefault="00D0034F">
      <w:pPr>
        <w:pStyle w:val="a"/>
        <w:rPr>
          <w:szCs w:val="28"/>
        </w:rPr>
      </w:pPr>
      <w:r w:rsidRPr="00764636">
        <w:rPr>
          <w:rFonts w:hint="eastAsia"/>
          <w:szCs w:val="28"/>
        </w:rPr>
        <w:t>「</w:t>
      </w:r>
      <w:r w:rsidR="00641273">
        <w:rPr>
          <w:rStyle w:val="a2"/>
          <w:rFonts w:hint="eastAsia"/>
          <w:b w:val="0"/>
          <w:sz w:val="28"/>
          <w:szCs w:val="28"/>
        </w:rPr>
        <w:t>耶穌對他們</w:t>
      </w:r>
      <w:r w:rsidR="00E62C20">
        <w:rPr>
          <w:rStyle w:val="a2"/>
          <w:rFonts w:hint="eastAsia"/>
          <w:b w:val="0"/>
          <w:sz w:val="28"/>
          <w:szCs w:val="28"/>
        </w:rPr>
        <w:t>說：</w:t>
      </w:r>
      <w:r w:rsidR="00641273">
        <w:rPr>
          <w:rStyle w:val="a2"/>
          <w:rFonts w:hint="eastAsia"/>
          <w:b w:val="0"/>
          <w:sz w:val="28"/>
          <w:szCs w:val="28"/>
        </w:rPr>
        <w:t xml:space="preserve">　神國的奧秘，只叫你們知道，若是對外人講，凡事就用比喻</w:t>
      </w:r>
      <w:r w:rsidR="001320C5" w:rsidRPr="001320C5">
        <w:rPr>
          <w:rStyle w:val="a2"/>
          <w:rFonts w:hint="eastAsia"/>
          <w:b w:val="0"/>
          <w:sz w:val="28"/>
          <w:szCs w:val="28"/>
        </w:rPr>
        <w:t>。</w:t>
      </w:r>
      <w:r w:rsidRPr="00764636">
        <w:rPr>
          <w:rFonts w:hint="eastAsia"/>
          <w:szCs w:val="28"/>
        </w:rPr>
        <w:t>」</w:t>
      </w:r>
    </w:p>
    <w:p w14:paraId="6E458A54" w14:textId="77777777" w:rsidR="00510222" w:rsidRPr="00474851" w:rsidRDefault="00510222">
      <w:pPr>
        <w:rPr>
          <w:sz w:val="24"/>
          <w:szCs w:val="24"/>
        </w:rPr>
        <w:sectPr w:rsidR="00510222" w:rsidRPr="00474851" w:rsidSect="00513ED0">
          <w:footerReference w:type="default" r:id="rId8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8C4E16" w14:textId="4EF50E6E" w:rsidR="00D6083A" w:rsidRPr="004510B8" w:rsidRDefault="009F7ABA">
      <w:pPr>
        <w:rPr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今日經</w:t>
      </w:r>
      <w:r w:rsidR="004510B8">
        <w:rPr>
          <w:rFonts w:ascii="Calibri" w:hAnsi="Calibri" w:hint="eastAsia"/>
          <w:sz w:val="24"/>
          <w:szCs w:val="24"/>
        </w:rPr>
        <w:t>文讀到的</w:t>
      </w:r>
      <w:r w:rsidR="00326894">
        <w:rPr>
          <w:rFonts w:ascii="Calibri" w:hAnsi="Calibri" w:hint="eastAsia"/>
          <w:sz w:val="24"/>
          <w:szCs w:val="24"/>
        </w:rPr>
        <w:t>三個</w:t>
      </w:r>
      <w:r w:rsidR="004510B8">
        <w:rPr>
          <w:rFonts w:ascii="Calibri" w:hAnsi="Calibri" w:hint="eastAsia"/>
          <w:sz w:val="24"/>
          <w:szCs w:val="24"/>
        </w:rPr>
        <w:t>比喻，都是</w:t>
      </w:r>
      <w:r w:rsidR="00160E61">
        <w:rPr>
          <w:rFonts w:ascii="Calibri" w:hAnsi="Calibri" w:hint="eastAsia"/>
          <w:sz w:val="24"/>
          <w:szCs w:val="24"/>
        </w:rPr>
        <w:t>跟</w:t>
      </w:r>
      <w:r w:rsidR="004510B8">
        <w:rPr>
          <w:rFonts w:ascii="Calibri" w:hAnsi="Calibri" w:hint="eastAsia"/>
          <w:sz w:val="24"/>
          <w:szCs w:val="24"/>
        </w:rPr>
        <w:t>種子有關</w:t>
      </w:r>
      <w:r w:rsidR="00717CCA">
        <w:rPr>
          <w:rFonts w:ascii="Calibri" w:hAnsi="Calibri" w:hint="eastAsia"/>
          <w:sz w:val="24"/>
          <w:szCs w:val="24"/>
        </w:rPr>
        <w:t>。</w:t>
      </w:r>
      <w:r w:rsidR="004510B8">
        <w:rPr>
          <w:rFonts w:ascii="Calibri" w:hAnsi="Calibri" w:hint="eastAsia"/>
          <w:sz w:val="24"/>
          <w:szCs w:val="24"/>
        </w:rPr>
        <w:t>種子有生命，會成長，並且結實。又當人聽見　神的國時，自然反應是問：「在這</w:t>
      </w:r>
      <w:proofErr w:type="gramStart"/>
      <w:r w:rsidR="004510B8">
        <w:rPr>
          <w:rFonts w:ascii="Calibri" w:hAnsi="Calibri" w:hint="eastAsia"/>
          <w:sz w:val="24"/>
          <w:szCs w:val="24"/>
        </w:rPr>
        <w:t>裏</w:t>
      </w:r>
      <w:proofErr w:type="gramEnd"/>
      <w:r w:rsidR="004510B8">
        <w:rPr>
          <w:rFonts w:ascii="Calibri" w:hAnsi="Calibri" w:hint="eastAsia"/>
          <w:sz w:val="24"/>
          <w:szCs w:val="24"/>
        </w:rPr>
        <w:t>？在哪</w:t>
      </w:r>
      <w:proofErr w:type="gramStart"/>
      <w:r w:rsidR="004510B8">
        <w:rPr>
          <w:rFonts w:ascii="Calibri" w:hAnsi="Calibri" w:hint="eastAsia"/>
          <w:sz w:val="24"/>
          <w:szCs w:val="24"/>
        </w:rPr>
        <w:t>裏</w:t>
      </w:r>
      <w:proofErr w:type="gramEnd"/>
      <w:r w:rsidR="004510B8">
        <w:rPr>
          <w:rFonts w:ascii="Calibri" w:hAnsi="Calibri" w:hint="eastAsia"/>
          <w:sz w:val="24"/>
          <w:szCs w:val="24"/>
        </w:rPr>
        <w:t>？</w:t>
      </w:r>
      <w:r w:rsidR="004510B8" w:rsidRPr="004510B8">
        <w:rPr>
          <w:rFonts w:hint="eastAsia"/>
          <w:sz w:val="24"/>
          <w:szCs w:val="24"/>
        </w:rPr>
        <w:t>」(路1</w:t>
      </w:r>
      <w:r w:rsidR="004510B8" w:rsidRPr="004510B8">
        <w:rPr>
          <w:sz w:val="24"/>
          <w:szCs w:val="24"/>
        </w:rPr>
        <w:t>7:21)</w:t>
      </w:r>
      <w:r w:rsidR="007838FB" w:rsidRPr="007838FB">
        <w:rPr>
          <w:rFonts w:hint="eastAsia"/>
          <w:sz w:val="24"/>
          <w:szCs w:val="24"/>
        </w:rPr>
        <w:t xml:space="preserve"> </w:t>
      </w:r>
      <w:r w:rsidR="007838FB">
        <w:rPr>
          <w:rFonts w:hint="eastAsia"/>
          <w:sz w:val="24"/>
          <w:szCs w:val="24"/>
        </w:rPr>
        <w:t>究竟「種子」跟「　神國」</w:t>
      </w:r>
      <w:r w:rsidR="004510B8">
        <w:rPr>
          <w:rFonts w:hint="eastAsia"/>
          <w:sz w:val="24"/>
          <w:szCs w:val="24"/>
        </w:rPr>
        <w:t>兩者有何關係，似乎</w:t>
      </w:r>
      <w:r w:rsidR="00165685">
        <w:rPr>
          <w:rFonts w:hint="eastAsia"/>
          <w:sz w:val="24"/>
          <w:szCs w:val="24"/>
        </w:rPr>
        <w:t>叫人摸不著頭腦</w:t>
      </w:r>
      <w:r w:rsidR="004510B8">
        <w:rPr>
          <w:rFonts w:hint="eastAsia"/>
          <w:sz w:val="24"/>
          <w:szCs w:val="24"/>
        </w:rPr>
        <w:t>。但通過耶穌的比喻，</w:t>
      </w:r>
      <w:r w:rsidR="007838FB">
        <w:rPr>
          <w:rFonts w:hint="eastAsia"/>
          <w:sz w:val="24"/>
          <w:szCs w:val="24"/>
        </w:rPr>
        <w:t>曉得　神的國</w:t>
      </w:r>
      <w:r w:rsidR="00326894">
        <w:rPr>
          <w:rFonts w:hint="eastAsia"/>
          <w:sz w:val="24"/>
          <w:szCs w:val="24"/>
        </w:rPr>
        <w:t>絕非海巿蜃樓，</w:t>
      </w:r>
      <w:r w:rsidR="009F3812">
        <w:rPr>
          <w:rFonts w:hint="eastAsia"/>
          <w:sz w:val="24"/>
          <w:szCs w:val="24"/>
        </w:rPr>
        <w:t>而</w:t>
      </w:r>
      <w:r w:rsidR="00326894">
        <w:rPr>
          <w:rFonts w:hint="eastAsia"/>
          <w:sz w:val="24"/>
          <w:szCs w:val="24"/>
        </w:rPr>
        <w:t>是</w:t>
      </w:r>
      <w:r w:rsidR="007838FB">
        <w:rPr>
          <w:rFonts w:hint="eastAsia"/>
          <w:sz w:val="24"/>
          <w:szCs w:val="24"/>
        </w:rPr>
        <w:t>藉</w:t>
      </w:r>
      <w:r w:rsidR="00326894">
        <w:rPr>
          <w:rFonts w:hint="eastAsia"/>
          <w:sz w:val="24"/>
          <w:szCs w:val="24"/>
        </w:rPr>
        <w:t xml:space="preserve">　神的話語種植</w:t>
      </w:r>
      <w:r w:rsidR="00165685">
        <w:rPr>
          <w:rFonts w:hint="eastAsia"/>
          <w:sz w:val="24"/>
          <w:szCs w:val="24"/>
        </w:rPr>
        <w:t>和發大</w:t>
      </w:r>
      <w:r w:rsidR="009F3812">
        <w:rPr>
          <w:rFonts w:hint="eastAsia"/>
          <w:sz w:val="24"/>
          <w:szCs w:val="24"/>
        </w:rPr>
        <w:t>，</w:t>
      </w:r>
      <w:r w:rsidR="00C4444C">
        <w:rPr>
          <w:rFonts w:hint="eastAsia"/>
          <w:sz w:val="24"/>
          <w:szCs w:val="24"/>
        </w:rPr>
        <w:t>不但</w:t>
      </w:r>
      <w:r w:rsidR="009F3812">
        <w:rPr>
          <w:rFonts w:hint="eastAsia"/>
          <w:sz w:val="24"/>
          <w:szCs w:val="24"/>
        </w:rPr>
        <w:t>能超越時空</w:t>
      </w:r>
      <w:r w:rsidR="00815737">
        <w:rPr>
          <w:rFonts w:hint="eastAsia"/>
          <w:sz w:val="24"/>
          <w:szCs w:val="24"/>
        </w:rPr>
        <w:t>，</w:t>
      </w:r>
      <w:r w:rsidR="00C4444C">
        <w:rPr>
          <w:rFonts w:hint="eastAsia"/>
          <w:sz w:val="24"/>
          <w:szCs w:val="24"/>
        </w:rPr>
        <w:t>更</w:t>
      </w:r>
      <w:r w:rsidR="00815737">
        <w:rPr>
          <w:rFonts w:hint="eastAsia"/>
          <w:sz w:val="24"/>
          <w:szCs w:val="24"/>
        </w:rPr>
        <w:t>具有</w:t>
      </w:r>
      <w:r w:rsidR="009F3812">
        <w:rPr>
          <w:rFonts w:hint="eastAsia"/>
          <w:sz w:val="24"/>
          <w:szCs w:val="24"/>
        </w:rPr>
        <w:t>非凡</w:t>
      </w:r>
      <w:r w:rsidR="00815737">
        <w:rPr>
          <w:rFonts w:hint="eastAsia"/>
          <w:sz w:val="24"/>
          <w:szCs w:val="24"/>
        </w:rPr>
        <w:t>影響</w:t>
      </w:r>
      <w:r w:rsidR="0013716F">
        <w:rPr>
          <w:rFonts w:hint="eastAsia"/>
          <w:sz w:val="24"/>
          <w:szCs w:val="24"/>
        </w:rPr>
        <w:t>。現在，讓我們都豎起耳朵，</w:t>
      </w:r>
      <w:r w:rsidR="00C4444C">
        <w:rPr>
          <w:rFonts w:hint="eastAsia"/>
          <w:sz w:val="24"/>
          <w:szCs w:val="24"/>
        </w:rPr>
        <w:t>可以</w:t>
      </w:r>
      <w:r w:rsidR="005D513F">
        <w:rPr>
          <w:rFonts w:hint="eastAsia"/>
          <w:sz w:val="24"/>
          <w:szCs w:val="24"/>
        </w:rPr>
        <w:t>在聖靈光照下</w:t>
      </w:r>
      <w:r w:rsidR="001552FC">
        <w:rPr>
          <w:rFonts w:hint="eastAsia"/>
          <w:sz w:val="24"/>
          <w:szCs w:val="24"/>
        </w:rPr>
        <w:t>認識</w:t>
      </w:r>
      <w:r w:rsidR="005D513F">
        <w:rPr>
          <w:rFonts w:hint="eastAsia"/>
          <w:sz w:val="24"/>
          <w:szCs w:val="24"/>
        </w:rPr>
        <w:t xml:space="preserve">　神國的奧秘，</w:t>
      </w:r>
      <w:r w:rsidR="00521477">
        <w:rPr>
          <w:rFonts w:hint="eastAsia"/>
          <w:sz w:val="24"/>
          <w:szCs w:val="24"/>
        </w:rPr>
        <w:t>並</w:t>
      </w:r>
      <w:r w:rsidR="001552FC">
        <w:rPr>
          <w:rFonts w:hint="eastAsia"/>
          <w:sz w:val="24"/>
          <w:szCs w:val="24"/>
        </w:rPr>
        <w:t>能</w:t>
      </w:r>
      <w:r w:rsidR="009F3812">
        <w:rPr>
          <w:rFonts w:hint="eastAsia"/>
          <w:sz w:val="24"/>
          <w:szCs w:val="24"/>
        </w:rPr>
        <w:t>過碩果纍纍的</w:t>
      </w:r>
      <w:r w:rsidR="00C4444C">
        <w:rPr>
          <w:rFonts w:hint="eastAsia"/>
          <w:sz w:val="24"/>
          <w:szCs w:val="24"/>
        </w:rPr>
        <w:t>人生。</w:t>
      </w:r>
    </w:p>
    <w:p w14:paraId="7920F7E5" w14:textId="5A1AD4D4" w:rsidR="00717CCA" w:rsidRPr="00ED2E7B" w:rsidRDefault="00ED2E7B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第一，耶穌</w:t>
      </w:r>
      <w:r w:rsidR="002A02FB">
        <w:rPr>
          <w:rFonts w:ascii="華康古印體(P)" w:eastAsia="華康古印體(P)" w:hAnsi="Calibri" w:hint="eastAsia"/>
          <w:b/>
          <w:sz w:val="24"/>
          <w:szCs w:val="24"/>
        </w:rPr>
        <w:t>用比喻教導他們許多道理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(1-</w:t>
      </w:r>
      <w:r w:rsidR="002A02FB">
        <w:rPr>
          <w:rFonts w:ascii="華康古印體(P)" w:eastAsia="華康古印體(P)" w:hAnsi="Calibri"/>
          <w:b/>
          <w:sz w:val="24"/>
          <w:szCs w:val="24"/>
        </w:rPr>
        <w:t>9, 33,34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58035957" w14:textId="535BD102" w:rsidR="00664513" w:rsidRDefault="006314E6" w:rsidP="000A2CCC">
      <w:pPr>
        <w:rPr>
          <w:sz w:val="24"/>
          <w:szCs w:val="24"/>
        </w:rPr>
      </w:pPr>
      <w:r w:rsidRPr="003C6051">
        <w:rPr>
          <w:rFonts w:ascii="Calibri" w:hAnsi="Calibri" w:hint="eastAsia"/>
          <w:sz w:val="24"/>
          <w:szCs w:val="24"/>
        </w:rPr>
        <w:t>請看</w:t>
      </w:r>
      <w:r w:rsidRPr="003C6051">
        <w:rPr>
          <w:rFonts w:hAnsi="Calibri" w:hint="eastAsia"/>
          <w:sz w:val="24"/>
          <w:szCs w:val="24"/>
        </w:rPr>
        <w:t>第1節</w:t>
      </w:r>
      <w:r w:rsidRPr="003C6051">
        <w:rPr>
          <w:rFonts w:ascii="Calibri" w:hAnsi="Calibri" w:hint="eastAsia"/>
          <w:sz w:val="24"/>
          <w:szCs w:val="24"/>
        </w:rPr>
        <w:t>：</w:t>
      </w:r>
      <w:r w:rsidR="00FE553E">
        <w:rPr>
          <w:rFonts w:ascii="Calibri" w:hAnsi="Calibri" w:hint="eastAsia"/>
          <w:sz w:val="24"/>
          <w:szCs w:val="24"/>
        </w:rPr>
        <w:t>「</w:t>
      </w:r>
      <w:r w:rsidR="009C10B9">
        <w:rPr>
          <w:rFonts w:ascii="華康古印體(P)" w:eastAsia="華康古印體(P)" w:hint="eastAsia"/>
          <w:b/>
          <w:sz w:val="24"/>
          <w:szCs w:val="24"/>
        </w:rPr>
        <w:t>耶穌又在海邊教訓人。有許多人到</w:t>
      </w:r>
      <w:proofErr w:type="gramStart"/>
      <w:r w:rsidR="009C10B9">
        <w:rPr>
          <w:rFonts w:ascii="華康古印體(P)" w:eastAsia="華康古印體(P)" w:hint="eastAsia"/>
          <w:b/>
          <w:sz w:val="24"/>
          <w:szCs w:val="24"/>
        </w:rPr>
        <w:t>祂</w:t>
      </w:r>
      <w:proofErr w:type="gramEnd"/>
      <w:r w:rsidR="00FE553E" w:rsidRPr="00FE553E">
        <w:rPr>
          <w:rFonts w:ascii="華康古印體(P)" w:eastAsia="華康古印體(P)" w:hint="eastAsia"/>
          <w:b/>
          <w:sz w:val="24"/>
          <w:szCs w:val="24"/>
        </w:rPr>
        <w:t>那裏聚集，</w:t>
      </w:r>
      <w:r w:rsidR="009C10B9">
        <w:rPr>
          <w:rFonts w:ascii="華康古印體(P)" w:eastAsia="華康古印體(P)" w:hint="eastAsia"/>
          <w:b/>
          <w:sz w:val="24"/>
          <w:szCs w:val="24"/>
        </w:rPr>
        <w:t>祂</w:t>
      </w:r>
      <w:r w:rsidR="00FE553E" w:rsidRPr="00FE553E">
        <w:rPr>
          <w:rFonts w:ascii="華康古印體(P)" w:eastAsia="華康古印體(P)" w:hint="eastAsia"/>
          <w:b/>
          <w:sz w:val="24"/>
          <w:szCs w:val="24"/>
        </w:rPr>
        <w:t>只得上船坐下。船在海</w:t>
      </w:r>
      <w:proofErr w:type="gramStart"/>
      <w:r w:rsidR="00FE553E" w:rsidRPr="00FE553E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="00FE553E" w:rsidRPr="00FE553E">
        <w:rPr>
          <w:rFonts w:ascii="華康古印體(P)" w:eastAsia="華康古印體(P)" w:hint="eastAsia"/>
          <w:b/>
          <w:sz w:val="24"/>
          <w:szCs w:val="24"/>
        </w:rPr>
        <w:t>，眾人都靠近海，站在岸上。</w:t>
      </w:r>
      <w:r w:rsidR="00FE553E">
        <w:rPr>
          <w:rFonts w:ascii="Calibri" w:hAnsi="Calibri" w:hint="eastAsia"/>
          <w:sz w:val="24"/>
          <w:szCs w:val="24"/>
        </w:rPr>
        <w:t>」</w:t>
      </w:r>
      <w:r w:rsidR="00483830">
        <w:rPr>
          <w:rFonts w:ascii="Calibri" w:hAnsi="Calibri" w:hint="eastAsia"/>
          <w:sz w:val="24"/>
          <w:szCs w:val="24"/>
        </w:rPr>
        <w:t>縱使</w:t>
      </w:r>
      <w:r w:rsidR="00483830" w:rsidRPr="00483830">
        <w:rPr>
          <w:rFonts w:hint="eastAsia"/>
          <w:sz w:val="24"/>
          <w:szCs w:val="24"/>
        </w:rPr>
        <w:t>福音工</w:t>
      </w:r>
      <w:r w:rsidR="00483830">
        <w:rPr>
          <w:rFonts w:hint="eastAsia"/>
          <w:sz w:val="24"/>
          <w:szCs w:val="24"/>
        </w:rPr>
        <w:t>作</w:t>
      </w:r>
      <w:r w:rsidR="00483830" w:rsidRPr="00483830">
        <w:rPr>
          <w:rFonts w:hint="eastAsia"/>
          <w:sz w:val="24"/>
          <w:szCs w:val="24"/>
        </w:rPr>
        <w:t>面臨的</w:t>
      </w:r>
      <w:r w:rsidR="00160E61">
        <w:rPr>
          <w:rFonts w:hint="eastAsia"/>
          <w:sz w:val="24"/>
          <w:szCs w:val="24"/>
        </w:rPr>
        <w:t>挑戰</w:t>
      </w:r>
      <w:r w:rsidR="00483830">
        <w:rPr>
          <w:rFonts w:hint="eastAsia"/>
          <w:sz w:val="24"/>
          <w:szCs w:val="24"/>
        </w:rPr>
        <w:t>不斷升級，除</w:t>
      </w:r>
      <w:r w:rsidR="00483830" w:rsidRPr="00483830">
        <w:rPr>
          <w:rFonts w:hint="eastAsia"/>
          <w:sz w:val="24"/>
          <w:szCs w:val="24"/>
        </w:rPr>
        <w:t>宗教</w:t>
      </w:r>
      <w:r w:rsidR="00483830">
        <w:rPr>
          <w:rFonts w:hint="eastAsia"/>
          <w:sz w:val="24"/>
          <w:szCs w:val="24"/>
        </w:rPr>
        <w:t>領袖誣</w:t>
      </w:r>
      <w:proofErr w:type="gramStart"/>
      <w:r w:rsidR="00483830">
        <w:rPr>
          <w:rFonts w:hint="eastAsia"/>
          <w:sz w:val="24"/>
          <w:szCs w:val="24"/>
        </w:rPr>
        <w:t>衊</w:t>
      </w:r>
      <w:proofErr w:type="gramEnd"/>
      <w:r w:rsidR="00483830">
        <w:rPr>
          <w:rFonts w:hint="eastAsia"/>
          <w:sz w:val="24"/>
          <w:szCs w:val="24"/>
        </w:rPr>
        <w:t>耶穌</w:t>
      </w:r>
      <w:proofErr w:type="gramStart"/>
      <w:r w:rsidR="00483830" w:rsidRPr="00483830">
        <w:rPr>
          <w:rFonts w:hint="eastAsia"/>
          <w:sz w:val="24"/>
          <w:szCs w:val="24"/>
        </w:rPr>
        <w:t>為</w:t>
      </w:r>
      <w:r w:rsidR="00483830">
        <w:rPr>
          <w:rFonts w:hint="eastAsia"/>
          <w:sz w:val="24"/>
          <w:szCs w:val="24"/>
        </w:rPr>
        <w:t>鬼</w:t>
      </w:r>
      <w:r w:rsidR="00483830" w:rsidRPr="00483830">
        <w:rPr>
          <w:rFonts w:hint="eastAsia"/>
          <w:sz w:val="24"/>
          <w:szCs w:val="24"/>
        </w:rPr>
        <w:t>魔</w:t>
      </w:r>
      <w:proofErr w:type="gramEnd"/>
      <w:r w:rsidR="00483830" w:rsidRPr="00483830">
        <w:rPr>
          <w:rFonts w:hint="eastAsia"/>
          <w:sz w:val="24"/>
          <w:szCs w:val="24"/>
        </w:rPr>
        <w:t>附身</w:t>
      </w:r>
      <w:r w:rsidR="00483830">
        <w:rPr>
          <w:rFonts w:hint="eastAsia"/>
          <w:sz w:val="24"/>
          <w:szCs w:val="24"/>
        </w:rPr>
        <w:t>，</w:t>
      </w:r>
      <w:r w:rsidR="00483830" w:rsidRPr="00483830">
        <w:rPr>
          <w:rFonts w:hint="eastAsia"/>
          <w:sz w:val="24"/>
          <w:szCs w:val="24"/>
        </w:rPr>
        <w:t>連</w:t>
      </w:r>
      <w:r w:rsidR="00483830">
        <w:rPr>
          <w:rFonts w:hint="eastAsia"/>
          <w:sz w:val="24"/>
          <w:szCs w:val="24"/>
        </w:rPr>
        <w:t>祂</w:t>
      </w:r>
      <w:r w:rsidR="00483830" w:rsidRPr="00483830">
        <w:rPr>
          <w:rFonts w:hint="eastAsia"/>
          <w:sz w:val="24"/>
          <w:szCs w:val="24"/>
        </w:rPr>
        <w:t>的家人也認為</w:t>
      </w:r>
      <w:r w:rsidR="00D066C3">
        <w:rPr>
          <w:rFonts w:hint="eastAsia"/>
          <w:sz w:val="24"/>
          <w:szCs w:val="24"/>
        </w:rPr>
        <w:t>祂</w:t>
      </w:r>
      <w:r w:rsidR="00483830">
        <w:rPr>
          <w:rFonts w:hint="eastAsia"/>
          <w:sz w:val="24"/>
          <w:szCs w:val="24"/>
        </w:rPr>
        <w:t>是</w:t>
      </w:r>
      <w:r w:rsidR="00D066C3">
        <w:rPr>
          <w:rFonts w:hint="eastAsia"/>
          <w:sz w:val="24"/>
          <w:szCs w:val="24"/>
        </w:rPr>
        <w:t>患上</w:t>
      </w:r>
      <w:r w:rsidR="00483830">
        <w:rPr>
          <w:rFonts w:hint="eastAsia"/>
          <w:sz w:val="24"/>
          <w:szCs w:val="24"/>
        </w:rPr>
        <w:t>失心</w:t>
      </w:r>
      <w:r w:rsidR="00483830" w:rsidRPr="00483830">
        <w:rPr>
          <w:rFonts w:hint="eastAsia"/>
          <w:sz w:val="24"/>
          <w:szCs w:val="24"/>
        </w:rPr>
        <w:t>瘋。</w:t>
      </w:r>
      <w:r w:rsidR="00FE553E">
        <w:rPr>
          <w:rFonts w:hint="eastAsia"/>
          <w:sz w:val="24"/>
          <w:szCs w:val="24"/>
        </w:rPr>
        <w:t>然而，耶穌力排眾議，無論得時不得時</w:t>
      </w:r>
      <w:r w:rsidR="00160E61">
        <w:rPr>
          <w:rFonts w:hint="eastAsia"/>
          <w:sz w:val="24"/>
          <w:szCs w:val="24"/>
        </w:rPr>
        <w:t>仍</w:t>
      </w:r>
      <w:r w:rsidR="00FE553E">
        <w:rPr>
          <w:rFonts w:hint="eastAsia"/>
          <w:sz w:val="24"/>
          <w:szCs w:val="24"/>
        </w:rPr>
        <w:t>竭力傳道</w:t>
      </w:r>
      <w:r w:rsidR="00E8032A">
        <w:rPr>
          <w:rFonts w:hint="eastAsia"/>
          <w:sz w:val="24"/>
          <w:szCs w:val="24"/>
        </w:rPr>
        <w:t>；</w:t>
      </w:r>
      <w:r w:rsidR="00D066C3">
        <w:rPr>
          <w:rFonts w:hint="eastAsia"/>
          <w:sz w:val="24"/>
          <w:szCs w:val="24"/>
        </w:rPr>
        <w:t>眾人</w:t>
      </w:r>
      <w:r w:rsidR="00160E61">
        <w:rPr>
          <w:rFonts w:hint="eastAsia"/>
          <w:sz w:val="24"/>
          <w:szCs w:val="24"/>
        </w:rPr>
        <w:t>也</w:t>
      </w:r>
      <w:r w:rsidR="00E8032A">
        <w:rPr>
          <w:rFonts w:hint="eastAsia"/>
          <w:sz w:val="24"/>
          <w:szCs w:val="24"/>
        </w:rPr>
        <w:t>一窩蜂來「搶灘」，耶穌</w:t>
      </w:r>
      <w:proofErr w:type="gramStart"/>
      <w:r w:rsidR="00E8032A">
        <w:rPr>
          <w:rFonts w:hint="eastAsia"/>
          <w:sz w:val="24"/>
          <w:szCs w:val="24"/>
        </w:rPr>
        <w:t>只得網約</w:t>
      </w:r>
      <w:proofErr w:type="gramEnd"/>
      <w:r w:rsidR="00E8032A">
        <w:rPr>
          <w:rFonts w:hint="eastAsia"/>
          <w:sz w:val="24"/>
          <w:szCs w:val="24"/>
        </w:rPr>
        <w:t>u</w:t>
      </w:r>
      <w:r w:rsidR="00E8032A">
        <w:rPr>
          <w:sz w:val="24"/>
          <w:szCs w:val="24"/>
        </w:rPr>
        <w:t>ber boat</w:t>
      </w:r>
      <w:r w:rsidR="00E8032A">
        <w:rPr>
          <w:rFonts w:hint="eastAsia"/>
          <w:sz w:val="24"/>
          <w:szCs w:val="24"/>
        </w:rPr>
        <w:t>坐下。請看第2節上：「</w:t>
      </w:r>
      <w:r w:rsidR="00E8032A" w:rsidRPr="00E8032A">
        <w:rPr>
          <w:rFonts w:ascii="華康古印體(P)" w:eastAsia="華康古印體(P)" w:hint="eastAsia"/>
          <w:b/>
          <w:sz w:val="24"/>
          <w:szCs w:val="24"/>
        </w:rPr>
        <w:t>耶穌就用比喻教訓他們許多道理。</w:t>
      </w:r>
      <w:r w:rsidR="00E8032A">
        <w:rPr>
          <w:rFonts w:hint="eastAsia"/>
          <w:sz w:val="24"/>
          <w:szCs w:val="24"/>
        </w:rPr>
        <w:t>」在(</w:t>
      </w:r>
      <w:r w:rsidR="00E8032A">
        <w:rPr>
          <w:sz w:val="24"/>
          <w:szCs w:val="24"/>
        </w:rPr>
        <w:t>33,34)</w:t>
      </w:r>
      <w:proofErr w:type="gramStart"/>
      <w:r w:rsidR="00E8032A">
        <w:rPr>
          <w:rFonts w:hint="eastAsia"/>
          <w:sz w:val="24"/>
          <w:szCs w:val="24"/>
        </w:rPr>
        <w:t>裏</w:t>
      </w:r>
      <w:proofErr w:type="gramEnd"/>
      <w:r w:rsidR="00E8032A">
        <w:rPr>
          <w:rFonts w:hint="eastAsia"/>
          <w:sz w:val="24"/>
          <w:szCs w:val="24"/>
        </w:rPr>
        <w:t>，同樣提及</w:t>
      </w:r>
      <w:r w:rsidR="00253497">
        <w:rPr>
          <w:rFonts w:hint="eastAsia"/>
          <w:sz w:val="24"/>
          <w:szCs w:val="24"/>
        </w:rPr>
        <w:t>耶穌用很多比喻，甚至斷言說：「</w:t>
      </w:r>
      <w:r w:rsidR="00253497" w:rsidRPr="00253497">
        <w:rPr>
          <w:rFonts w:ascii="華康古印體(P)" w:eastAsia="華康古印體(P)" w:hint="eastAsia"/>
          <w:b/>
          <w:sz w:val="24"/>
          <w:szCs w:val="24"/>
        </w:rPr>
        <w:t>若不用比喻，就不對他們講…</w:t>
      </w:r>
      <w:r w:rsidR="00253497">
        <w:rPr>
          <w:rFonts w:hint="eastAsia"/>
          <w:sz w:val="24"/>
          <w:szCs w:val="24"/>
        </w:rPr>
        <w:t>」</w:t>
      </w:r>
      <w:r w:rsidR="004443D0">
        <w:rPr>
          <w:rFonts w:hint="eastAsia"/>
          <w:sz w:val="24"/>
          <w:szCs w:val="24"/>
        </w:rPr>
        <w:t>何解耶穌鍾情於比喻</w:t>
      </w:r>
      <w:r w:rsidR="005B0AD9">
        <w:rPr>
          <w:rFonts w:hint="eastAsia"/>
          <w:sz w:val="24"/>
          <w:szCs w:val="24"/>
        </w:rPr>
        <w:t>，</w:t>
      </w:r>
      <w:r w:rsidR="00EB1048">
        <w:rPr>
          <w:rFonts w:hint="eastAsia"/>
          <w:sz w:val="24"/>
          <w:szCs w:val="24"/>
        </w:rPr>
        <w:t>猶如人</w:t>
      </w:r>
      <w:r w:rsidR="005B0AD9">
        <w:rPr>
          <w:rFonts w:hint="eastAsia"/>
          <w:sz w:val="24"/>
          <w:szCs w:val="24"/>
        </w:rPr>
        <w:t>非卿不娶、非君</w:t>
      </w:r>
      <w:proofErr w:type="gramStart"/>
      <w:r w:rsidR="005B0AD9">
        <w:rPr>
          <w:rFonts w:hint="eastAsia"/>
          <w:sz w:val="24"/>
          <w:szCs w:val="24"/>
        </w:rPr>
        <w:t>不嫁</w:t>
      </w:r>
      <w:r w:rsidR="004443D0">
        <w:rPr>
          <w:rFonts w:hint="eastAsia"/>
          <w:sz w:val="24"/>
          <w:szCs w:val="24"/>
        </w:rPr>
        <w:t>呢</w:t>
      </w:r>
      <w:proofErr w:type="gramEnd"/>
      <w:r w:rsidR="004443D0">
        <w:rPr>
          <w:rFonts w:hint="eastAsia"/>
          <w:sz w:val="24"/>
          <w:szCs w:val="24"/>
        </w:rPr>
        <w:t>？</w:t>
      </w:r>
      <w:proofErr w:type="gramStart"/>
      <w:r w:rsidR="008F16B7">
        <w:rPr>
          <w:rFonts w:hint="eastAsia"/>
          <w:sz w:val="24"/>
          <w:szCs w:val="24"/>
        </w:rPr>
        <w:t>因著</w:t>
      </w:r>
      <w:proofErr w:type="gramEnd"/>
      <w:r w:rsidR="00901978">
        <w:rPr>
          <w:rFonts w:hint="eastAsia"/>
          <w:sz w:val="24"/>
          <w:szCs w:val="24"/>
        </w:rPr>
        <w:t>人的</w:t>
      </w:r>
      <w:r w:rsidR="00D84709">
        <w:rPr>
          <w:rFonts w:hint="eastAsia"/>
          <w:sz w:val="24"/>
          <w:szCs w:val="24"/>
        </w:rPr>
        <w:t>肉眼無法看見　神的國，</w:t>
      </w:r>
      <w:r w:rsidR="008F16B7">
        <w:rPr>
          <w:rFonts w:hint="eastAsia"/>
          <w:sz w:val="24"/>
          <w:szCs w:val="24"/>
        </w:rPr>
        <w:t>要幫助</w:t>
      </w:r>
      <w:r w:rsidR="00712A75">
        <w:rPr>
          <w:rFonts w:hint="eastAsia"/>
          <w:sz w:val="24"/>
          <w:szCs w:val="24"/>
        </w:rPr>
        <w:t>他們</w:t>
      </w:r>
      <w:r w:rsidR="00160E61">
        <w:rPr>
          <w:rFonts w:hint="eastAsia"/>
          <w:sz w:val="24"/>
          <w:szCs w:val="24"/>
        </w:rPr>
        <w:t>深入認識和了</w:t>
      </w:r>
      <w:r w:rsidR="008F16B7">
        <w:rPr>
          <w:rFonts w:hint="eastAsia"/>
          <w:sz w:val="24"/>
          <w:szCs w:val="24"/>
        </w:rPr>
        <w:t>解並不容易。</w:t>
      </w:r>
      <w:r w:rsidR="00664513" w:rsidRPr="000C6E25">
        <w:rPr>
          <w:rFonts w:hint="eastAsia"/>
          <w:sz w:val="24"/>
          <w:szCs w:val="24"/>
        </w:rPr>
        <w:t>今日</w:t>
      </w:r>
      <w:r w:rsidR="008F16B7" w:rsidRPr="000C6E25">
        <w:rPr>
          <w:rFonts w:hint="eastAsia"/>
          <w:sz w:val="24"/>
          <w:szCs w:val="24"/>
        </w:rPr>
        <w:t>是</w:t>
      </w:r>
      <w:r w:rsidR="00664513" w:rsidRPr="000C6E25">
        <w:rPr>
          <w:rFonts w:hint="eastAsia"/>
          <w:sz w:val="24"/>
          <w:szCs w:val="24"/>
        </w:rPr>
        <w:t>A</w:t>
      </w:r>
      <w:r w:rsidR="00664513" w:rsidRPr="000C6E25">
        <w:rPr>
          <w:sz w:val="24"/>
          <w:szCs w:val="24"/>
        </w:rPr>
        <w:t>I</w:t>
      </w:r>
      <w:r w:rsidR="00664513" w:rsidRPr="000C6E25">
        <w:rPr>
          <w:rFonts w:hint="eastAsia"/>
          <w:sz w:val="24"/>
          <w:szCs w:val="24"/>
        </w:rPr>
        <w:t>蓬勃發展的</w:t>
      </w:r>
      <w:r w:rsidR="002526D1" w:rsidRPr="000C6E25">
        <w:rPr>
          <w:rFonts w:hint="eastAsia"/>
          <w:sz w:val="24"/>
          <w:szCs w:val="24"/>
        </w:rPr>
        <w:t>年</w:t>
      </w:r>
      <w:r w:rsidR="00664513" w:rsidRPr="000C6E25">
        <w:rPr>
          <w:rFonts w:hint="eastAsia"/>
          <w:sz w:val="24"/>
          <w:szCs w:val="24"/>
        </w:rPr>
        <w:t>代，</w:t>
      </w:r>
      <w:proofErr w:type="gramStart"/>
      <w:r w:rsidR="002526D1" w:rsidRPr="000C6E25">
        <w:rPr>
          <w:rFonts w:hint="eastAsia"/>
          <w:sz w:val="24"/>
          <w:szCs w:val="24"/>
        </w:rPr>
        <w:t>不</w:t>
      </w:r>
      <w:proofErr w:type="gramEnd"/>
      <w:r w:rsidR="002526D1" w:rsidRPr="000C6E25">
        <w:rPr>
          <w:rFonts w:hint="eastAsia"/>
          <w:sz w:val="24"/>
          <w:szCs w:val="24"/>
        </w:rPr>
        <w:t>時會聽到「機械學習」等相關詞彙，即教</w:t>
      </w:r>
      <w:r w:rsidR="00193078">
        <w:rPr>
          <w:rFonts w:hint="eastAsia"/>
          <w:sz w:val="24"/>
          <w:szCs w:val="24"/>
        </w:rPr>
        <w:t>導</w:t>
      </w:r>
      <w:r w:rsidR="002526D1" w:rsidRPr="000C6E25">
        <w:rPr>
          <w:rFonts w:hint="eastAsia"/>
          <w:sz w:val="24"/>
          <w:szCs w:val="24"/>
        </w:rPr>
        <w:t>機</w:t>
      </w:r>
      <w:r w:rsidR="00084465">
        <w:rPr>
          <w:rFonts w:hint="eastAsia"/>
          <w:sz w:val="24"/>
          <w:szCs w:val="24"/>
        </w:rPr>
        <w:t>器</w:t>
      </w:r>
      <w:r w:rsidR="002526D1" w:rsidRPr="000C6E25">
        <w:rPr>
          <w:rFonts w:hint="eastAsia"/>
          <w:sz w:val="24"/>
          <w:szCs w:val="24"/>
        </w:rPr>
        <w:t>如何學習。例如：機械從沒有見過貓，當教它何謂「貓」時，非定義一系列「貓」的特徵</w:t>
      </w:r>
      <w:r w:rsidR="00084465">
        <w:rPr>
          <w:rFonts w:hint="eastAsia"/>
          <w:sz w:val="24"/>
          <w:szCs w:val="24"/>
        </w:rPr>
        <w:t>，好像</w:t>
      </w:r>
      <w:r w:rsidR="00193078">
        <w:rPr>
          <w:rFonts w:hint="eastAsia"/>
          <w:sz w:val="24"/>
          <w:szCs w:val="24"/>
        </w:rPr>
        <w:t>黑夜時</w:t>
      </w:r>
      <w:r w:rsidR="002526D1" w:rsidRPr="000C6E25">
        <w:rPr>
          <w:rFonts w:hint="eastAsia"/>
          <w:sz w:val="24"/>
          <w:szCs w:val="24"/>
        </w:rPr>
        <w:t>兩隻會</w:t>
      </w:r>
      <w:proofErr w:type="gramStart"/>
      <w:r w:rsidR="002526D1" w:rsidRPr="000C6E25">
        <w:rPr>
          <w:rFonts w:hint="eastAsia"/>
          <w:sz w:val="24"/>
          <w:szCs w:val="24"/>
        </w:rPr>
        <w:t>發青光的</w:t>
      </w:r>
      <w:proofErr w:type="gramEnd"/>
      <w:r w:rsidR="002526D1" w:rsidRPr="000C6E25">
        <w:rPr>
          <w:rFonts w:hint="eastAsia"/>
          <w:sz w:val="24"/>
          <w:szCs w:val="24"/>
        </w:rPr>
        <w:t>眼、有</w:t>
      </w:r>
      <w:proofErr w:type="gramStart"/>
      <w:r w:rsidR="00193078">
        <w:rPr>
          <w:rFonts w:hint="eastAsia"/>
          <w:sz w:val="24"/>
          <w:szCs w:val="24"/>
        </w:rPr>
        <w:t>鋒</w:t>
      </w:r>
      <w:r w:rsidR="002526D1" w:rsidRPr="000C6E25">
        <w:rPr>
          <w:rFonts w:hint="eastAsia"/>
          <w:sz w:val="24"/>
          <w:szCs w:val="24"/>
        </w:rPr>
        <w:t>利</w:t>
      </w:r>
      <w:r w:rsidR="00193078">
        <w:rPr>
          <w:rFonts w:hint="eastAsia"/>
          <w:sz w:val="24"/>
          <w:szCs w:val="24"/>
        </w:rPr>
        <w:t>的</w:t>
      </w:r>
      <w:proofErr w:type="gramEnd"/>
      <w:r w:rsidR="002526D1" w:rsidRPr="000C6E25">
        <w:rPr>
          <w:rFonts w:hint="eastAsia"/>
          <w:sz w:val="24"/>
          <w:szCs w:val="24"/>
        </w:rPr>
        <w:t>爪、</w:t>
      </w:r>
      <w:r w:rsidR="007570EE">
        <w:rPr>
          <w:rFonts w:hint="eastAsia"/>
          <w:sz w:val="24"/>
          <w:szCs w:val="24"/>
        </w:rPr>
        <w:t>渾</w:t>
      </w:r>
      <w:r w:rsidR="00193078">
        <w:rPr>
          <w:rFonts w:hint="eastAsia"/>
          <w:sz w:val="24"/>
          <w:szCs w:val="24"/>
        </w:rPr>
        <w:t>身</w:t>
      </w:r>
      <w:r w:rsidR="002526D1" w:rsidRPr="000C6E25">
        <w:rPr>
          <w:rFonts w:hint="eastAsia"/>
          <w:sz w:val="24"/>
          <w:szCs w:val="24"/>
        </w:rPr>
        <w:t>毛茸茸、</w:t>
      </w:r>
      <w:r w:rsidR="005A1AD3">
        <w:rPr>
          <w:rFonts w:hint="eastAsia"/>
          <w:sz w:val="24"/>
          <w:szCs w:val="24"/>
        </w:rPr>
        <w:t>有</w:t>
      </w:r>
      <w:r w:rsidR="002526D1" w:rsidRPr="000C6E25">
        <w:rPr>
          <w:rFonts w:hint="eastAsia"/>
          <w:sz w:val="24"/>
          <w:szCs w:val="24"/>
        </w:rPr>
        <w:t>四條腿、</w:t>
      </w:r>
      <w:r w:rsidR="005A1AD3">
        <w:rPr>
          <w:rFonts w:hint="eastAsia"/>
          <w:sz w:val="24"/>
          <w:szCs w:val="24"/>
        </w:rPr>
        <w:t>兼</w:t>
      </w:r>
      <w:r w:rsidR="002526D1" w:rsidRPr="000C6E25">
        <w:rPr>
          <w:rFonts w:hint="eastAsia"/>
          <w:sz w:val="24"/>
          <w:szCs w:val="24"/>
        </w:rPr>
        <w:t>九條命</w:t>
      </w:r>
      <w:r w:rsidR="00157D74">
        <w:rPr>
          <w:rFonts w:hint="eastAsia"/>
          <w:sz w:val="24"/>
          <w:szCs w:val="24"/>
        </w:rPr>
        <w:t>…</w:t>
      </w:r>
      <w:r w:rsidR="002526D1" w:rsidRPr="000C6E25">
        <w:rPr>
          <w:rFonts w:hint="eastAsia"/>
          <w:sz w:val="24"/>
          <w:szCs w:val="24"/>
        </w:rPr>
        <w:t>。</w:t>
      </w:r>
      <w:r w:rsidR="000A2CCC">
        <w:rPr>
          <w:rFonts w:hint="eastAsia"/>
          <w:sz w:val="24"/>
          <w:szCs w:val="24"/>
        </w:rPr>
        <w:t>如是者</w:t>
      </w:r>
      <w:r w:rsidR="002526D1" w:rsidRPr="000C6E25">
        <w:rPr>
          <w:rFonts w:hint="eastAsia"/>
          <w:sz w:val="24"/>
          <w:szCs w:val="24"/>
        </w:rPr>
        <w:t>，</w:t>
      </w:r>
      <w:r w:rsidR="00084465">
        <w:rPr>
          <w:rFonts w:hint="eastAsia"/>
          <w:sz w:val="24"/>
          <w:szCs w:val="24"/>
        </w:rPr>
        <w:t>大家</w:t>
      </w:r>
      <w:r w:rsidR="002526D1" w:rsidRPr="000C6E25">
        <w:rPr>
          <w:rFonts w:hint="eastAsia"/>
          <w:sz w:val="24"/>
          <w:szCs w:val="24"/>
        </w:rPr>
        <w:t>會想起可愛的</w:t>
      </w:r>
      <w:r w:rsidR="003A1B08">
        <w:rPr>
          <w:rFonts w:hint="eastAsia"/>
          <w:sz w:val="24"/>
          <w:szCs w:val="24"/>
        </w:rPr>
        <w:t>波斯</w:t>
      </w:r>
      <w:r w:rsidR="002526D1" w:rsidRPr="000C6E25">
        <w:rPr>
          <w:rFonts w:hint="eastAsia"/>
          <w:sz w:val="24"/>
          <w:szCs w:val="24"/>
        </w:rPr>
        <w:t>貓，還是恐怖</w:t>
      </w:r>
      <w:r w:rsidR="002526D1" w:rsidRPr="000C6E25">
        <w:rPr>
          <w:rFonts w:hint="eastAsia"/>
          <w:sz w:val="24"/>
          <w:szCs w:val="24"/>
        </w:rPr>
        <w:t>的怪</w:t>
      </w:r>
      <w:r w:rsidR="00084465">
        <w:rPr>
          <w:rFonts w:hint="eastAsia"/>
          <w:sz w:val="24"/>
          <w:szCs w:val="24"/>
        </w:rPr>
        <w:t>獸</w:t>
      </w:r>
      <w:r w:rsidR="002526D1" w:rsidRPr="000C6E25">
        <w:rPr>
          <w:rFonts w:hint="eastAsia"/>
          <w:sz w:val="24"/>
          <w:szCs w:val="24"/>
        </w:rPr>
        <w:t>呢？</w:t>
      </w:r>
      <w:proofErr w:type="gramStart"/>
      <w:r w:rsidR="00084465">
        <w:rPr>
          <w:rFonts w:hint="eastAsia"/>
          <w:sz w:val="24"/>
          <w:szCs w:val="24"/>
        </w:rPr>
        <w:t>反之</w:t>
      </w:r>
      <w:r w:rsidR="002526D1" w:rsidRPr="000C6E25">
        <w:rPr>
          <w:rFonts w:hint="eastAsia"/>
          <w:sz w:val="24"/>
          <w:szCs w:val="24"/>
        </w:rPr>
        <w:t>，</w:t>
      </w:r>
      <w:proofErr w:type="gramEnd"/>
      <w:r w:rsidR="002526D1" w:rsidRPr="000C6E25">
        <w:rPr>
          <w:rFonts w:hint="eastAsia"/>
          <w:sz w:val="24"/>
          <w:szCs w:val="24"/>
        </w:rPr>
        <w:t>乃是給它大量「貓」的圖片來自我學習。</w:t>
      </w:r>
      <w:r w:rsidR="00157D74">
        <w:rPr>
          <w:rFonts w:hint="eastAsia"/>
          <w:sz w:val="24"/>
          <w:szCs w:val="24"/>
        </w:rPr>
        <w:t>照樣，為使人好好</w:t>
      </w:r>
      <w:r w:rsidR="000602A1">
        <w:rPr>
          <w:rFonts w:hint="eastAsia"/>
          <w:sz w:val="24"/>
          <w:szCs w:val="24"/>
        </w:rPr>
        <w:t>認識</w:t>
      </w:r>
      <w:r w:rsidR="00157D74">
        <w:rPr>
          <w:rFonts w:hint="eastAsia"/>
          <w:sz w:val="24"/>
          <w:szCs w:val="24"/>
        </w:rPr>
        <w:t>天國，</w:t>
      </w:r>
      <w:r w:rsidR="00CE5D37" w:rsidRPr="007B51CF">
        <w:rPr>
          <w:rFonts w:hint="eastAsia"/>
          <w:sz w:val="24"/>
          <w:szCs w:val="24"/>
        </w:rPr>
        <w:t>耶穌</w:t>
      </w:r>
      <w:r w:rsidR="00067B87">
        <w:rPr>
          <w:rFonts w:hint="eastAsia"/>
          <w:sz w:val="24"/>
          <w:szCs w:val="24"/>
        </w:rPr>
        <w:t>把</w:t>
      </w:r>
      <w:r w:rsidR="007B51CF" w:rsidRPr="007B51CF">
        <w:rPr>
          <w:rFonts w:hint="eastAsia"/>
          <w:sz w:val="24"/>
          <w:szCs w:val="24"/>
        </w:rPr>
        <w:t>平</w:t>
      </w:r>
      <w:r w:rsidR="00F26DC4" w:rsidRPr="007B51CF">
        <w:rPr>
          <w:rFonts w:hint="eastAsia"/>
          <w:sz w:val="24"/>
          <w:szCs w:val="24"/>
        </w:rPr>
        <w:t>日生活中常見的事</w:t>
      </w:r>
      <w:r w:rsidR="007B51CF" w:rsidRPr="007B51CF">
        <w:rPr>
          <w:rFonts w:hint="eastAsia"/>
          <w:sz w:val="24"/>
          <w:szCs w:val="24"/>
        </w:rPr>
        <w:t>情</w:t>
      </w:r>
      <w:r w:rsidR="000A2CCC">
        <w:rPr>
          <w:rFonts w:hint="eastAsia"/>
          <w:sz w:val="24"/>
          <w:szCs w:val="24"/>
        </w:rPr>
        <w:t>作比喻</w:t>
      </w:r>
      <w:r w:rsidR="007B51CF" w:rsidRPr="007B51CF">
        <w:rPr>
          <w:rFonts w:hint="eastAsia"/>
          <w:sz w:val="24"/>
          <w:szCs w:val="24"/>
        </w:rPr>
        <w:t>，</w:t>
      </w:r>
      <w:proofErr w:type="gramStart"/>
      <w:r w:rsidR="000A2CCC">
        <w:rPr>
          <w:rFonts w:hint="eastAsia"/>
          <w:sz w:val="24"/>
          <w:szCs w:val="24"/>
        </w:rPr>
        <w:t>視像化地</w:t>
      </w:r>
      <w:proofErr w:type="gramEnd"/>
      <w:r w:rsidR="00067B87">
        <w:rPr>
          <w:rFonts w:hint="eastAsia"/>
          <w:sz w:val="24"/>
          <w:szCs w:val="24"/>
        </w:rPr>
        <w:t>來</w:t>
      </w:r>
      <w:r w:rsidR="00F26DC4" w:rsidRPr="007B51CF">
        <w:rPr>
          <w:rFonts w:hint="eastAsia"/>
          <w:sz w:val="24"/>
          <w:szCs w:val="24"/>
        </w:rPr>
        <w:t>闡述屬靈的觀點</w:t>
      </w:r>
      <w:r w:rsidR="00F149DA" w:rsidRPr="007B51CF">
        <w:rPr>
          <w:rFonts w:hint="eastAsia"/>
          <w:sz w:val="24"/>
          <w:szCs w:val="24"/>
        </w:rPr>
        <w:t>，</w:t>
      </w:r>
      <w:r w:rsidR="006935BE" w:rsidRPr="007B51CF">
        <w:rPr>
          <w:rFonts w:hint="eastAsia"/>
          <w:sz w:val="24"/>
          <w:szCs w:val="24"/>
        </w:rPr>
        <w:t>好</w:t>
      </w:r>
      <w:r w:rsidR="000602A1" w:rsidRPr="007B51CF">
        <w:rPr>
          <w:rFonts w:hint="eastAsia"/>
          <w:sz w:val="24"/>
          <w:szCs w:val="24"/>
        </w:rPr>
        <w:t>讓</w:t>
      </w:r>
      <w:r w:rsidR="00521477">
        <w:rPr>
          <w:rFonts w:hint="eastAsia"/>
          <w:sz w:val="24"/>
          <w:szCs w:val="24"/>
        </w:rPr>
        <w:t>即使</w:t>
      </w:r>
      <w:r w:rsidR="003F4F42">
        <w:rPr>
          <w:rFonts w:hint="eastAsia"/>
          <w:sz w:val="24"/>
          <w:szCs w:val="24"/>
        </w:rPr>
        <w:t>只有</w:t>
      </w:r>
      <w:r w:rsidR="00F149DA" w:rsidRPr="007B51CF">
        <w:rPr>
          <w:rFonts w:hint="eastAsia"/>
          <w:sz w:val="24"/>
          <w:szCs w:val="24"/>
        </w:rPr>
        <w:t>零基礎的外邦人也能</w:t>
      </w:r>
      <w:r w:rsidR="000602A1" w:rsidRPr="007B51CF">
        <w:rPr>
          <w:rFonts w:hint="eastAsia"/>
          <w:sz w:val="24"/>
          <w:szCs w:val="24"/>
        </w:rPr>
        <w:t>掌</w:t>
      </w:r>
      <w:r w:rsidR="000602A1">
        <w:rPr>
          <w:rFonts w:hint="eastAsia"/>
          <w:sz w:val="24"/>
          <w:szCs w:val="24"/>
        </w:rPr>
        <w:t>握</w:t>
      </w:r>
      <w:r w:rsidR="003E3D5F">
        <w:rPr>
          <w:rFonts w:hint="eastAsia"/>
          <w:sz w:val="24"/>
          <w:szCs w:val="24"/>
        </w:rPr>
        <w:t>(</w:t>
      </w:r>
      <w:r w:rsidR="003E3D5F">
        <w:rPr>
          <w:sz w:val="24"/>
          <w:szCs w:val="24"/>
        </w:rPr>
        <w:t>3:8)</w:t>
      </w:r>
      <w:r w:rsidR="001B67F1">
        <w:rPr>
          <w:rFonts w:hint="eastAsia"/>
          <w:sz w:val="24"/>
          <w:szCs w:val="24"/>
        </w:rPr>
        <w:t>。</w:t>
      </w:r>
    </w:p>
    <w:p w14:paraId="32603549" w14:textId="21477236" w:rsidR="00661B83" w:rsidRDefault="00492B45" w:rsidP="00661B83">
      <w:pPr>
        <w:rPr>
          <w:sz w:val="24"/>
          <w:szCs w:val="24"/>
        </w:rPr>
      </w:pPr>
      <w:proofErr w:type="gramStart"/>
      <w:r w:rsidRPr="00325D76">
        <w:rPr>
          <w:rFonts w:hint="eastAsia"/>
          <w:sz w:val="24"/>
          <w:szCs w:val="24"/>
        </w:rPr>
        <w:t>此</w:t>
      </w:r>
      <w:r w:rsidR="00CC5915" w:rsidRPr="00325D76">
        <w:rPr>
          <w:rFonts w:hint="eastAsia"/>
          <w:sz w:val="24"/>
          <w:szCs w:val="24"/>
        </w:rPr>
        <w:t>外</w:t>
      </w:r>
      <w:r w:rsidRPr="00325D76">
        <w:rPr>
          <w:rFonts w:hint="eastAsia"/>
          <w:sz w:val="24"/>
          <w:szCs w:val="24"/>
        </w:rPr>
        <w:t>，</w:t>
      </w:r>
      <w:proofErr w:type="gramEnd"/>
      <w:r w:rsidR="00325D76" w:rsidRPr="00325D76">
        <w:rPr>
          <w:rFonts w:hint="eastAsia"/>
          <w:sz w:val="24"/>
          <w:szCs w:val="24"/>
        </w:rPr>
        <w:t>俗話說：「授人以魚，不如授人以漁。」</w:t>
      </w:r>
      <w:r w:rsidR="00325D76">
        <w:rPr>
          <w:rFonts w:hint="eastAsia"/>
          <w:sz w:val="24"/>
          <w:szCs w:val="24"/>
        </w:rPr>
        <w:t>第一個是一條魚的「魚」，第二</w:t>
      </w:r>
      <w:proofErr w:type="gramStart"/>
      <w:r w:rsidR="00325D76">
        <w:rPr>
          <w:rFonts w:hint="eastAsia"/>
          <w:sz w:val="24"/>
          <w:szCs w:val="24"/>
        </w:rPr>
        <w:t>個</w:t>
      </w:r>
      <w:proofErr w:type="gramEnd"/>
      <w:r w:rsidR="00325D76">
        <w:rPr>
          <w:rFonts w:hint="eastAsia"/>
          <w:sz w:val="24"/>
          <w:szCs w:val="24"/>
        </w:rPr>
        <w:t>是漁夫的「漁」，</w:t>
      </w:r>
      <w:r w:rsidR="00325D76" w:rsidRPr="00325D76">
        <w:rPr>
          <w:rFonts w:hint="eastAsia"/>
          <w:sz w:val="24"/>
          <w:szCs w:val="24"/>
        </w:rPr>
        <w:t>意思是：</w:t>
      </w:r>
      <w:r w:rsidR="00325D76">
        <w:rPr>
          <w:rFonts w:hint="eastAsia"/>
          <w:sz w:val="24"/>
          <w:szCs w:val="24"/>
        </w:rPr>
        <w:t>「</w:t>
      </w:r>
      <w:proofErr w:type="gramStart"/>
      <w:r w:rsidR="00325D76" w:rsidRPr="00325D76">
        <w:rPr>
          <w:rFonts w:hint="eastAsia"/>
          <w:sz w:val="24"/>
          <w:szCs w:val="24"/>
        </w:rPr>
        <w:t>送魚給</w:t>
      </w:r>
      <w:proofErr w:type="gramEnd"/>
      <w:r w:rsidR="00325D76" w:rsidRPr="00325D76">
        <w:rPr>
          <w:rFonts w:hint="eastAsia"/>
          <w:sz w:val="24"/>
          <w:szCs w:val="24"/>
        </w:rPr>
        <w:t>別人，</w:t>
      </w:r>
      <w:r w:rsidR="00325D76">
        <w:rPr>
          <w:rFonts w:hint="eastAsia"/>
          <w:sz w:val="24"/>
          <w:szCs w:val="24"/>
        </w:rPr>
        <w:t>只救一時之急；</w:t>
      </w:r>
      <w:r w:rsidR="00325D76" w:rsidRPr="00325D76">
        <w:rPr>
          <w:rFonts w:hint="eastAsia"/>
          <w:sz w:val="24"/>
          <w:szCs w:val="24"/>
        </w:rPr>
        <w:t>不如教會他怎樣捕魚</w:t>
      </w:r>
      <w:r w:rsidR="00325D76">
        <w:rPr>
          <w:rFonts w:hint="eastAsia"/>
          <w:sz w:val="24"/>
          <w:szCs w:val="24"/>
        </w:rPr>
        <w:t>，</w:t>
      </w:r>
      <w:r w:rsidR="00325D76" w:rsidRPr="00325D76">
        <w:rPr>
          <w:rFonts w:hint="eastAsia"/>
          <w:sz w:val="24"/>
          <w:szCs w:val="24"/>
        </w:rPr>
        <w:t>可解</w:t>
      </w:r>
      <w:r w:rsidR="00325D76">
        <w:rPr>
          <w:rFonts w:hint="eastAsia"/>
          <w:sz w:val="24"/>
          <w:szCs w:val="24"/>
        </w:rPr>
        <w:t>他</w:t>
      </w:r>
      <w:r w:rsidR="00325D76" w:rsidRPr="00325D76">
        <w:rPr>
          <w:rFonts w:hint="eastAsia"/>
          <w:sz w:val="24"/>
          <w:szCs w:val="24"/>
        </w:rPr>
        <w:t>一生之需。</w:t>
      </w:r>
      <w:r w:rsidR="00325D76">
        <w:rPr>
          <w:rFonts w:hint="eastAsia"/>
          <w:sz w:val="24"/>
          <w:szCs w:val="24"/>
        </w:rPr>
        <w:t>」</w:t>
      </w:r>
      <w:proofErr w:type="gramStart"/>
      <w:r w:rsidR="00325D76" w:rsidRPr="00325D76">
        <w:rPr>
          <w:rFonts w:hint="eastAsia"/>
          <w:sz w:val="24"/>
          <w:szCs w:val="24"/>
        </w:rPr>
        <w:t>喻指</w:t>
      </w:r>
      <w:r w:rsidR="00445EEA">
        <w:rPr>
          <w:rFonts w:hint="eastAsia"/>
          <w:sz w:val="24"/>
          <w:szCs w:val="24"/>
        </w:rPr>
        <w:t>硬</w:t>
      </w:r>
      <w:proofErr w:type="gramEnd"/>
      <w:r w:rsidR="00445EEA">
        <w:rPr>
          <w:rFonts w:hint="eastAsia"/>
          <w:sz w:val="24"/>
          <w:szCs w:val="24"/>
        </w:rPr>
        <w:t>塞</w:t>
      </w:r>
      <w:r w:rsidR="00325D76" w:rsidRPr="00325D76">
        <w:rPr>
          <w:rFonts w:hint="eastAsia"/>
          <w:sz w:val="24"/>
          <w:szCs w:val="24"/>
        </w:rPr>
        <w:t>給人知識</w:t>
      </w:r>
      <w:r w:rsidR="003672E7">
        <w:rPr>
          <w:rFonts w:hint="eastAsia"/>
          <w:sz w:val="24"/>
          <w:szCs w:val="24"/>
        </w:rPr>
        <w:t>(填鴨式教育)</w:t>
      </w:r>
      <w:r w:rsidR="00325D76" w:rsidRPr="00325D76">
        <w:rPr>
          <w:rFonts w:hint="eastAsia"/>
          <w:sz w:val="24"/>
          <w:szCs w:val="24"/>
        </w:rPr>
        <w:t>，不如傳授給人學習知識的方法。</w:t>
      </w:r>
      <w:r w:rsidR="00FE718C">
        <w:rPr>
          <w:rFonts w:hint="eastAsia"/>
          <w:sz w:val="24"/>
          <w:szCs w:val="24"/>
        </w:rPr>
        <w:t>在耶穌短短三年半的傳道生涯中，難以把所有</w:t>
      </w:r>
      <w:r w:rsidR="00517D20">
        <w:rPr>
          <w:rFonts w:hint="eastAsia"/>
          <w:sz w:val="24"/>
          <w:szCs w:val="24"/>
        </w:rPr>
        <w:t>天上的</w:t>
      </w:r>
      <w:r w:rsidR="00FE718C">
        <w:rPr>
          <w:rFonts w:hint="eastAsia"/>
          <w:sz w:val="24"/>
          <w:szCs w:val="24"/>
        </w:rPr>
        <w:t>事情</w:t>
      </w:r>
      <w:r w:rsidR="00517D20">
        <w:rPr>
          <w:rFonts w:hint="eastAsia"/>
          <w:sz w:val="24"/>
          <w:szCs w:val="24"/>
        </w:rPr>
        <w:t>全</w:t>
      </w:r>
      <w:r w:rsidR="00523863">
        <w:rPr>
          <w:rFonts w:hint="eastAsia"/>
          <w:sz w:val="24"/>
          <w:szCs w:val="24"/>
        </w:rPr>
        <w:t>都</w:t>
      </w:r>
      <w:r w:rsidR="00FE718C">
        <w:rPr>
          <w:rFonts w:hint="eastAsia"/>
          <w:sz w:val="24"/>
          <w:szCs w:val="24"/>
        </w:rPr>
        <w:t>告訴門徒，</w:t>
      </w:r>
      <w:r w:rsidR="00517D20">
        <w:rPr>
          <w:rFonts w:hint="eastAsia"/>
          <w:sz w:val="24"/>
          <w:szCs w:val="24"/>
        </w:rPr>
        <w:t>只能</w:t>
      </w:r>
      <w:r w:rsidR="00FE718C">
        <w:rPr>
          <w:rFonts w:hint="eastAsia"/>
          <w:sz w:val="24"/>
          <w:szCs w:val="24"/>
        </w:rPr>
        <w:t>「</w:t>
      </w:r>
      <w:r w:rsidR="00FE718C" w:rsidRPr="00FE718C">
        <w:rPr>
          <w:rFonts w:ascii="華康古印體(P)" w:eastAsia="華康古印體(P)" w:hint="eastAsia"/>
          <w:b/>
          <w:sz w:val="24"/>
          <w:szCs w:val="24"/>
        </w:rPr>
        <w:t>照他們所能聽的，對他們講道。</w:t>
      </w:r>
      <w:r w:rsidR="00521477">
        <w:rPr>
          <w:rFonts w:hint="eastAsia"/>
          <w:sz w:val="24"/>
          <w:szCs w:val="24"/>
        </w:rPr>
        <w:t>(</w:t>
      </w:r>
      <w:r w:rsidR="00521477">
        <w:rPr>
          <w:sz w:val="24"/>
          <w:szCs w:val="24"/>
        </w:rPr>
        <w:t>33</w:t>
      </w:r>
      <w:proofErr w:type="gramStart"/>
      <w:r w:rsidR="00521477">
        <w:rPr>
          <w:rFonts w:hint="eastAsia"/>
          <w:sz w:val="24"/>
          <w:szCs w:val="24"/>
        </w:rPr>
        <w:t>下)</w:t>
      </w:r>
      <w:r w:rsidR="00FE718C">
        <w:rPr>
          <w:rFonts w:hint="eastAsia"/>
          <w:sz w:val="24"/>
          <w:szCs w:val="24"/>
        </w:rPr>
        <w:t>」</w:t>
      </w:r>
      <w:proofErr w:type="gramEnd"/>
      <w:r w:rsidR="00661B83" w:rsidRPr="00661B83">
        <w:rPr>
          <w:rFonts w:hint="eastAsia"/>
          <w:sz w:val="24"/>
          <w:szCs w:val="24"/>
        </w:rPr>
        <w:t>有科學家指出儘管人類探索海洋已有數萬年，卻只繪製20%海底地圖，並認為太空旅行</w:t>
      </w:r>
      <w:r w:rsidR="00707B58">
        <w:rPr>
          <w:rFonts w:hint="eastAsia"/>
          <w:sz w:val="24"/>
          <w:szCs w:val="24"/>
        </w:rPr>
        <w:t>甚至</w:t>
      </w:r>
      <w:r w:rsidR="00661B83" w:rsidRPr="00661B83">
        <w:rPr>
          <w:rFonts w:hint="eastAsia"/>
          <w:sz w:val="24"/>
          <w:szCs w:val="24"/>
        </w:rPr>
        <w:t>比潛入海底</w:t>
      </w:r>
      <w:r w:rsidR="00523863">
        <w:rPr>
          <w:rFonts w:hint="eastAsia"/>
          <w:sz w:val="24"/>
          <w:szCs w:val="24"/>
        </w:rPr>
        <w:t>還</w:t>
      </w:r>
      <w:r w:rsidR="00661B83" w:rsidRPr="00661B83">
        <w:rPr>
          <w:rFonts w:hint="eastAsia"/>
          <w:sz w:val="24"/>
          <w:szCs w:val="24"/>
        </w:rPr>
        <w:t>容易</w:t>
      </w:r>
      <w:r w:rsidR="009645BF">
        <w:rPr>
          <w:rFonts w:hint="eastAsia"/>
          <w:sz w:val="24"/>
          <w:szCs w:val="24"/>
        </w:rPr>
        <w:t>。</w:t>
      </w:r>
      <w:r w:rsidR="00707B58">
        <w:rPr>
          <w:rFonts w:hint="eastAsia"/>
          <w:sz w:val="24"/>
          <w:szCs w:val="24"/>
        </w:rPr>
        <w:t>天上的瑰寶比汪洋大海廣</w:t>
      </w:r>
      <w:r w:rsidR="00523863">
        <w:rPr>
          <w:rFonts w:hint="eastAsia"/>
          <w:sz w:val="24"/>
          <w:szCs w:val="24"/>
        </w:rPr>
        <w:t>闊</w:t>
      </w:r>
      <w:r w:rsidR="00707B58">
        <w:rPr>
          <w:rFonts w:hint="eastAsia"/>
          <w:sz w:val="24"/>
          <w:szCs w:val="24"/>
        </w:rPr>
        <w:t>，</w:t>
      </w:r>
      <w:r w:rsidR="00523863">
        <w:rPr>
          <w:rFonts w:hint="eastAsia"/>
          <w:sz w:val="24"/>
          <w:szCs w:val="24"/>
        </w:rPr>
        <w:t>惟有</w:t>
      </w:r>
      <w:r w:rsidR="00EA364E" w:rsidRPr="00EA364E">
        <w:rPr>
          <w:rFonts w:hint="eastAsia"/>
          <w:sz w:val="24"/>
          <w:szCs w:val="24"/>
        </w:rPr>
        <w:t>那些</w:t>
      </w:r>
      <w:r w:rsidR="00B515C3">
        <w:rPr>
          <w:rFonts w:hint="eastAsia"/>
          <w:sz w:val="24"/>
          <w:szCs w:val="24"/>
        </w:rPr>
        <w:t>虛心</w:t>
      </w:r>
      <w:r w:rsidR="00EA364E" w:rsidRPr="00EA364E">
        <w:rPr>
          <w:rFonts w:hint="eastAsia"/>
          <w:sz w:val="24"/>
          <w:szCs w:val="24"/>
        </w:rPr>
        <w:t>晝夜默想</w:t>
      </w:r>
      <w:r w:rsidR="00523863">
        <w:rPr>
          <w:rFonts w:hint="eastAsia"/>
          <w:sz w:val="24"/>
          <w:szCs w:val="24"/>
        </w:rPr>
        <w:t xml:space="preserve">　</w:t>
      </w:r>
      <w:r w:rsidR="00EA364E" w:rsidRPr="00EA364E">
        <w:rPr>
          <w:rFonts w:hint="eastAsia"/>
          <w:sz w:val="24"/>
          <w:szCs w:val="24"/>
        </w:rPr>
        <w:t>神話語的人</w:t>
      </w:r>
      <w:r w:rsidR="00523863">
        <w:rPr>
          <w:rFonts w:hint="eastAsia"/>
          <w:sz w:val="24"/>
          <w:szCs w:val="24"/>
        </w:rPr>
        <w:t>才能有更大</w:t>
      </w:r>
      <w:r w:rsidR="00EA364E" w:rsidRPr="00EA364E">
        <w:rPr>
          <w:rFonts w:hint="eastAsia"/>
          <w:sz w:val="24"/>
          <w:szCs w:val="24"/>
        </w:rPr>
        <w:t>發現，</w:t>
      </w:r>
      <w:r w:rsidR="009645BF">
        <w:rPr>
          <w:rFonts w:hint="eastAsia"/>
          <w:sz w:val="24"/>
          <w:szCs w:val="24"/>
        </w:rPr>
        <w:t>並</w:t>
      </w:r>
      <w:r w:rsidR="00EA364E" w:rsidRPr="00EA364E">
        <w:rPr>
          <w:rFonts w:hint="eastAsia"/>
          <w:sz w:val="24"/>
          <w:szCs w:val="24"/>
        </w:rPr>
        <w:t>在日常生活中領略和明</w:t>
      </w:r>
      <w:r w:rsidR="00EA364E" w:rsidRPr="00523863">
        <w:rPr>
          <w:rFonts w:hint="eastAsia"/>
          <w:sz w:val="24"/>
          <w:szCs w:val="24"/>
        </w:rPr>
        <w:t>白更多</w:t>
      </w:r>
      <w:r w:rsidR="00441663">
        <w:rPr>
          <w:rFonts w:hint="eastAsia"/>
          <w:sz w:val="24"/>
          <w:szCs w:val="24"/>
        </w:rPr>
        <w:t>。</w:t>
      </w:r>
      <w:r w:rsidR="00523863" w:rsidRPr="00523863">
        <w:rPr>
          <w:rFonts w:hint="eastAsia"/>
          <w:sz w:val="24"/>
          <w:szCs w:val="24"/>
        </w:rPr>
        <w:t>或許學習根據　神的</w:t>
      </w:r>
      <w:r w:rsidR="00B515C3">
        <w:rPr>
          <w:rFonts w:hint="eastAsia"/>
          <w:sz w:val="24"/>
          <w:szCs w:val="24"/>
        </w:rPr>
        <w:t>說</w:t>
      </w:r>
      <w:r w:rsidR="00523863" w:rsidRPr="00523863">
        <w:rPr>
          <w:rFonts w:hint="eastAsia"/>
          <w:sz w:val="24"/>
          <w:szCs w:val="24"/>
        </w:rPr>
        <w:t>話獨立思考需要付上不少精神、時間和心力，但沒有這個過程，人就無法成長為出色的聖經教師，</w:t>
      </w:r>
      <w:r w:rsidR="00EA364E" w:rsidRPr="00523863">
        <w:rPr>
          <w:rFonts w:hint="eastAsia"/>
          <w:sz w:val="24"/>
          <w:szCs w:val="24"/>
        </w:rPr>
        <w:t>效法耶穌一樣</w:t>
      </w:r>
      <w:r w:rsidR="00EA364E" w:rsidRPr="00EA364E">
        <w:rPr>
          <w:rFonts w:hint="eastAsia"/>
          <w:sz w:val="24"/>
          <w:szCs w:val="24"/>
        </w:rPr>
        <w:t>純熟運用比喻去</w:t>
      </w:r>
      <w:r w:rsidR="000A5365">
        <w:rPr>
          <w:rFonts w:hint="eastAsia"/>
          <w:sz w:val="24"/>
          <w:szCs w:val="24"/>
        </w:rPr>
        <w:t>明白和</w:t>
      </w:r>
      <w:r w:rsidR="00AB5D89">
        <w:rPr>
          <w:rFonts w:hint="eastAsia"/>
          <w:sz w:val="24"/>
          <w:szCs w:val="24"/>
        </w:rPr>
        <w:t>講解</w:t>
      </w:r>
      <w:r w:rsidR="00EA364E" w:rsidRPr="00EA364E">
        <w:rPr>
          <w:rFonts w:hint="eastAsia"/>
          <w:sz w:val="24"/>
          <w:szCs w:val="24"/>
        </w:rPr>
        <w:t>福音真理。</w:t>
      </w:r>
      <w:r w:rsidR="000201B4">
        <w:rPr>
          <w:rFonts w:hint="eastAsia"/>
          <w:sz w:val="24"/>
          <w:szCs w:val="24"/>
        </w:rPr>
        <w:t>後來，</w:t>
      </w:r>
      <w:r w:rsidR="00A5598C">
        <w:rPr>
          <w:rFonts w:hint="eastAsia"/>
          <w:sz w:val="24"/>
          <w:szCs w:val="24"/>
        </w:rPr>
        <w:t>使徒保羅</w:t>
      </w:r>
      <w:r w:rsidR="00AE0C19">
        <w:rPr>
          <w:rFonts w:hint="eastAsia"/>
          <w:sz w:val="24"/>
          <w:szCs w:val="24"/>
        </w:rPr>
        <w:t>經過深思熟慮，</w:t>
      </w:r>
      <w:r w:rsidR="00A5598C">
        <w:rPr>
          <w:rFonts w:hint="eastAsia"/>
          <w:sz w:val="24"/>
          <w:szCs w:val="24"/>
        </w:rPr>
        <w:t>將</w:t>
      </w:r>
      <w:r w:rsidR="00AE0C19">
        <w:rPr>
          <w:rFonts w:hint="eastAsia"/>
          <w:sz w:val="24"/>
          <w:szCs w:val="24"/>
        </w:rPr>
        <w:t>「種子的比喻」</w:t>
      </w:r>
      <w:r w:rsidR="00B12714">
        <w:rPr>
          <w:rFonts w:hint="eastAsia"/>
          <w:sz w:val="24"/>
          <w:szCs w:val="24"/>
        </w:rPr>
        <w:t>極致</w:t>
      </w:r>
      <w:r w:rsidR="00AE0C19">
        <w:rPr>
          <w:rFonts w:hint="eastAsia"/>
          <w:sz w:val="24"/>
          <w:szCs w:val="24"/>
        </w:rPr>
        <w:t>昇華，完美</w:t>
      </w:r>
      <w:r w:rsidR="001A1328">
        <w:rPr>
          <w:rFonts w:hint="eastAsia"/>
          <w:sz w:val="24"/>
          <w:szCs w:val="24"/>
        </w:rPr>
        <w:t>演繹和</w:t>
      </w:r>
      <w:r w:rsidR="00014CFE">
        <w:rPr>
          <w:rFonts w:hint="eastAsia"/>
          <w:sz w:val="24"/>
          <w:szCs w:val="24"/>
        </w:rPr>
        <w:t>回</w:t>
      </w:r>
      <w:r w:rsidR="00AE0C19">
        <w:rPr>
          <w:rFonts w:hint="eastAsia"/>
          <w:sz w:val="24"/>
          <w:szCs w:val="24"/>
        </w:rPr>
        <w:t>答「</w:t>
      </w:r>
      <w:bookmarkStart w:id="1" w:name="1Cor.15.35"/>
      <w:r w:rsidR="00AE0C19" w:rsidRPr="00AE0C19">
        <w:rPr>
          <w:rFonts w:ascii="華康古印體(P)" w:eastAsia="華康古印體(P)" w:hint="eastAsia"/>
          <w:b/>
          <w:sz w:val="24"/>
          <w:szCs w:val="24"/>
        </w:rPr>
        <w:t>死人怎樣復活，帶着甚麼身體來呢？</w:t>
      </w:r>
      <w:bookmarkEnd w:id="1"/>
      <w:r w:rsidR="00AE0C19">
        <w:rPr>
          <w:rFonts w:hint="eastAsia"/>
          <w:sz w:val="24"/>
          <w:szCs w:val="24"/>
        </w:rPr>
        <w:t>」</w:t>
      </w:r>
      <w:r w:rsidR="00C92BC2">
        <w:rPr>
          <w:rFonts w:hint="eastAsia"/>
          <w:sz w:val="24"/>
          <w:szCs w:val="24"/>
        </w:rPr>
        <w:t>(林前1</w:t>
      </w:r>
      <w:r w:rsidR="00C92BC2">
        <w:rPr>
          <w:sz w:val="24"/>
          <w:szCs w:val="24"/>
        </w:rPr>
        <w:t>5:35)</w:t>
      </w:r>
      <w:r w:rsidR="00C92BC2">
        <w:rPr>
          <w:rFonts w:hint="eastAsia"/>
          <w:sz w:val="24"/>
          <w:szCs w:val="24"/>
        </w:rPr>
        <w:t>的</w:t>
      </w:r>
      <w:r w:rsidR="001A1328">
        <w:rPr>
          <w:rFonts w:hint="eastAsia"/>
          <w:sz w:val="24"/>
          <w:szCs w:val="24"/>
        </w:rPr>
        <w:t>撠手</w:t>
      </w:r>
      <w:r w:rsidR="00C92BC2">
        <w:rPr>
          <w:rFonts w:hint="eastAsia"/>
          <w:sz w:val="24"/>
          <w:szCs w:val="24"/>
        </w:rPr>
        <w:t>問題</w:t>
      </w:r>
      <w:r w:rsidR="00AE0C19">
        <w:rPr>
          <w:rFonts w:hint="eastAsia"/>
          <w:sz w:val="24"/>
          <w:szCs w:val="24"/>
        </w:rPr>
        <w:t>。</w:t>
      </w:r>
      <w:r w:rsidR="00EA364E" w:rsidRPr="00EA364E">
        <w:rPr>
          <w:rFonts w:hint="eastAsia"/>
          <w:sz w:val="24"/>
          <w:szCs w:val="24"/>
        </w:rPr>
        <w:t>因此，耶穌用比喻是盼望</w:t>
      </w:r>
      <w:r w:rsidR="00A5598C">
        <w:rPr>
          <w:rFonts w:hint="eastAsia"/>
          <w:sz w:val="24"/>
          <w:szCs w:val="24"/>
        </w:rPr>
        <w:t>人</w:t>
      </w:r>
      <w:r w:rsidR="00EA364E" w:rsidRPr="00EA364E">
        <w:rPr>
          <w:rFonts w:hint="eastAsia"/>
          <w:sz w:val="24"/>
          <w:szCs w:val="24"/>
        </w:rPr>
        <w:t>們更仔細</w:t>
      </w:r>
      <w:r w:rsidR="007E20E8">
        <w:rPr>
          <w:rFonts w:hint="eastAsia"/>
          <w:sz w:val="24"/>
          <w:szCs w:val="24"/>
        </w:rPr>
        <w:t>發掘和</w:t>
      </w:r>
      <w:r w:rsidR="00EA364E" w:rsidRPr="00EA364E">
        <w:rPr>
          <w:rFonts w:hint="eastAsia"/>
          <w:sz w:val="24"/>
          <w:szCs w:val="24"/>
        </w:rPr>
        <w:t>思考</w:t>
      </w:r>
      <w:r w:rsidR="00EA364E">
        <w:rPr>
          <w:rFonts w:hint="eastAsia"/>
          <w:sz w:val="24"/>
          <w:szCs w:val="24"/>
        </w:rPr>
        <w:t xml:space="preserve">　</w:t>
      </w:r>
      <w:r w:rsidR="00EA364E" w:rsidRPr="00EA364E">
        <w:rPr>
          <w:rFonts w:hint="eastAsia"/>
          <w:sz w:val="24"/>
          <w:szCs w:val="24"/>
        </w:rPr>
        <w:t>神的話</w:t>
      </w:r>
      <w:r w:rsidR="00EA364E">
        <w:rPr>
          <w:rFonts w:hint="eastAsia"/>
          <w:sz w:val="24"/>
          <w:szCs w:val="24"/>
        </w:rPr>
        <w:t>語</w:t>
      </w:r>
      <w:r w:rsidR="00661B83" w:rsidRPr="00661B83">
        <w:rPr>
          <w:rFonts w:hint="eastAsia"/>
          <w:sz w:val="24"/>
          <w:szCs w:val="24"/>
        </w:rPr>
        <w:t>。</w:t>
      </w:r>
    </w:p>
    <w:p w14:paraId="4C376F7C" w14:textId="1010C100" w:rsidR="00491DA6" w:rsidRPr="00491DA6" w:rsidRDefault="00151034" w:rsidP="00E721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接著，耶穌講</w:t>
      </w:r>
      <w:r w:rsidR="00EE1946">
        <w:rPr>
          <w:rFonts w:hint="eastAsia"/>
          <w:sz w:val="24"/>
          <w:szCs w:val="24"/>
        </w:rPr>
        <w:t>述</w:t>
      </w:r>
      <w:r>
        <w:rPr>
          <w:rFonts w:hint="eastAsia"/>
          <w:sz w:val="24"/>
          <w:szCs w:val="24"/>
        </w:rPr>
        <w:t>撒種的比喻。請看第3</w:t>
      </w:r>
      <w:r>
        <w:rPr>
          <w:sz w:val="24"/>
          <w:szCs w:val="24"/>
        </w:rPr>
        <w:t>-8</w:t>
      </w:r>
      <w:r>
        <w:rPr>
          <w:rFonts w:hint="eastAsia"/>
          <w:sz w:val="24"/>
          <w:szCs w:val="24"/>
        </w:rPr>
        <w:t>節</w:t>
      </w:r>
      <w:r w:rsidR="009F5F35">
        <w:rPr>
          <w:rFonts w:hint="eastAsia"/>
          <w:sz w:val="24"/>
          <w:szCs w:val="24"/>
        </w:rPr>
        <w:t>：</w:t>
      </w:r>
      <w:r w:rsidR="002419D4">
        <w:rPr>
          <w:rFonts w:hint="eastAsia"/>
          <w:sz w:val="24"/>
          <w:szCs w:val="24"/>
        </w:rPr>
        <w:t>L</w:t>
      </w:r>
      <w:r w:rsidR="002419D4">
        <w:rPr>
          <w:sz w:val="24"/>
          <w:szCs w:val="24"/>
        </w:rPr>
        <w:t>isten</w:t>
      </w:r>
      <w:r w:rsidR="002419D4">
        <w:rPr>
          <w:rFonts w:hint="eastAsia"/>
          <w:sz w:val="24"/>
          <w:szCs w:val="24"/>
        </w:rPr>
        <w:t>！</w:t>
      </w:r>
      <w:r w:rsidR="003041A0" w:rsidRPr="00316B8B">
        <w:rPr>
          <w:rFonts w:hint="eastAsia"/>
          <w:sz w:val="24"/>
          <w:szCs w:val="24"/>
        </w:rPr>
        <w:t>有一</w:t>
      </w:r>
      <w:r w:rsidR="009470D8">
        <w:rPr>
          <w:rFonts w:hint="eastAsia"/>
          <w:sz w:val="24"/>
          <w:szCs w:val="24"/>
        </w:rPr>
        <w:t>名農夫外</w:t>
      </w:r>
      <w:r w:rsidR="003041A0" w:rsidRPr="00316B8B">
        <w:rPr>
          <w:rFonts w:hint="eastAsia"/>
          <w:sz w:val="24"/>
          <w:szCs w:val="24"/>
        </w:rPr>
        <w:t>出撒種，撒的時候有種子落在</w:t>
      </w:r>
      <w:r w:rsidR="003041A0">
        <w:rPr>
          <w:rFonts w:hint="eastAsia"/>
          <w:sz w:val="24"/>
          <w:szCs w:val="24"/>
        </w:rPr>
        <w:t>堅硬的</w:t>
      </w:r>
      <w:r w:rsidR="003041A0" w:rsidRPr="00316B8B">
        <w:rPr>
          <w:rFonts w:hint="eastAsia"/>
          <w:sz w:val="24"/>
          <w:szCs w:val="24"/>
        </w:rPr>
        <w:t>路旁，飛鳥</w:t>
      </w:r>
      <w:r w:rsidR="009470D8">
        <w:rPr>
          <w:rFonts w:hint="eastAsia"/>
          <w:sz w:val="24"/>
          <w:szCs w:val="24"/>
        </w:rPr>
        <w:t>一句唔該</w:t>
      </w:r>
      <w:r w:rsidR="00FF2342">
        <w:rPr>
          <w:rFonts w:hint="eastAsia"/>
          <w:sz w:val="24"/>
          <w:szCs w:val="24"/>
        </w:rPr>
        <w:t>都無</w:t>
      </w:r>
      <w:r w:rsidR="009470D8">
        <w:rPr>
          <w:rFonts w:hint="eastAsia"/>
          <w:sz w:val="24"/>
          <w:szCs w:val="24"/>
        </w:rPr>
        <w:t>就</w:t>
      </w:r>
      <w:r w:rsidR="003041A0" w:rsidRPr="00316B8B">
        <w:rPr>
          <w:rFonts w:hint="eastAsia"/>
          <w:sz w:val="24"/>
          <w:szCs w:val="24"/>
        </w:rPr>
        <w:t>吞</w:t>
      </w:r>
      <w:r w:rsidR="009470D8">
        <w:rPr>
          <w:rFonts w:hint="eastAsia"/>
          <w:sz w:val="24"/>
          <w:szCs w:val="24"/>
        </w:rPr>
        <w:t>落肚</w:t>
      </w:r>
      <w:r w:rsidR="002419D4">
        <w:rPr>
          <w:rFonts w:hint="eastAsia"/>
          <w:sz w:val="24"/>
          <w:szCs w:val="24"/>
        </w:rPr>
        <w:t>；</w:t>
      </w:r>
      <w:r w:rsidR="003041A0" w:rsidRPr="00316B8B">
        <w:rPr>
          <w:rFonts w:hint="eastAsia"/>
          <w:sz w:val="24"/>
          <w:szCs w:val="24"/>
        </w:rPr>
        <w:t>又有落在</w:t>
      </w:r>
      <w:r w:rsidR="0042377C">
        <w:rPr>
          <w:rFonts w:hint="eastAsia"/>
          <w:sz w:val="24"/>
          <w:szCs w:val="24"/>
        </w:rPr>
        <w:t>岩石</w:t>
      </w:r>
      <w:r w:rsidR="003041A0" w:rsidRPr="00316B8B">
        <w:rPr>
          <w:rFonts w:hint="eastAsia"/>
          <w:sz w:val="24"/>
          <w:szCs w:val="24"/>
        </w:rPr>
        <w:t>土</w:t>
      </w:r>
      <w:r w:rsidR="0042377C">
        <w:rPr>
          <w:rFonts w:hint="eastAsia"/>
          <w:sz w:val="24"/>
          <w:szCs w:val="24"/>
        </w:rPr>
        <w:t>壤</w:t>
      </w:r>
      <w:r w:rsidR="00B96897">
        <w:rPr>
          <w:rFonts w:hint="eastAsia"/>
          <w:sz w:val="24"/>
          <w:szCs w:val="24"/>
        </w:rPr>
        <w:t>，</w:t>
      </w:r>
      <w:r w:rsidR="00FF7180">
        <w:rPr>
          <w:rFonts w:hint="eastAsia"/>
          <w:sz w:val="24"/>
          <w:szCs w:val="24"/>
        </w:rPr>
        <w:t>雖</w:t>
      </w:r>
      <w:r w:rsidR="003041A0">
        <w:rPr>
          <w:rFonts w:hint="eastAsia"/>
          <w:sz w:val="24"/>
          <w:szCs w:val="24"/>
        </w:rPr>
        <w:t>火速</w:t>
      </w:r>
      <w:r w:rsidR="003041A0" w:rsidRPr="00316B8B">
        <w:rPr>
          <w:rFonts w:hint="eastAsia"/>
          <w:sz w:val="24"/>
          <w:szCs w:val="24"/>
        </w:rPr>
        <w:t>發苗，但因沒有根，</w:t>
      </w:r>
      <w:r w:rsidR="002419D4">
        <w:rPr>
          <w:rFonts w:hint="eastAsia"/>
          <w:sz w:val="24"/>
          <w:szCs w:val="24"/>
        </w:rPr>
        <w:t>在</w:t>
      </w:r>
      <w:r w:rsidR="003041A0" w:rsidRPr="002419D4">
        <w:rPr>
          <w:rFonts w:hint="eastAsia"/>
          <w:sz w:val="24"/>
          <w:szCs w:val="24"/>
        </w:rPr>
        <w:t>日光浴</w:t>
      </w:r>
      <w:r w:rsidR="0042377C" w:rsidRPr="002419D4">
        <w:rPr>
          <w:rFonts w:hint="eastAsia"/>
          <w:sz w:val="24"/>
          <w:szCs w:val="24"/>
        </w:rPr>
        <w:t>下好快便燒焦</w:t>
      </w:r>
      <w:r w:rsidR="002419D4">
        <w:rPr>
          <w:rFonts w:hint="eastAsia"/>
          <w:sz w:val="24"/>
          <w:szCs w:val="24"/>
        </w:rPr>
        <w:t>；</w:t>
      </w:r>
      <w:r w:rsidR="003041A0" w:rsidRPr="006B4E42">
        <w:rPr>
          <w:rFonts w:hint="eastAsia"/>
          <w:sz w:val="24"/>
          <w:szCs w:val="24"/>
        </w:rPr>
        <w:t>有</w:t>
      </w:r>
      <w:r w:rsidR="00B96897">
        <w:rPr>
          <w:rFonts w:hint="eastAsia"/>
          <w:sz w:val="24"/>
          <w:szCs w:val="24"/>
        </w:rPr>
        <w:t>的</w:t>
      </w:r>
      <w:r w:rsidR="00C43EBF">
        <w:rPr>
          <w:rFonts w:hint="eastAsia"/>
          <w:sz w:val="24"/>
          <w:szCs w:val="24"/>
        </w:rPr>
        <w:t>跌進</w:t>
      </w:r>
      <w:r w:rsidR="003041A0" w:rsidRPr="006B4E42">
        <w:rPr>
          <w:rFonts w:hint="eastAsia"/>
          <w:sz w:val="24"/>
          <w:szCs w:val="24"/>
        </w:rPr>
        <w:lastRenderedPageBreak/>
        <w:t>荊棘</w:t>
      </w:r>
      <w:r w:rsidR="002419D4">
        <w:rPr>
          <w:rFonts w:hint="eastAsia"/>
          <w:sz w:val="24"/>
          <w:szCs w:val="24"/>
        </w:rPr>
        <w:t>叢</w:t>
      </w:r>
      <w:r w:rsidR="003041A0" w:rsidRPr="006B4E42">
        <w:rPr>
          <w:rFonts w:hint="eastAsia"/>
          <w:sz w:val="24"/>
          <w:szCs w:val="24"/>
        </w:rPr>
        <w:t>裏，</w:t>
      </w:r>
      <w:r w:rsidR="002419D4">
        <w:rPr>
          <w:rFonts w:hint="eastAsia"/>
          <w:sz w:val="24"/>
          <w:szCs w:val="24"/>
        </w:rPr>
        <w:t>難以衝出重圍</w:t>
      </w:r>
      <w:r w:rsidR="003041A0" w:rsidRPr="006B4E42">
        <w:rPr>
          <w:rFonts w:hint="eastAsia"/>
          <w:sz w:val="24"/>
          <w:szCs w:val="24"/>
        </w:rPr>
        <w:t>就不</w:t>
      </w:r>
      <w:r w:rsidR="003041A0" w:rsidRPr="00EA668F">
        <w:rPr>
          <w:rFonts w:hint="eastAsia"/>
          <w:sz w:val="24"/>
          <w:szCs w:val="24"/>
        </w:rPr>
        <w:t>能結實。最後，有些種子</w:t>
      </w:r>
      <w:r w:rsidR="00B96897">
        <w:rPr>
          <w:rFonts w:hint="eastAsia"/>
          <w:sz w:val="24"/>
          <w:szCs w:val="24"/>
        </w:rPr>
        <w:t>鑽入</w:t>
      </w:r>
      <w:r w:rsidR="003041A0" w:rsidRPr="00EA668F">
        <w:rPr>
          <w:rFonts w:hint="eastAsia"/>
          <w:sz w:val="24"/>
          <w:szCs w:val="24"/>
        </w:rPr>
        <w:t>泥層深厚、</w:t>
      </w:r>
      <w:r w:rsidR="003041A0">
        <w:rPr>
          <w:rFonts w:hint="eastAsia"/>
          <w:sz w:val="24"/>
          <w:szCs w:val="24"/>
        </w:rPr>
        <w:t>肥沃</w:t>
      </w:r>
      <w:r w:rsidR="003041A0" w:rsidRPr="00EA668F">
        <w:rPr>
          <w:rFonts w:hint="eastAsia"/>
          <w:sz w:val="24"/>
          <w:szCs w:val="24"/>
        </w:rPr>
        <w:t>和鬆軟的好土</w:t>
      </w:r>
      <w:r w:rsidR="002419D4">
        <w:rPr>
          <w:rFonts w:hint="eastAsia"/>
          <w:sz w:val="24"/>
          <w:szCs w:val="24"/>
        </w:rPr>
        <w:t>中</w:t>
      </w:r>
      <w:r w:rsidR="003041A0" w:rsidRPr="00EA668F">
        <w:rPr>
          <w:rFonts w:hint="eastAsia"/>
          <w:sz w:val="24"/>
          <w:szCs w:val="24"/>
        </w:rPr>
        <w:t>，</w:t>
      </w:r>
      <w:r w:rsidR="00C43EBF">
        <w:rPr>
          <w:rFonts w:hint="eastAsia"/>
          <w:sz w:val="24"/>
          <w:szCs w:val="24"/>
        </w:rPr>
        <w:t>便</w:t>
      </w:r>
      <w:r w:rsidR="003041A0" w:rsidRPr="00EA668F">
        <w:rPr>
          <w:rFonts w:hint="eastAsia"/>
          <w:sz w:val="24"/>
          <w:szCs w:val="24"/>
        </w:rPr>
        <w:t>發芽、</w:t>
      </w:r>
      <w:r w:rsidR="009728A0">
        <w:rPr>
          <w:rFonts w:hint="eastAsia"/>
          <w:sz w:val="24"/>
          <w:szCs w:val="24"/>
        </w:rPr>
        <w:t>扎</w:t>
      </w:r>
      <w:r w:rsidR="003041A0" w:rsidRPr="00EA668F">
        <w:rPr>
          <w:rFonts w:hint="eastAsia"/>
          <w:sz w:val="24"/>
          <w:szCs w:val="24"/>
        </w:rPr>
        <w:t>根、成長、結實，有三十倍，六十倍</w:t>
      </w:r>
      <w:r w:rsidR="00C43EBF">
        <w:rPr>
          <w:rFonts w:hint="eastAsia"/>
          <w:sz w:val="24"/>
          <w:szCs w:val="24"/>
        </w:rPr>
        <w:t>和</w:t>
      </w:r>
      <w:r w:rsidR="003041A0" w:rsidRPr="00EA668F">
        <w:rPr>
          <w:rFonts w:hint="eastAsia"/>
          <w:sz w:val="24"/>
          <w:szCs w:val="24"/>
        </w:rPr>
        <w:t>一百倍。</w:t>
      </w:r>
      <w:r w:rsidR="000D71AB">
        <w:rPr>
          <w:rFonts w:hint="eastAsia"/>
          <w:sz w:val="24"/>
          <w:szCs w:val="24"/>
        </w:rPr>
        <w:t>結束前，耶穌</w:t>
      </w:r>
      <w:r w:rsidR="0020163F">
        <w:rPr>
          <w:rFonts w:hint="eastAsia"/>
          <w:sz w:val="24"/>
          <w:szCs w:val="24"/>
        </w:rPr>
        <w:t>苦口婆心</w:t>
      </w:r>
      <w:r w:rsidR="002F0A20">
        <w:rPr>
          <w:rFonts w:hint="eastAsia"/>
          <w:sz w:val="24"/>
          <w:szCs w:val="24"/>
        </w:rPr>
        <w:t>地說</w:t>
      </w:r>
      <w:r w:rsidR="009F5F35">
        <w:rPr>
          <w:rFonts w:hint="eastAsia"/>
          <w:sz w:val="24"/>
          <w:szCs w:val="24"/>
        </w:rPr>
        <w:t>：</w:t>
      </w:r>
      <w:r w:rsidR="00846844">
        <w:rPr>
          <w:rFonts w:hint="eastAsia"/>
          <w:sz w:val="24"/>
          <w:szCs w:val="24"/>
        </w:rPr>
        <w:t>「</w:t>
      </w:r>
      <w:r w:rsidR="00846844" w:rsidRPr="00846844">
        <w:rPr>
          <w:rFonts w:ascii="華康古印體(P)" w:eastAsia="華康古印體(P)" w:hint="eastAsia"/>
          <w:b/>
          <w:sz w:val="24"/>
          <w:szCs w:val="24"/>
        </w:rPr>
        <w:t>有耳可聽的，就應當聽！</w:t>
      </w:r>
      <w:r w:rsidR="00846844">
        <w:rPr>
          <w:rFonts w:hint="eastAsia"/>
          <w:sz w:val="24"/>
          <w:szCs w:val="24"/>
        </w:rPr>
        <w:t>」</w:t>
      </w:r>
      <w:r w:rsidR="000F5EC1">
        <w:rPr>
          <w:rFonts w:hint="eastAsia"/>
          <w:sz w:val="24"/>
          <w:szCs w:val="24"/>
        </w:rPr>
        <w:t>為何耶穌再三強</w:t>
      </w:r>
      <w:r w:rsidR="00D00CE0">
        <w:rPr>
          <w:rFonts w:hint="eastAsia"/>
          <w:sz w:val="24"/>
          <w:szCs w:val="24"/>
        </w:rPr>
        <w:t>調</w:t>
      </w:r>
      <w:r w:rsidR="000F5EC1">
        <w:rPr>
          <w:rFonts w:hint="eastAsia"/>
          <w:sz w:val="24"/>
          <w:szCs w:val="24"/>
        </w:rPr>
        <w:t>要「</w:t>
      </w:r>
      <w:r w:rsidR="000F5EC1" w:rsidRPr="00846844">
        <w:rPr>
          <w:rFonts w:ascii="華康古印體(P)" w:eastAsia="華康古印體(P)" w:hint="eastAsia"/>
          <w:b/>
          <w:sz w:val="24"/>
          <w:szCs w:val="24"/>
        </w:rPr>
        <w:t>聽</w:t>
      </w:r>
      <w:r w:rsidR="000F5EC1">
        <w:rPr>
          <w:rFonts w:hint="eastAsia"/>
          <w:sz w:val="24"/>
          <w:szCs w:val="24"/>
        </w:rPr>
        <w:t>」呢？</w:t>
      </w:r>
      <w:r w:rsidR="00CB1F19">
        <w:rPr>
          <w:rFonts w:hint="eastAsia"/>
          <w:sz w:val="24"/>
          <w:szCs w:val="24"/>
        </w:rPr>
        <w:t>當我上星期四在一處吃午飯時，從電視新聞中「聽」到2</w:t>
      </w:r>
      <w:r w:rsidR="00CB1F19">
        <w:rPr>
          <w:sz w:val="24"/>
          <w:szCs w:val="24"/>
        </w:rPr>
        <w:t>024</w:t>
      </w:r>
      <w:r w:rsidR="00CB1F19">
        <w:rPr>
          <w:rFonts w:hint="eastAsia"/>
          <w:sz w:val="24"/>
          <w:szCs w:val="24"/>
        </w:rPr>
        <w:t>年薪酬趨勢調查報告發表的消息，就連飯都不食…住，全神貫注各級公務員的增薪指標，</w:t>
      </w:r>
      <w:r w:rsidR="001C57EE">
        <w:rPr>
          <w:rFonts w:hint="eastAsia"/>
          <w:sz w:val="24"/>
          <w:szCs w:val="24"/>
        </w:rPr>
        <w:t>皆</w:t>
      </w:r>
      <w:r w:rsidR="00CB1F19">
        <w:rPr>
          <w:rFonts w:hint="eastAsia"/>
          <w:sz w:val="24"/>
          <w:szCs w:val="24"/>
        </w:rPr>
        <w:t>因這</w:t>
      </w:r>
      <w:r w:rsidR="00772EDE">
        <w:rPr>
          <w:rFonts w:hint="eastAsia"/>
          <w:sz w:val="24"/>
          <w:szCs w:val="24"/>
        </w:rPr>
        <w:t>事</w:t>
      </w:r>
      <w:r w:rsidR="00CB1F19">
        <w:rPr>
          <w:rFonts w:hint="eastAsia"/>
          <w:sz w:val="24"/>
          <w:szCs w:val="24"/>
        </w:rPr>
        <w:t>關</w:t>
      </w:r>
      <w:r w:rsidR="00772EDE">
        <w:rPr>
          <w:rFonts w:hint="eastAsia"/>
          <w:sz w:val="24"/>
          <w:szCs w:val="24"/>
        </w:rPr>
        <w:t>重大，涉及</w:t>
      </w:r>
      <w:r w:rsidR="009660AA">
        <w:rPr>
          <w:rFonts w:hint="eastAsia"/>
          <w:sz w:val="24"/>
          <w:szCs w:val="24"/>
        </w:rPr>
        <w:t>我</w:t>
      </w:r>
      <w:r w:rsidR="001C57EE">
        <w:rPr>
          <w:rFonts w:hint="eastAsia"/>
          <w:sz w:val="24"/>
          <w:szCs w:val="24"/>
        </w:rPr>
        <w:t>未來</w:t>
      </w:r>
      <w:r w:rsidR="008A72CA">
        <w:rPr>
          <w:rFonts w:hint="eastAsia"/>
          <w:sz w:val="24"/>
          <w:szCs w:val="24"/>
        </w:rPr>
        <w:t>一年</w:t>
      </w:r>
      <w:r w:rsidR="009660AA">
        <w:rPr>
          <w:rFonts w:hint="eastAsia"/>
          <w:sz w:val="24"/>
          <w:szCs w:val="24"/>
        </w:rPr>
        <w:t>的</w:t>
      </w:r>
      <w:r w:rsidR="00FF2342">
        <w:rPr>
          <w:rFonts w:hint="eastAsia"/>
          <w:sz w:val="24"/>
          <w:szCs w:val="24"/>
        </w:rPr>
        <w:t>財政</w:t>
      </w:r>
      <w:r w:rsidR="009660AA">
        <w:rPr>
          <w:rFonts w:hint="eastAsia"/>
          <w:sz w:val="24"/>
          <w:szCs w:val="24"/>
        </w:rPr>
        <w:t>收入</w:t>
      </w:r>
      <w:r w:rsidR="00E5741E">
        <w:rPr>
          <w:rFonts w:hint="eastAsia"/>
          <w:sz w:val="24"/>
          <w:szCs w:val="24"/>
        </w:rPr>
        <w:t>，誇張啲講「</w:t>
      </w:r>
      <w:r w:rsidR="009728A0">
        <w:rPr>
          <w:rFonts w:hint="eastAsia"/>
          <w:sz w:val="24"/>
          <w:szCs w:val="24"/>
        </w:rPr>
        <w:t>呢鋪</w:t>
      </w:r>
      <w:r w:rsidR="00E5741E">
        <w:rPr>
          <w:rFonts w:hint="eastAsia"/>
          <w:sz w:val="24"/>
          <w:szCs w:val="24"/>
        </w:rPr>
        <w:t>食粥食飯都係靠佢」</w:t>
      </w:r>
      <w:r w:rsidR="00CB1F19">
        <w:rPr>
          <w:rFonts w:hint="eastAsia"/>
          <w:sz w:val="24"/>
          <w:szCs w:val="24"/>
        </w:rPr>
        <w:t>。</w:t>
      </w:r>
      <w:r w:rsidR="009728A0">
        <w:rPr>
          <w:rFonts w:hint="eastAsia"/>
          <w:sz w:val="24"/>
          <w:szCs w:val="24"/>
        </w:rPr>
        <w:t>按(</w:t>
      </w:r>
      <w:r w:rsidR="009728A0">
        <w:rPr>
          <w:sz w:val="24"/>
          <w:szCs w:val="24"/>
        </w:rPr>
        <w:t>13)</w:t>
      </w:r>
      <w:r w:rsidR="009728A0">
        <w:rPr>
          <w:rFonts w:hint="eastAsia"/>
          <w:sz w:val="24"/>
          <w:szCs w:val="24"/>
        </w:rPr>
        <w:t>，</w:t>
      </w:r>
      <w:r w:rsidR="006A4159">
        <w:rPr>
          <w:rFonts w:hint="eastAsia"/>
          <w:sz w:val="24"/>
          <w:szCs w:val="24"/>
        </w:rPr>
        <w:t>「撒種的比喻」是天國的入門課，</w:t>
      </w:r>
      <w:r w:rsidR="00FF2342">
        <w:rPr>
          <w:rFonts w:hint="eastAsia"/>
          <w:sz w:val="24"/>
          <w:szCs w:val="24"/>
        </w:rPr>
        <w:t>也</w:t>
      </w:r>
      <w:r w:rsidR="006A4159">
        <w:rPr>
          <w:rFonts w:hint="eastAsia"/>
          <w:sz w:val="24"/>
          <w:szCs w:val="24"/>
        </w:rPr>
        <w:t>關係到人</w:t>
      </w:r>
      <w:r w:rsidR="00363686">
        <w:rPr>
          <w:rFonts w:hint="eastAsia"/>
          <w:sz w:val="24"/>
          <w:szCs w:val="24"/>
        </w:rPr>
        <w:t>在未</w:t>
      </w:r>
      <w:r w:rsidR="00844433">
        <w:rPr>
          <w:rFonts w:hint="eastAsia"/>
          <w:sz w:val="24"/>
          <w:szCs w:val="24"/>
        </w:rPr>
        <w:t>來</w:t>
      </w:r>
      <w:r w:rsidR="006A4159">
        <w:rPr>
          <w:rFonts w:hint="eastAsia"/>
          <w:sz w:val="24"/>
          <w:szCs w:val="24"/>
        </w:rPr>
        <w:t>能否蒙</w:t>
      </w:r>
      <w:r w:rsidR="00FF2342">
        <w:rPr>
          <w:rFonts w:hint="eastAsia"/>
          <w:sz w:val="24"/>
          <w:szCs w:val="24"/>
        </w:rPr>
        <w:t>大</w:t>
      </w:r>
      <w:r w:rsidR="006A4159">
        <w:rPr>
          <w:rFonts w:hint="eastAsia"/>
          <w:sz w:val="24"/>
          <w:szCs w:val="24"/>
        </w:rPr>
        <w:t>福</w:t>
      </w:r>
      <w:r w:rsidR="00276144">
        <w:rPr>
          <w:rFonts w:hint="eastAsia"/>
          <w:sz w:val="24"/>
          <w:szCs w:val="24"/>
        </w:rPr>
        <w:t>；</w:t>
      </w:r>
      <w:r w:rsidR="001313E7" w:rsidRPr="001313E7">
        <w:rPr>
          <w:rFonts w:hint="eastAsia"/>
          <w:sz w:val="24"/>
          <w:szCs w:val="24"/>
        </w:rPr>
        <w:t>那些</w:t>
      </w:r>
      <w:r w:rsidR="001313E7">
        <w:rPr>
          <w:rFonts w:hint="eastAsia"/>
          <w:sz w:val="24"/>
          <w:szCs w:val="24"/>
        </w:rPr>
        <w:t>對　神話</w:t>
      </w:r>
      <w:r w:rsidR="009728A0">
        <w:rPr>
          <w:rFonts w:hint="eastAsia"/>
          <w:sz w:val="24"/>
          <w:szCs w:val="24"/>
        </w:rPr>
        <w:t>語</w:t>
      </w:r>
      <w:r w:rsidR="001313E7" w:rsidRPr="001313E7">
        <w:rPr>
          <w:rFonts w:hint="eastAsia"/>
          <w:sz w:val="24"/>
          <w:szCs w:val="24"/>
        </w:rPr>
        <w:t>擁有正確態度和明白　神說話能力的人，可以</w:t>
      </w:r>
      <w:r w:rsidR="00A26097">
        <w:rPr>
          <w:rFonts w:hint="eastAsia"/>
          <w:sz w:val="24"/>
          <w:szCs w:val="24"/>
        </w:rPr>
        <w:t>過</w:t>
      </w:r>
      <w:r w:rsidR="001313E7" w:rsidRPr="001313E7">
        <w:rPr>
          <w:rFonts w:hint="eastAsia"/>
          <w:sz w:val="24"/>
          <w:szCs w:val="24"/>
        </w:rPr>
        <w:t>豐</w:t>
      </w:r>
      <w:r w:rsidR="001313E7">
        <w:rPr>
          <w:rFonts w:hint="eastAsia"/>
          <w:sz w:val="24"/>
          <w:szCs w:val="24"/>
        </w:rPr>
        <w:t>盛</w:t>
      </w:r>
      <w:r w:rsidR="001313E7" w:rsidRPr="001313E7">
        <w:rPr>
          <w:rFonts w:hint="eastAsia"/>
          <w:sz w:val="24"/>
          <w:szCs w:val="24"/>
        </w:rPr>
        <w:t>的</w:t>
      </w:r>
      <w:r w:rsidR="00A26097">
        <w:rPr>
          <w:rFonts w:hint="eastAsia"/>
          <w:sz w:val="24"/>
          <w:szCs w:val="24"/>
        </w:rPr>
        <w:t>生命</w:t>
      </w:r>
      <w:r w:rsidR="001313E7" w:rsidRPr="001313E7">
        <w:rPr>
          <w:rFonts w:hint="eastAsia"/>
          <w:sz w:val="24"/>
          <w:szCs w:val="24"/>
        </w:rPr>
        <w:t>。</w:t>
      </w:r>
      <w:r w:rsidR="004A2865">
        <w:rPr>
          <w:rFonts w:hint="eastAsia"/>
          <w:sz w:val="24"/>
          <w:szCs w:val="24"/>
        </w:rPr>
        <w:t>只</w:t>
      </w:r>
      <w:r>
        <w:rPr>
          <w:rFonts w:ascii="Calibri" w:hAnsi="Calibri" w:hint="eastAsia"/>
          <w:sz w:val="24"/>
          <w:szCs w:val="24"/>
        </w:rPr>
        <w:t>可</w:t>
      </w:r>
      <w:r w:rsidR="004B30C8">
        <w:rPr>
          <w:rFonts w:ascii="Calibri" w:hAnsi="Calibri" w:hint="eastAsia"/>
          <w:sz w:val="24"/>
          <w:szCs w:val="24"/>
        </w:rPr>
        <w:t>惜</w:t>
      </w:r>
      <w:r>
        <w:rPr>
          <w:rFonts w:ascii="Calibri" w:hAnsi="Calibri" w:hint="eastAsia"/>
          <w:sz w:val="24"/>
          <w:szCs w:val="24"/>
        </w:rPr>
        <w:t>，</w:t>
      </w:r>
      <w:r w:rsidR="00C127D4">
        <w:rPr>
          <w:rFonts w:ascii="Calibri" w:hAnsi="Calibri" w:hint="eastAsia"/>
          <w:sz w:val="24"/>
          <w:szCs w:val="24"/>
        </w:rPr>
        <w:t>人都以為耶穌</w:t>
      </w:r>
      <w:r w:rsidR="00136B35">
        <w:rPr>
          <w:rFonts w:ascii="Calibri" w:hAnsi="Calibri" w:hint="eastAsia"/>
          <w:sz w:val="24"/>
          <w:szCs w:val="24"/>
        </w:rPr>
        <w:t>只</w:t>
      </w:r>
      <w:r w:rsidR="00C127D4">
        <w:rPr>
          <w:rFonts w:ascii="Calibri" w:hAnsi="Calibri" w:hint="eastAsia"/>
          <w:sz w:val="24"/>
          <w:szCs w:val="24"/>
        </w:rPr>
        <w:t>講咗一大堆「阿媽係女人」的說話，跟他們的期望有落差。當時，群眾中有</w:t>
      </w:r>
      <w:r w:rsidR="00ED5C3A">
        <w:rPr>
          <w:rFonts w:ascii="Calibri" w:hAnsi="Calibri" w:hint="eastAsia"/>
          <w:sz w:val="24"/>
          <w:szCs w:val="24"/>
        </w:rPr>
        <w:t>的請了幾天</w:t>
      </w:r>
      <w:r w:rsidR="0070254F">
        <w:rPr>
          <w:rFonts w:ascii="Calibri" w:hAnsi="Calibri" w:hint="eastAsia"/>
          <w:sz w:val="24"/>
          <w:szCs w:val="24"/>
        </w:rPr>
        <w:t>悠長</w:t>
      </w:r>
      <w:r w:rsidR="00ED5C3A">
        <w:rPr>
          <w:rFonts w:ascii="Calibri" w:hAnsi="Calibri" w:hint="eastAsia"/>
          <w:sz w:val="24"/>
          <w:szCs w:val="24"/>
        </w:rPr>
        <w:t>假</w:t>
      </w:r>
      <w:r w:rsidR="00475E25">
        <w:rPr>
          <w:rFonts w:ascii="Calibri" w:hAnsi="Calibri" w:hint="eastAsia"/>
          <w:sz w:val="24"/>
          <w:szCs w:val="24"/>
        </w:rPr>
        <w:t>期</w:t>
      </w:r>
      <w:r w:rsidR="00ED5C3A">
        <w:rPr>
          <w:rFonts w:ascii="Calibri" w:hAnsi="Calibri" w:hint="eastAsia"/>
          <w:sz w:val="24"/>
          <w:szCs w:val="24"/>
        </w:rPr>
        <w:t>，</w:t>
      </w:r>
      <w:r w:rsidR="00C127D4">
        <w:rPr>
          <w:rFonts w:ascii="Calibri" w:hAnsi="Calibri" w:hint="eastAsia"/>
          <w:sz w:val="24"/>
          <w:szCs w:val="24"/>
        </w:rPr>
        <w:t>專程從其他鄉鎮老遠趕來</w:t>
      </w:r>
      <w:r w:rsidR="006656B2">
        <w:rPr>
          <w:rFonts w:ascii="Calibri" w:hAnsi="Calibri" w:hint="eastAsia"/>
          <w:sz w:val="24"/>
          <w:szCs w:val="24"/>
        </w:rPr>
        <w:t>；</w:t>
      </w:r>
      <w:r w:rsidR="00C127D4">
        <w:rPr>
          <w:rFonts w:ascii="Calibri" w:hAnsi="Calibri" w:hint="eastAsia"/>
          <w:sz w:val="24"/>
          <w:szCs w:val="24"/>
        </w:rPr>
        <w:t>有的</w:t>
      </w:r>
      <w:r w:rsidR="00D84F44">
        <w:rPr>
          <w:rFonts w:ascii="Calibri" w:hAnsi="Calibri" w:hint="eastAsia"/>
          <w:sz w:val="24"/>
          <w:szCs w:val="24"/>
        </w:rPr>
        <w:t>就</w:t>
      </w:r>
      <w:r w:rsidR="00C354CA">
        <w:rPr>
          <w:rFonts w:ascii="Calibri" w:hAnsi="Calibri" w:hint="eastAsia"/>
          <w:sz w:val="24"/>
          <w:szCs w:val="24"/>
        </w:rPr>
        <w:t>繳</w:t>
      </w:r>
      <w:r w:rsidR="00C127D4">
        <w:rPr>
          <w:rFonts w:ascii="Calibri" w:hAnsi="Calibri" w:hint="eastAsia"/>
          <w:sz w:val="24"/>
          <w:szCs w:val="24"/>
        </w:rPr>
        <w:t>付</w:t>
      </w:r>
      <w:r w:rsidR="00AA7CCC">
        <w:rPr>
          <w:rFonts w:ascii="Calibri" w:hAnsi="Calibri" w:hint="eastAsia"/>
          <w:sz w:val="24"/>
          <w:szCs w:val="24"/>
        </w:rPr>
        <w:t>昂貴金錢</w:t>
      </w:r>
      <w:r w:rsidR="00C127D4">
        <w:rPr>
          <w:rFonts w:ascii="Calibri" w:hAnsi="Calibri" w:hint="eastAsia"/>
          <w:sz w:val="24"/>
          <w:szCs w:val="24"/>
        </w:rPr>
        <w:t>買黃牛</w:t>
      </w:r>
      <w:r w:rsidR="00AA7CCC">
        <w:rPr>
          <w:rFonts w:ascii="Calibri" w:hAnsi="Calibri" w:hint="eastAsia"/>
          <w:sz w:val="24"/>
          <w:szCs w:val="24"/>
        </w:rPr>
        <w:t>，</w:t>
      </w:r>
      <w:r w:rsidR="006656B2">
        <w:rPr>
          <w:rFonts w:ascii="Calibri" w:hAnsi="Calibri" w:hint="eastAsia"/>
          <w:sz w:val="24"/>
          <w:szCs w:val="24"/>
        </w:rPr>
        <w:t>請人</w:t>
      </w:r>
      <w:r w:rsidR="00D84F44">
        <w:rPr>
          <w:rFonts w:ascii="Calibri" w:hAnsi="Calibri" w:hint="eastAsia"/>
          <w:sz w:val="24"/>
          <w:szCs w:val="24"/>
        </w:rPr>
        <w:t>事先</w:t>
      </w:r>
      <w:r w:rsidR="00AA7CCC" w:rsidRPr="00AA7CCC">
        <w:rPr>
          <w:rFonts w:hint="eastAsia"/>
          <w:sz w:val="24"/>
          <w:szCs w:val="24"/>
        </w:rPr>
        <w:t>擔凳仔，霸頭位，聽故仔</w:t>
      </w:r>
      <w:r w:rsidR="00AA7CCC">
        <w:rPr>
          <w:rFonts w:hint="eastAsia"/>
          <w:sz w:val="24"/>
          <w:szCs w:val="24"/>
        </w:rPr>
        <w:t>。</w:t>
      </w:r>
      <w:r w:rsidR="00ED5C3A">
        <w:rPr>
          <w:rFonts w:hint="eastAsia"/>
          <w:sz w:val="24"/>
          <w:szCs w:val="24"/>
        </w:rPr>
        <w:t>如今，</w:t>
      </w:r>
      <w:r w:rsidR="00D84F44">
        <w:rPr>
          <w:rFonts w:hint="eastAsia"/>
          <w:sz w:val="24"/>
          <w:szCs w:val="24"/>
        </w:rPr>
        <w:t>他們</w:t>
      </w:r>
      <w:r w:rsidR="00CE00F9">
        <w:rPr>
          <w:rFonts w:hint="eastAsia"/>
          <w:sz w:val="24"/>
          <w:szCs w:val="24"/>
        </w:rPr>
        <w:t>不禁會</w:t>
      </w:r>
      <w:r w:rsidR="00D84F44">
        <w:rPr>
          <w:rFonts w:hint="eastAsia"/>
          <w:sz w:val="24"/>
          <w:szCs w:val="24"/>
        </w:rPr>
        <w:t>問：「</w:t>
      </w:r>
      <w:r w:rsidR="00475E25">
        <w:rPr>
          <w:rFonts w:hint="eastAsia"/>
          <w:sz w:val="24"/>
          <w:szCs w:val="24"/>
        </w:rPr>
        <w:t>吓！</w:t>
      </w:r>
      <w:r w:rsidR="00D84F44">
        <w:rPr>
          <w:rFonts w:hint="eastAsia"/>
          <w:sz w:val="24"/>
          <w:szCs w:val="24"/>
        </w:rPr>
        <w:t>就</w:t>
      </w:r>
      <w:r w:rsidR="00475E25">
        <w:rPr>
          <w:rFonts w:hint="eastAsia"/>
          <w:sz w:val="24"/>
          <w:szCs w:val="24"/>
        </w:rPr>
        <w:t>係咁樣</w:t>
      </w:r>
      <w:r w:rsidR="00D84F44">
        <w:rPr>
          <w:rFonts w:hint="eastAsia"/>
          <w:sz w:val="24"/>
          <w:szCs w:val="24"/>
        </w:rPr>
        <w:t>？</w:t>
      </w:r>
      <w:r w:rsidR="00475E25">
        <w:rPr>
          <w:rFonts w:hint="eastAsia"/>
          <w:sz w:val="24"/>
          <w:szCs w:val="24"/>
        </w:rPr>
        <w:t>這就是我仆心仆命來到的原因？</w:t>
      </w:r>
      <w:r w:rsidR="00D84F44">
        <w:rPr>
          <w:rFonts w:hint="eastAsia"/>
          <w:sz w:val="24"/>
          <w:szCs w:val="24"/>
        </w:rPr>
        <w:t>」有</w:t>
      </w:r>
      <w:r w:rsidR="004B54EC">
        <w:rPr>
          <w:rFonts w:hint="eastAsia"/>
          <w:sz w:val="24"/>
          <w:szCs w:val="24"/>
        </w:rPr>
        <w:t>些</w:t>
      </w:r>
      <w:r w:rsidR="00A806CC">
        <w:rPr>
          <w:rFonts w:hint="eastAsia"/>
          <w:sz w:val="24"/>
          <w:szCs w:val="24"/>
        </w:rPr>
        <w:t>人</w:t>
      </w:r>
      <w:r w:rsidR="00D84F44">
        <w:rPr>
          <w:rFonts w:hint="eastAsia"/>
          <w:sz w:val="24"/>
          <w:szCs w:val="24"/>
        </w:rPr>
        <w:t>甚至</w:t>
      </w:r>
      <w:r w:rsidR="006A3357">
        <w:rPr>
          <w:rFonts w:hint="eastAsia"/>
          <w:sz w:val="24"/>
          <w:szCs w:val="24"/>
        </w:rPr>
        <w:t>怒氣沖沖，</w:t>
      </w:r>
      <w:r w:rsidR="00ED5C3A">
        <w:rPr>
          <w:rFonts w:hint="eastAsia"/>
          <w:sz w:val="24"/>
          <w:szCs w:val="24"/>
        </w:rPr>
        <w:t>大聲呼</w:t>
      </w:r>
      <w:r w:rsidR="004B54EC">
        <w:rPr>
          <w:rFonts w:hint="eastAsia"/>
          <w:sz w:val="24"/>
          <w:szCs w:val="24"/>
        </w:rPr>
        <w:t>喊</w:t>
      </w:r>
      <w:r w:rsidR="00D84F44">
        <w:rPr>
          <w:rFonts w:hint="eastAsia"/>
          <w:sz w:val="24"/>
          <w:szCs w:val="24"/>
        </w:rPr>
        <w:t>：「回水！回水！」</w:t>
      </w:r>
    </w:p>
    <w:p w14:paraId="54C4EDC5" w14:textId="123DD838" w:rsidR="00564246" w:rsidRPr="00ED2E7B" w:rsidRDefault="00564246" w:rsidP="00564246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>
        <w:rPr>
          <w:rFonts w:ascii="華康古印體(P)" w:eastAsia="華康古印體(P)" w:hAnsi="Calibri" w:hint="eastAsia"/>
          <w:b/>
          <w:sz w:val="24"/>
          <w:szCs w:val="24"/>
        </w:rPr>
        <w:t>二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</w:t>
      </w:r>
      <w:proofErr w:type="gramStart"/>
      <w:r w:rsidRPr="00ED2E7B">
        <w:rPr>
          <w:rFonts w:ascii="華康古印體(P)" w:eastAsia="華康古印體(P)" w:hAnsi="Calibri" w:hint="eastAsia"/>
          <w:b/>
          <w:sz w:val="24"/>
          <w:szCs w:val="24"/>
        </w:rPr>
        <w:t>耶穌</w:t>
      </w:r>
      <w:r w:rsidR="00E7215E">
        <w:rPr>
          <w:rFonts w:ascii="華康古印體(P)" w:eastAsia="華康古印體(P)" w:hAnsi="Calibri" w:hint="eastAsia"/>
          <w:b/>
          <w:sz w:val="24"/>
          <w:szCs w:val="24"/>
        </w:rPr>
        <w:t>解明撒種</w:t>
      </w:r>
      <w:proofErr w:type="gramEnd"/>
      <w:r w:rsidR="00E7215E">
        <w:rPr>
          <w:rFonts w:ascii="華康古印體(P)" w:eastAsia="華康古印體(P)" w:hAnsi="Calibri" w:hint="eastAsia"/>
          <w:b/>
          <w:sz w:val="24"/>
          <w:szCs w:val="24"/>
        </w:rPr>
        <w:t>的比喻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(1</w:t>
      </w:r>
      <w:r w:rsidR="00E7215E">
        <w:rPr>
          <w:rFonts w:ascii="華康古印體(P)" w:eastAsia="華康古印體(P)" w:hAnsi="Calibri"/>
          <w:b/>
          <w:sz w:val="24"/>
          <w:szCs w:val="24"/>
        </w:rPr>
        <w:t>0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-2</w:t>
      </w:r>
      <w:r w:rsidR="00D64A32">
        <w:rPr>
          <w:rFonts w:ascii="華康古印體(P)" w:eastAsia="華康古印體(P)" w:hAnsi="Calibri"/>
          <w:b/>
          <w:sz w:val="24"/>
          <w:szCs w:val="24"/>
        </w:rPr>
        <w:t>0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6C6BAD13" w14:textId="7D79B44A" w:rsidR="00680809" w:rsidRDefault="00CC3030" w:rsidP="009C2F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節：「</w:t>
      </w:r>
      <w:r w:rsidRPr="00CC3030">
        <w:rPr>
          <w:rFonts w:ascii="華康古印體(P)" w:eastAsia="華康古印體(P)" w:hint="eastAsia"/>
          <w:b/>
          <w:sz w:val="24"/>
          <w:szCs w:val="24"/>
        </w:rPr>
        <w:t>無人的時候，跟隨耶穌的人和十二</w:t>
      </w:r>
      <w:proofErr w:type="gramStart"/>
      <w:r w:rsidRPr="00CC3030">
        <w:rPr>
          <w:rFonts w:ascii="華康古印體(P)" w:eastAsia="華康古印體(P)" w:hint="eastAsia"/>
          <w:b/>
          <w:sz w:val="24"/>
          <w:szCs w:val="24"/>
        </w:rPr>
        <w:t>個</w:t>
      </w:r>
      <w:proofErr w:type="gramEnd"/>
      <w:r w:rsidRPr="00CC3030">
        <w:rPr>
          <w:rFonts w:ascii="華康古印體(P)" w:eastAsia="華康古印體(P)" w:hint="eastAsia"/>
          <w:b/>
          <w:sz w:val="24"/>
          <w:szCs w:val="24"/>
        </w:rPr>
        <w:t>門徒，問</w:t>
      </w:r>
      <w:r w:rsidR="00B4118E">
        <w:rPr>
          <w:rFonts w:ascii="華康古印體(P)" w:eastAsia="華康古印體(P)" w:hint="eastAsia"/>
          <w:b/>
          <w:sz w:val="24"/>
          <w:szCs w:val="24"/>
        </w:rPr>
        <w:t>祂</w:t>
      </w:r>
      <w:r w:rsidRPr="00CC3030">
        <w:rPr>
          <w:rFonts w:ascii="華康古印體(P)" w:eastAsia="華康古印體(P)" w:hint="eastAsia"/>
          <w:b/>
          <w:sz w:val="24"/>
          <w:szCs w:val="24"/>
        </w:rPr>
        <w:t>這比喻的意思。</w:t>
      </w:r>
      <w:r>
        <w:rPr>
          <w:rFonts w:hint="eastAsia"/>
          <w:sz w:val="24"/>
          <w:szCs w:val="24"/>
        </w:rPr>
        <w:t>」</w:t>
      </w:r>
      <w:r w:rsidR="00C90A82">
        <w:rPr>
          <w:rFonts w:hint="eastAsia"/>
          <w:sz w:val="24"/>
          <w:szCs w:val="24"/>
        </w:rPr>
        <w:t>散b</w:t>
      </w:r>
      <w:r w:rsidR="00C90A82">
        <w:rPr>
          <w:sz w:val="24"/>
          <w:szCs w:val="24"/>
        </w:rPr>
        <w:t>and</w:t>
      </w:r>
      <w:r w:rsidR="00C90A82">
        <w:rPr>
          <w:rFonts w:hint="eastAsia"/>
          <w:sz w:val="24"/>
          <w:szCs w:val="24"/>
        </w:rPr>
        <w:t>後，</w:t>
      </w:r>
      <w:r w:rsidR="00F54897">
        <w:rPr>
          <w:rFonts w:hint="eastAsia"/>
          <w:sz w:val="24"/>
          <w:szCs w:val="24"/>
        </w:rPr>
        <w:t>剩下耶穌的得意門生，他們是真正擁</w:t>
      </w:r>
      <w:r w:rsidR="00E37275">
        <w:rPr>
          <w:rFonts w:hint="eastAsia"/>
          <w:sz w:val="24"/>
          <w:szCs w:val="24"/>
        </w:rPr>
        <w:t>有屬靈渴慕的人，承認自己的不足而求耶穌指點迷津。(雅1</w:t>
      </w:r>
      <w:r w:rsidR="00E37275">
        <w:rPr>
          <w:sz w:val="24"/>
          <w:szCs w:val="24"/>
        </w:rPr>
        <w:t>:5)</w:t>
      </w:r>
      <w:r w:rsidR="00E37275">
        <w:rPr>
          <w:rFonts w:hint="eastAsia"/>
          <w:sz w:val="24"/>
          <w:szCs w:val="24"/>
        </w:rPr>
        <w:t>說：「</w:t>
      </w:r>
      <w:r w:rsidR="00070CFF" w:rsidRPr="00070CFF">
        <w:rPr>
          <w:rFonts w:ascii="華康古印體(P)" w:eastAsia="華康古印體(P)" w:hint="eastAsia"/>
          <w:b/>
          <w:sz w:val="24"/>
          <w:szCs w:val="24"/>
        </w:rPr>
        <w:t>你們中間若有缺少智慧的，應當求那厚賜與眾人、也不斥責人的</w:t>
      </w:r>
      <w:r w:rsidR="00070CFF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070CFF" w:rsidRPr="00070CFF">
        <w:rPr>
          <w:rFonts w:ascii="華康古印體(P)" w:eastAsia="華康古印體(P)" w:hint="eastAsia"/>
          <w:b/>
          <w:sz w:val="24"/>
          <w:szCs w:val="24"/>
        </w:rPr>
        <w:t>神，主就必賜給他。</w:t>
      </w:r>
      <w:r w:rsidR="00E37275">
        <w:rPr>
          <w:rFonts w:hint="eastAsia"/>
          <w:sz w:val="24"/>
          <w:szCs w:val="24"/>
        </w:rPr>
        <w:t>」</w:t>
      </w:r>
      <w:r w:rsidR="009D253E">
        <w:rPr>
          <w:rFonts w:hint="eastAsia"/>
          <w:sz w:val="24"/>
          <w:szCs w:val="24"/>
        </w:rPr>
        <w:t>於是</w:t>
      </w:r>
      <w:r w:rsidR="00D87B41">
        <w:rPr>
          <w:rFonts w:hint="eastAsia"/>
          <w:sz w:val="24"/>
          <w:szCs w:val="24"/>
        </w:rPr>
        <w:t>耶穌</w:t>
      </w:r>
      <w:r w:rsidR="00345FDD">
        <w:rPr>
          <w:rFonts w:hint="eastAsia"/>
          <w:sz w:val="24"/>
          <w:szCs w:val="24"/>
        </w:rPr>
        <w:t>加</w:t>
      </w:r>
      <w:r w:rsidR="005758FF">
        <w:rPr>
          <w:rFonts w:hint="eastAsia"/>
          <w:sz w:val="24"/>
          <w:szCs w:val="24"/>
        </w:rPr>
        <w:t>開補底班。</w:t>
      </w:r>
      <w:r w:rsidR="00D87B41">
        <w:rPr>
          <w:rFonts w:hint="eastAsia"/>
          <w:sz w:val="24"/>
          <w:szCs w:val="24"/>
        </w:rPr>
        <w:t>請一起讀第1</w:t>
      </w:r>
      <w:r w:rsidR="00D87B41">
        <w:rPr>
          <w:sz w:val="24"/>
          <w:szCs w:val="24"/>
        </w:rPr>
        <w:t>1,12</w:t>
      </w:r>
      <w:r w:rsidR="00D87B41">
        <w:rPr>
          <w:rFonts w:hint="eastAsia"/>
          <w:sz w:val="24"/>
          <w:szCs w:val="24"/>
        </w:rPr>
        <w:t>節：「</w:t>
      </w:r>
      <w:r w:rsidR="00D87B41" w:rsidRPr="00D87B41">
        <w:rPr>
          <w:rFonts w:ascii="華康古印體(P)" w:eastAsia="華康古印體(P)" w:hint="eastAsia"/>
          <w:b/>
          <w:sz w:val="24"/>
          <w:szCs w:val="24"/>
        </w:rPr>
        <w:t>耶穌對他們說：</w:t>
      </w:r>
      <w:r w:rsidR="00D87B41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D87B41" w:rsidRPr="00D87B41">
        <w:rPr>
          <w:rFonts w:ascii="華康古印體(P)" w:eastAsia="華康古印體(P)" w:hint="eastAsia"/>
          <w:b/>
          <w:sz w:val="24"/>
          <w:szCs w:val="24"/>
        </w:rPr>
        <w:t>神國的奧秘，只叫你們知道，若是對外人講，凡事就用比喻，叫『他們看是看見，卻不曉得；聽是聽見，卻不明白；恐怕他們回轉過來，就得赦免。』</w:t>
      </w:r>
      <w:r w:rsidR="00D87B41">
        <w:rPr>
          <w:rFonts w:hint="eastAsia"/>
          <w:sz w:val="24"/>
          <w:szCs w:val="24"/>
        </w:rPr>
        <w:t>」</w:t>
      </w:r>
      <w:r w:rsidR="00903984">
        <w:rPr>
          <w:rFonts w:hint="eastAsia"/>
          <w:sz w:val="24"/>
          <w:szCs w:val="24"/>
        </w:rPr>
        <w:t>「</w:t>
      </w:r>
      <w:r w:rsidR="00903984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903984" w:rsidRPr="00D87B41">
        <w:rPr>
          <w:rFonts w:ascii="華康古印體(P)" w:eastAsia="華康古印體(P)" w:hint="eastAsia"/>
          <w:b/>
          <w:sz w:val="24"/>
          <w:szCs w:val="24"/>
        </w:rPr>
        <w:t>神國的奧秘</w:t>
      </w:r>
      <w:r w:rsidR="00903984">
        <w:rPr>
          <w:rFonts w:hint="eastAsia"/>
          <w:sz w:val="24"/>
          <w:szCs w:val="24"/>
        </w:rPr>
        <w:t>」</w:t>
      </w:r>
      <w:r w:rsidR="00903984">
        <w:rPr>
          <w:sz w:val="24"/>
          <w:szCs w:val="24"/>
        </w:rPr>
        <w:t>“</w:t>
      </w:r>
      <w:r w:rsidR="00903984">
        <w:rPr>
          <w:sz w:val="24"/>
          <w:szCs w:val="24"/>
        </w:rPr>
        <w:t>The secret of the kingdom of God</w:t>
      </w:r>
      <w:r w:rsidR="00903984">
        <w:rPr>
          <w:sz w:val="24"/>
          <w:szCs w:val="24"/>
        </w:rPr>
        <w:t>”</w:t>
      </w:r>
      <w:r w:rsidR="00903984">
        <w:rPr>
          <w:rFonts w:hint="eastAsia"/>
          <w:sz w:val="24"/>
          <w:szCs w:val="24"/>
        </w:rPr>
        <w:t>是甚麼意思呢？</w:t>
      </w:r>
      <w:r w:rsidR="008C37A9">
        <w:rPr>
          <w:rFonts w:hint="eastAsia"/>
          <w:sz w:val="24"/>
          <w:szCs w:val="24"/>
        </w:rPr>
        <w:t>一般來說，</w:t>
      </w:r>
      <w:r w:rsidR="00E85A58">
        <w:rPr>
          <w:rFonts w:hint="eastAsia"/>
          <w:sz w:val="24"/>
          <w:szCs w:val="24"/>
        </w:rPr>
        <w:t>有特權的人才</w:t>
      </w:r>
      <w:r w:rsidR="00F17189">
        <w:rPr>
          <w:rFonts w:hint="eastAsia"/>
          <w:sz w:val="24"/>
          <w:szCs w:val="24"/>
        </w:rPr>
        <w:t>能</w:t>
      </w:r>
      <w:r w:rsidR="00E85A58">
        <w:rPr>
          <w:rFonts w:hint="eastAsia"/>
          <w:sz w:val="24"/>
          <w:szCs w:val="24"/>
        </w:rPr>
        <w:t>獲</w:t>
      </w:r>
      <w:r w:rsidR="00F17189">
        <w:rPr>
          <w:rFonts w:hint="eastAsia"/>
          <w:sz w:val="24"/>
          <w:szCs w:val="24"/>
        </w:rPr>
        <w:t>取</w:t>
      </w:r>
      <w:r w:rsidR="00E85A58">
        <w:rPr>
          <w:rFonts w:hint="eastAsia"/>
          <w:sz w:val="24"/>
          <w:szCs w:val="24"/>
        </w:rPr>
        <w:t>s</w:t>
      </w:r>
      <w:r w:rsidR="00E85A58">
        <w:rPr>
          <w:sz w:val="24"/>
          <w:szCs w:val="24"/>
        </w:rPr>
        <w:t>ecret</w:t>
      </w:r>
      <w:r w:rsidR="00E85A58">
        <w:rPr>
          <w:rFonts w:hint="eastAsia"/>
          <w:sz w:val="24"/>
          <w:szCs w:val="24"/>
        </w:rPr>
        <w:t>，</w:t>
      </w:r>
      <w:r w:rsidR="00D755C4">
        <w:rPr>
          <w:rFonts w:hint="eastAsia"/>
          <w:sz w:val="24"/>
          <w:szCs w:val="24"/>
        </w:rPr>
        <w:t>國家</w:t>
      </w:r>
      <w:r w:rsidR="00E30F56">
        <w:rPr>
          <w:rFonts w:hint="eastAsia"/>
          <w:sz w:val="24"/>
          <w:szCs w:val="24"/>
        </w:rPr>
        <w:t>機</w:t>
      </w:r>
      <w:r w:rsidR="00E85A58">
        <w:rPr>
          <w:rFonts w:hint="eastAsia"/>
          <w:sz w:val="24"/>
          <w:szCs w:val="24"/>
        </w:rPr>
        <w:t>密</w:t>
      </w:r>
      <w:r w:rsidR="00D755C4">
        <w:rPr>
          <w:rFonts w:hint="eastAsia"/>
          <w:sz w:val="24"/>
          <w:szCs w:val="24"/>
        </w:rPr>
        <w:t>更只有少數</w:t>
      </w:r>
      <w:r w:rsidR="00E85A58">
        <w:rPr>
          <w:rFonts w:hint="eastAsia"/>
          <w:sz w:val="24"/>
          <w:szCs w:val="24"/>
        </w:rPr>
        <w:t>人</w:t>
      </w:r>
      <w:r w:rsidR="00F17189">
        <w:rPr>
          <w:rFonts w:hint="eastAsia"/>
          <w:sz w:val="24"/>
          <w:szCs w:val="24"/>
        </w:rPr>
        <w:t>可以</w:t>
      </w:r>
      <w:r w:rsidR="00E85A58">
        <w:rPr>
          <w:rFonts w:hint="eastAsia"/>
          <w:sz w:val="24"/>
          <w:szCs w:val="24"/>
        </w:rPr>
        <w:t>知道。</w:t>
      </w:r>
      <w:r w:rsidR="00C92899">
        <w:rPr>
          <w:rFonts w:hint="eastAsia"/>
          <w:sz w:val="24"/>
          <w:szCs w:val="24"/>
        </w:rPr>
        <w:t>而對洩密者，都有嚴厲罰</w:t>
      </w:r>
      <w:r w:rsidR="001F7DAB">
        <w:rPr>
          <w:rFonts w:hint="eastAsia"/>
          <w:sz w:val="24"/>
          <w:szCs w:val="24"/>
        </w:rPr>
        <w:t>則</w:t>
      </w:r>
      <w:r w:rsidR="00C92899">
        <w:rPr>
          <w:rFonts w:hint="eastAsia"/>
          <w:sz w:val="24"/>
          <w:szCs w:val="24"/>
        </w:rPr>
        <w:t>，</w:t>
      </w:r>
      <w:r w:rsidR="006D7A06">
        <w:rPr>
          <w:rFonts w:hint="eastAsia"/>
          <w:sz w:val="24"/>
          <w:szCs w:val="24"/>
        </w:rPr>
        <w:t>其中</w:t>
      </w:r>
      <w:r w:rsidR="00C92899">
        <w:rPr>
          <w:rFonts w:hint="eastAsia"/>
          <w:sz w:val="24"/>
          <w:szCs w:val="24"/>
        </w:rPr>
        <w:t>包括</w:t>
      </w:r>
      <w:r w:rsidR="00D403EC">
        <w:rPr>
          <w:rFonts w:hint="eastAsia"/>
          <w:sz w:val="24"/>
          <w:szCs w:val="24"/>
        </w:rPr>
        <w:t>終身監禁及</w:t>
      </w:r>
      <w:r w:rsidR="00C92899">
        <w:rPr>
          <w:rFonts w:hint="eastAsia"/>
          <w:sz w:val="24"/>
          <w:szCs w:val="24"/>
        </w:rPr>
        <w:t>死刑。維基解密創辦人阿桑奇，</w:t>
      </w:r>
      <w:r w:rsidR="001F7DAB">
        <w:rPr>
          <w:rFonts w:hint="eastAsia"/>
          <w:sz w:val="24"/>
          <w:szCs w:val="24"/>
        </w:rPr>
        <w:t>就</w:t>
      </w:r>
      <w:r w:rsidR="00C92899">
        <w:rPr>
          <w:rFonts w:hint="eastAsia"/>
          <w:sz w:val="24"/>
          <w:szCs w:val="24"/>
        </w:rPr>
        <w:t>因在2</w:t>
      </w:r>
      <w:r w:rsidR="00C92899">
        <w:rPr>
          <w:sz w:val="24"/>
          <w:szCs w:val="24"/>
        </w:rPr>
        <w:t>010</w:t>
      </w:r>
      <w:r w:rsidR="00C92899">
        <w:rPr>
          <w:rFonts w:hint="eastAsia"/>
          <w:sz w:val="24"/>
          <w:szCs w:val="24"/>
        </w:rPr>
        <w:t>年流出大量美國機密文件而</w:t>
      </w:r>
      <w:r w:rsidR="001F7DAB">
        <w:rPr>
          <w:rFonts w:hint="eastAsia"/>
          <w:sz w:val="24"/>
          <w:szCs w:val="24"/>
        </w:rPr>
        <w:t>被</w:t>
      </w:r>
      <w:r w:rsidR="00C92899">
        <w:rPr>
          <w:rFonts w:hint="eastAsia"/>
          <w:sz w:val="24"/>
          <w:szCs w:val="24"/>
        </w:rPr>
        <w:t>通緝</w:t>
      </w:r>
      <w:r w:rsidR="007E57C3">
        <w:rPr>
          <w:rFonts w:hint="eastAsia"/>
          <w:sz w:val="24"/>
          <w:szCs w:val="24"/>
        </w:rPr>
        <w:t>，</w:t>
      </w:r>
      <w:r w:rsidR="00126F92">
        <w:rPr>
          <w:rFonts w:hint="eastAsia"/>
          <w:sz w:val="24"/>
          <w:szCs w:val="24"/>
        </w:rPr>
        <w:t>多年</w:t>
      </w:r>
      <w:r w:rsidR="00B70B1E">
        <w:rPr>
          <w:rFonts w:hint="eastAsia"/>
          <w:sz w:val="24"/>
          <w:szCs w:val="24"/>
        </w:rPr>
        <w:t>需要</w:t>
      </w:r>
      <w:r w:rsidR="009B393A">
        <w:rPr>
          <w:rFonts w:hint="eastAsia"/>
          <w:sz w:val="24"/>
          <w:szCs w:val="24"/>
        </w:rPr>
        <w:t>躲藏</w:t>
      </w:r>
      <w:r w:rsidR="00126F92">
        <w:rPr>
          <w:rFonts w:hint="eastAsia"/>
          <w:sz w:val="24"/>
          <w:szCs w:val="24"/>
        </w:rPr>
        <w:t>在</w:t>
      </w:r>
      <w:r w:rsidR="009B393A">
        <w:rPr>
          <w:rFonts w:hint="eastAsia"/>
          <w:sz w:val="24"/>
          <w:szCs w:val="24"/>
        </w:rPr>
        <w:t>大使館內</w:t>
      </w:r>
      <w:r w:rsidR="00126F92">
        <w:rPr>
          <w:rFonts w:hint="eastAsia"/>
          <w:sz w:val="24"/>
          <w:szCs w:val="24"/>
        </w:rPr>
        <w:t>，</w:t>
      </w:r>
      <w:r w:rsidR="00B316BF">
        <w:rPr>
          <w:rFonts w:hint="eastAsia"/>
          <w:sz w:val="24"/>
          <w:szCs w:val="24"/>
        </w:rPr>
        <w:t>隨後</w:t>
      </w:r>
      <w:r w:rsidR="00B70B1E">
        <w:rPr>
          <w:rFonts w:hint="eastAsia"/>
          <w:sz w:val="24"/>
          <w:szCs w:val="24"/>
        </w:rPr>
        <w:t>更</w:t>
      </w:r>
      <w:r w:rsidR="00B316BF">
        <w:rPr>
          <w:rFonts w:hint="eastAsia"/>
          <w:sz w:val="24"/>
          <w:szCs w:val="24"/>
        </w:rPr>
        <w:t>被英國拘捕，</w:t>
      </w:r>
      <w:r w:rsidR="00B70B1E">
        <w:rPr>
          <w:rFonts w:hint="eastAsia"/>
          <w:sz w:val="24"/>
          <w:szCs w:val="24"/>
        </w:rPr>
        <w:t>至今仍</w:t>
      </w:r>
      <w:r w:rsidR="00B316BF">
        <w:rPr>
          <w:rFonts w:hint="eastAsia"/>
          <w:sz w:val="24"/>
          <w:szCs w:val="24"/>
        </w:rPr>
        <w:t>有</w:t>
      </w:r>
      <w:r w:rsidR="00B70B1E">
        <w:rPr>
          <w:rFonts w:hint="eastAsia"/>
          <w:sz w:val="24"/>
          <w:szCs w:val="24"/>
        </w:rPr>
        <w:t>要</w:t>
      </w:r>
      <w:r w:rsidR="00B316BF">
        <w:rPr>
          <w:rFonts w:hint="eastAsia"/>
          <w:sz w:val="24"/>
          <w:szCs w:val="24"/>
        </w:rPr>
        <w:t>引渡到美國受審</w:t>
      </w:r>
      <w:r w:rsidR="00563740">
        <w:rPr>
          <w:rFonts w:hint="eastAsia"/>
          <w:sz w:val="24"/>
          <w:szCs w:val="24"/>
        </w:rPr>
        <w:t>的可</w:t>
      </w:r>
      <w:r w:rsidR="00563740">
        <w:rPr>
          <w:rFonts w:hint="eastAsia"/>
          <w:sz w:val="24"/>
          <w:szCs w:val="24"/>
        </w:rPr>
        <w:t>能</w:t>
      </w:r>
      <w:r w:rsidR="00B316BF">
        <w:rPr>
          <w:rFonts w:hint="eastAsia"/>
          <w:sz w:val="24"/>
          <w:szCs w:val="24"/>
        </w:rPr>
        <w:t>；</w:t>
      </w:r>
      <w:r w:rsidR="007E57C3">
        <w:rPr>
          <w:rFonts w:hint="eastAsia"/>
          <w:sz w:val="24"/>
          <w:szCs w:val="24"/>
        </w:rPr>
        <w:t>但當中主要是揭發美軍在阿富汗和伊拉克的戰爭罪行</w:t>
      </w:r>
      <w:r w:rsidR="00C92899">
        <w:rPr>
          <w:rFonts w:hint="eastAsia"/>
          <w:sz w:val="24"/>
          <w:szCs w:val="24"/>
        </w:rPr>
        <w:t>。</w:t>
      </w:r>
      <w:r w:rsidR="007E57C3">
        <w:rPr>
          <w:rFonts w:hint="eastAsia"/>
          <w:sz w:val="24"/>
          <w:szCs w:val="24"/>
        </w:rPr>
        <w:t>而曾在香港匿</w:t>
      </w:r>
      <w:r w:rsidR="00116CF7">
        <w:rPr>
          <w:rFonts w:hint="eastAsia"/>
          <w:sz w:val="24"/>
          <w:szCs w:val="24"/>
        </w:rPr>
        <w:t>藏的斯諾登，也因踢爆美國大規模監控</w:t>
      </w:r>
      <w:r w:rsidR="00137BAB">
        <w:rPr>
          <w:rFonts w:hint="eastAsia"/>
          <w:sz w:val="24"/>
          <w:szCs w:val="24"/>
        </w:rPr>
        <w:t>的稜鏡</w:t>
      </w:r>
      <w:r w:rsidR="00116CF7">
        <w:rPr>
          <w:rFonts w:hint="eastAsia"/>
          <w:sz w:val="24"/>
          <w:szCs w:val="24"/>
        </w:rPr>
        <w:t>計劃(</w:t>
      </w:r>
      <w:r w:rsidR="00FF2342">
        <w:rPr>
          <w:rFonts w:hint="eastAsia"/>
          <w:sz w:val="24"/>
          <w:szCs w:val="24"/>
        </w:rPr>
        <w:t>當中</w:t>
      </w:r>
      <w:r w:rsidR="00116CF7">
        <w:rPr>
          <w:rFonts w:hint="eastAsia"/>
          <w:sz w:val="24"/>
          <w:szCs w:val="24"/>
        </w:rPr>
        <w:t>包括入侵香港中文大學</w:t>
      </w:r>
      <w:r w:rsidR="006666A3">
        <w:rPr>
          <w:rFonts w:hint="eastAsia"/>
          <w:sz w:val="24"/>
          <w:szCs w:val="24"/>
        </w:rPr>
        <w:t>的電腦</w:t>
      </w:r>
      <w:r w:rsidR="00116CF7">
        <w:rPr>
          <w:rFonts w:hint="eastAsia"/>
          <w:sz w:val="24"/>
          <w:szCs w:val="24"/>
        </w:rPr>
        <w:t>)而成</w:t>
      </w:r>
      <w:r w:rsidR="006D7A06">
        <w:rPr>
          <w:rFonts w:hint="eastAsia"/>
          <w:sz w:val="24"/>
          <w:szCs w:val="24"/>
        </w:rPr>
        <w:t>為</w:t>
      </w:r>
      <w:r w:rsidR="00116CF7">
        <w:rPr>
          <w:rFonts w:hint="eastAsia"/>
          <w:sz w:val="24"/>
          <w:szCs w:val="24"/>
        </w:rPr>
        <w:t>難民。</w:t>
      </w:r>
      <w:r w:rsidR="006D7A06">
        <w:rPr>
          <w:rFonts w:hint="eastAsia"/>
          <w:sz w:val="24"/>
          <w:szCs w:val="24"/>
        </w:rPr>
        <w:t>最近，</w:t>
      </w:r>
      <w:r w:rsidR="00D403EC">
        <w:rPr>
          <w:rFonts w:hint="eastAsia"/>
          <w:sz w:val="24"/>
          <w:szCs w:val="24"/>
        </w:rPr>
        <w:t>也有澳洲前軍方律司</w:t>
      </w:r>
      <w:r w:rsidR="00126F92">
        <w:rPr>
          <w:rFonts w:hint="eastAsia"/>
          <w:sz w:val="24"/>
          <w:szCs w:val="24"/>
        </w:rPr>
        <w:t>竊取保密資料，</w:t>
      </w:r>
      <w:r w:rsidR="00FF2342">
        <w:rPr>
          <w:rFonts w:hint="eastAsia"/>
          <w:sz w:val="24"/>
          <w:szCs w:val="24"/>
        </w:rPr>
        <w:t>披</w:t>
      </w:r>
      <w:r w:rsidR="00D403EC">
        <w:rPr>
          <w:rFonts w:hint="eastAsia"/>
          <w:sz w:val="24"/>
          <w:szCs w:val="24"/>
        </w:rPr>
        <w:t>露軍隊濫殺平民</w:t>
      </w:r>
      <w:r w:rsidR="002C65EF">
        <w:rPr>
          <w:rFonts w:hint="eastAsia"/>
          <w:sz w:val="24"/>
          <w:szCs w:val="24"/>
        </w:rPr>
        <w:t>的醜聞</w:t>
      </w:r>
      <w:r w:rsidR="00D403EC">
        <w:rPr>
          <w:rFonts w:hint="eastAsia"/>
          <w:sz w:val="24"/>
          <w:szCs w:val="24"/>
        </w:rPr>
        <w:t>而</w:t>
      </w:r>
      <w:r w:rsidR="00126F92">
        <w:rPr>
          <w:rFonts w:hint="eastAsia"/>
          <w:sz w:val="24"/>
          <w:szCs w:val="24"/>
        </w:rPr>
        <w:t>遭</w:t>
      </w:r>
      <w:r w:rsidR="00D403EC">
        <w:rPr>
          <w:rFonts w:hint="eastAsia"/>
          <w:sz w:val="24"/>
          <w:szCs w:val="24"/>
        </w:rPr>
        <w:t>判刑</w:t>
      </w:r>
      <w:r w:rsidR="00126F92">
        <w:rPr>
          <w:rFonts w:hint="eastAsia"/>
          <w:sz w:val="24"/>
          <w:szCs w:val="24"/>
        </w:rPr>
        <w:t>；反而</w:t>
      </w:r>
      <w:r w:rsidR="00126F92" w:rsidRPr="00126F92">
        <w:rPr>
          <w:rFonts w:hint="eastAsia"/>
          <w:sz w:val="24"/>
          <w:szCs w:val="24"/>
        </w:rPr>
        <w:t>涉事的</w:t>
      </w:r>
      <w:r w:rsidR="009C2F11">
        <w:rPr>
          <w:rFonts w:hint="eastAsia"/>
          <w:sz w:val="24"/>
          <w:szCs w:val="24"/>
        </w:rPr>
        <w:t>十九</w:t>
      </w:r>
      <w:r w:rsidR="00126F92">
        <w:rPr>
          <w:rFonts w:hint="eastAsia"/>
          <w:sz w:val="24"/>
          <w:szCs w:val="24"/>
        </w:rPr>
        <w:t>名</w:t>
      </w:r>
      <w:r w:rsidR="00126F92" w:rsidRPr="00126F92">
        <w:rPr>
          <w:rFonts w:hint="eastAsia"/>
          <w:sz w:val="24"/>
          <w:szCs w:val="24"/>
        </w:rPr>
        <w:t>士兵至今仍在受查</w:t>
      </w:r>
      <w:r w:rsidR="00737B35">
        <w:rPr>
          <w:rFonts w:hint="eastAsia"/>
          <w:sz w:val="24"/>
          <w:szCs w:val="24"/>
        </w:rPr>
        <w:t>，逍遙法外</w:t>
      </w:r>
      <w:r w:rsidR="00126F92" w:rsidRPr="00126F92">
        <w:rPr>
          <w:rFonts w:hint="eastAsia"/>
          <w:sz w:val="24"/>
          <w:szCs w:val="24"/>
        </w:rPr>
        <w:t>。</w:t>
      </w:r>
      <w:r w:rsidR="00941080">
        <w:rPr>
          <w:rFonts w:hint="eastAsia"/>
          <w:sz w:val="24"/>
          <w:szCs w:val="24"/>
        </w:rPr>
        <w:t>無疑，</w:t>
      </w:r>
      <w:r w:rsidR="009C2F11">
        <w:rPr>
          <w:rFonts w:hint="eastAsia"/>
          <w:sz w:val="24"/>
          <w:szCs w:val="24"/>
        </w:rPr>
        <w:t>這些</w:t>
      </w:r>
      <w:r w:rsidR="00941080">
        <w:rPr>
          <w:rFonts w:hint="eastAsia"/>
          <w:sz w:val="24"/>
          <w:szCs w:val="24"/>
        </w:rPr>
        <w:t>除</w:t>
      </w:r>
      <w:r w:rsidR="000C2F44">
        <w:rPr>
          <w:rFonts w:hint="eastAsia"/>
          <w:sz w:val="24"/>
          <w:szCs w:val="24"/>
        </w:rPr>
        <w:t>反映</w:t>
      </w:r>
      <w:r w:rsidR="00941080">
        <w:rPr>
          <w:rFonts w:hint="eastAsia"/>
          <w:sz w:val="24"/>
          <w:szCs w:val="24"/>
        </w:rPr>
        <w:t>了</w:t>
      </w:r>
      <w:r w:rsidR="007E57C3">
        <w:rPr>
          <w:rFonts w:hint="eastAsia"/>
          <w:sz w:val="24"/>
          <w:szCs w:val="24"/>
        </w:rPr>
        <w:t>賊喊捉賊</w:t>
      </w:r>
      <w:r w:rsidR="00941080">
        <w:rPr>
          <w:rFonts w:hint="eastAsia"/>
          <w:sz w:val="24"/>
          <w:szCs w:val="24"/>
        </w:rPr>
        <w:t>外</w:t>
      </w:r>
      <w:r w:rsidR="00580F65">
        <w:rPr>
          <w:rFonts w:hint="eastAsia"/>
          <w:sz w:val="24"/>
          <w:szCs w:val="24"/>
        </w:rPr>
        <w:t>，</w:t>
      </w:r>
      <w:r w:rsidR="007A598F">
        <w:rPr>
          <w:rFonts w:hint="eastAsia"/>
          <w:sz w:val="24"/>
          <w:szCs w:val="24"/>
        </w:rPr>
        <w:t>也</w:t>
      </w:r>
      <w:r w:rsidR="000C2F44">
        <w:rPr>
          <w:rFonts w:hint="eastAsia"/>
          <w:sz w:val="24"/>
          <w:szCs w:val="24"/>
        </w:rPr>
        <w:t>傳遞出</w:t>
      </w:r>
      <w:r w:rsidR="007A598F">
        <w:rPr>
          <w:rFonts w:hint="eastAsia"/>
          <w:sz w:val="24"/>
          <w:szCs w:val="24"/>
        </w:rPr>
        <w:t>洩密者</w:t>
      </w:r>
      <w:r w:rsidR="007A0515">
        <w:rPr>
          <w:rFonts w:hint="eastAsia"/>
          <w:sz w:val="24"/>
          <w:szCs w:val="24"/>
        </w:rPr>
        <w:t>為</w:t>
      </w:r>
      <w:r w:rsidR="00817481">
        <w:rPr>
          <w:rFonts w:hint="eastAsia"/>
          <w:sz w:val="24"/>
          <w:szCs w:val="24"/>
        </w:rPr>
        <w:t>了</w:t>
      </w:r>
      <w:r w:rsidR="007A0515">
        <w:rPr>
          <w:rFonts w:hint="eastAsia"/>
          <w:sz w:val="24"/>
          <w:szCs w:val="24"/>
        </w:rPr>
        <w:t>公義</w:t>
      </w:r>
      <w:r w:rsidR="00817481">
        <w:rPr>
          <w:rFonts w:hint="eastAsia"/>
          <w:sz w:val="24"/>
          <w:szCs w:val="24"/>
        </w:rPr>
        <w:t>和重大公共利益</w:t>
      </w:r>
      <w:r w:rsidR="007A598F">
        <w:rPr>
          <w:rFonts w:hint="eastAsia"/>
          <w:sz w:val="24"/>
          <w:szCs w:val="24"/>
        </w:rPr>
        <w:t>所</w:t>
      </w:r>
      <w:r w:rsidR="00941080">
        <w:rPr>
          <w:rFonts w:hint="eastAsia"/>
          <w:sz w:val="24"/>
          <w:szCs w:val="24"/>
        </w:rPr>
        <w:t>付</w:t>
      </w:r>
      <w:r w:rsidR="000C2F44">
        <w:rPr>
          <w:rFonts w:hint="eastAsia"/>
          <w:sz w:val="24"/>
          <w:szCs w:val="24"/>
        </w:rPr>
        <w:t>上</w:t>
      </w:r>
      <w:r w:rsidR="00817481">
        <w:rPr>
          <w:rFonts w:hint="eastAsia"/>
          <w:sz w:val="24"/>
          <w:szCs w:val="24"/>
        </w:rPr>
        <w:t>的</w:t>
      </w:r>
      <w:r w:rsidR="00941080">
        <w:rPr>
          <w:rFonts w:hint="eastAsia"/>
          <w:sz w:val="24"/>
          <w:szCs w:val="24"/>
        </w:rPr>
        <w:t>高昂代價。</w:t>
      </w:r>
    </w:p>
    <w:p w14:paraId="5AC997D4" w14:textId="07E895A6" w:rsidR="00D21EB0" w:rsidRPr="00D21EB0" w:rsidRDefault="00BA4DAA" w:rsidP="00D21E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同樣，耶穌</w:t>
      </w:r>
      <w:r w:rsidR="00966988">
        <w:rPr>
          <w:rFonts w:hint="eastAsia"/>
          <w:sz w:val="24"/>
          <w:szCs w:val="24"/>
        </w:rPr>
        <w:t>為把　神國的奧秘</w:t>
      </w:r>
      <w:r w:rsidR="00680809">
        <w:rPr>
          <w:rFonts w:hint="eastAsia"/>
          <w:sz w:val="24"/>
          <w:szCs w:val="24"/>
        </w:rPr>
        <w:t>賜給世人，</w:t>
      </w:r>
      <w:r w:rsidR="00390787">
        <w:rPr>
          <w:rFonts w:hint="eastAsia"/>
          <w:sz w:val="24"/>
          <w:szCs w:val="24"/>
        </w:rPr>
        <w:t>也</w:t>
      </w:r>
      <w:r w:rsidR="006B1853">
        <w:rPr>
          <w:rFonts w:hint="eastAsia"/>
          <w:sz w:val="24"/>
          <w:szCs w:val="24"/>
        </w:rPr>
        <w:t>甘願</w:t>
      </w:r>
      <w:r w:rsidR="00EB37ED">
        <w:rPr>
          <w:rFonts w:hint="eastAsia"/>
          <w:sz w:val="24"/>
          <w:szCs w:val="24"/>
        </w:rPr>
        <w:t>道成肉身</w:t>
      </w:r>
      <w:r w:rsidR="00390787">
        <w:rPr>
          <w:rFonts w:hint="eastAsia"/>
          <w:sz w:val="24"/>
          <w:szCs w:val="24"/>
        </w:rPr>
        <w:t>毅然行走十字架的路。</w:t>
      </w:r>
      <w:r w:rsidR="0005766E">
        <w:rPr>
          <w:rFonts w:hint="eastAsia"/>
          <w:sz w:val="24"/>
          <w:szCs w:val="24"/>
        </w:rPr>
        <w:t>(提前</w:t>
      </w:r>
      <w:proofErr w:type="gramStart"/>
      <w:r w:rsidR="0005766E">
        <w:rPr>
          <w:rFonts w:hint="eastAsia"/>
          <w:sz w:val="24"/>
          <w:szCs w:val="24"/>
        </w:rPr>
        <w:t>3</w:t>
      </w:r>
      <w:r w:rsidR="0005766E">
        <w:rPr>
          <w:sz w:val="24"/>
          <w:szCs w:val="24"/>
        </w:rPr>
        <w:t>:16)</w:t>
      </w:r>
      <w:r w:rsidR="0005766E">
        <w:rPr>
          <w:rFonts w:hint="eastAsia"/>
          <w:sz w:val="24"/>
          <w:szCs w:val="24"/>
        </w:rPr>
        <w:t>說</w:t>
      </w:r>
      <w:proofErr w:type="gramEnd"/>
      <w:r w:rsidR="0005766E">
        <w:rPr>
          <w:rFonts w:hint="eastAsia"/>
          <w:sz w:val="24"/>
          <w:szCs w:val="24"/>
        </w:rPr>
        <w:t>：「</w:t>
      </w:r>
      <w:bookmarkStart w:id="2" w:name="1Tim.3.16"/>
      <w:r w:rsidR="0005766E" w:rsidRPr="0005766E">
        <w:rPr>
          <w:rFonts w:ascii="華康古印體(P)" w:eastAsia="華康古印體(P)" w:hint="eastAsia"/>
          <w:b/>
          <w:sz w:val="24"/>
          <w:szCs w:val="24"/>
        </w:rPr>
        <w:t>大哉，敬虔的奧秘！無人不以為然，就是神在肉身顯現，被聖靈稱義，被天使看見，被傳於外邦，被世人信服，被接在榮耀裏。</w:t>
      </w:r>
      <w:bookmarkEnd w:id="2"/>
      <w:r w:rsidR="0005766E">
        <w:rPr>
          <w:rFonts w:hint="eastAsia"/>
          <w:sz w:val="24"/>
          <w:szCs w:val="24"/>
        </w:rPr>
        <w:t>」</w:t>
      </w:r>
      <w:r w:rsidR="006B1853">
        <w:rPr>
          <w:rFonts w:hint="eastAsia"/>
          <w:sz w:val="24"/>
          <w:szCs w:val="24"/>
        </w:rPr>
        <w:t>當人意識到耶穌是聖潔的　神，自己卻是罪人，並承認耶穌是唯一的義</w:t>
      </w:r>
      <w:r w:rsidR="00F62982">
        <w:rPr>
          <w:rFonts w:hint="eastAsia"/>
          <w:sz w:val="24"/>
          <w:szCs w:val="24"/>
        </w:rPr>
        <w:t>而悔改</w:t>
      </w:r>
      <w:r w:rsidR="006B1853">
        <w:rPr>
          <w:rFonts w:hint="eastAsia"/>
          <w:sz w:val="24"/>
          <w:szCs w:val="24"/>
        </w:rPr>
        <w:t>時，人的罪得蒙赦免，　神的國就臨到心中</w:t>
      </w:r>
      <w:r w:rsidR="00D81184">
        <w:rPr>
          <w:rFonts w:hint="eastAsia"/>
          <w:sz w:val="24"/>
          <w:szCs w:val="24"/>
        </w:rPr>
        <w:t>。</w:t>
      </w:r>
      <w:r w:rsidR="00E039A7">
        <w:rPr>
          <w:rFonts w:hint="eastAsia"/>
          <w:sz w:val="24"/>
          <w:szCs w:val="24"/>
        </w:rPr>
        <w:t>原</w:t>
      </w:r>
      <w:r w:rsidR="002A1FCE">
        <w:rPr>
          <w:rFonts w:hint="eastAsia"/>
          <w:sz w:val="24"/>
          <w:szCs w:val="24"/>
        </w:rPr>
        <w:t>本</w:t>
      </w:r>
      <w:r w:rsidR="00E039A7">
        <w:rPr>
          <w:rFonts w:hint="eastAsia"/>
          <w:sz w:val="24"/>
          <w:szCs w:val="24"/>
        </w:rPr>
        <w:t>只有等候滅亡</w:t>
      </w:r>
      <w:r w:rsidR="002A1FCE">
        <w:rPr>
          <w:rFonts w:hint="eastAsia"/>
          <w:sz w:val="24"/>
          <w:szCs w:val="24"/>
        </w:rPr>
        <w:t>絕望</w:t>
      </w:r>
      <w:r w:rsidR="00E039A7">
        <w:rPr>
          <w:rFonts w:hint="eastAsia"/>
          <w:sz w:val="24"/>
          <w:szCs w:val="24"/>
        </w:rPr>
        <w:t>的罪人，</w:t>
      </w:r>
      <w:r w:rsidR="00DB37F6">
        <w:rPr>
          <w:rFonts w:hint="eastAsia"/>
          <w:sz w:val="24"/>
          <w:szCs w:val="24"/>
        </w:rPr>
        <w:t xml:space="preserve">　神國的奧秘</w:t>
      </w:r>
      <w:r w:rsidR="00E039A7">
        <w:rPr>
          <w:rFonts w:hint="eastAsia"/>
          <w:sz w:val="24"/>
          <w:szCs w:val="24"/>
        </w:rPr>
        <w:t>竟</w:t>
      </w:r>
      <w:r w:rsidR="002A1FCE">
        <w:rPr>
          <w:rFonts w:hint="eastAsia"/>
          <w:sz w:val="24"/>
          <w:szCs w:val="24"/>
        </w:rPr>
        <w:t>被傳</w:t>
      </w:r>
      <w:r w:rsidR="00DB37F6">
        <w:rPr>
          <w:rFonts w:hint="eastAsia"/>
          <w:sz w:val="24"/>
          <w:szCs w:val="24"/>
        </w:rPr>
        <w:t>至耳中，這是何等大的特權和福氣呢！</w:t>
      </w:r>
      <w:r w:rsidR="004C24A2">
        <w:rPr>
          <w:rFonts w:hint="eastAsia"/>
          <w:sz w:val="24"/>
          <w:szCs w:val="24"/>
        </w:rPr>
        <w:t>可是，</w:t>
      </w:r>
      <w:r w:rsidR="00396C15">
        <w:rPr>
          <w:rFonts w:hint="eastAsia"/>
          <w:sz w:val="24"/>
          <w:szCs w:val="24"/>
        </w:rPr>
        <w:t>人容易歸咎於　神沒有讓</w:t>
      </w:r>
      <w:r w:rsidR="004C24A2">
        <w:rPr>
          <w:rFonts w:hint="eastAsia"/>
          <w:sz w:val="24"/>
          <w:szCs w:val="24"/>
        </w:rPr>
        <w:t>他們</w:t>
      </w:r>
      <w:r w:rsidR="00396C15">
        <w:rPr>
          <w:rFonts w:hint="eastAsia"/>
          <w:sz w:val="24"/>
          <w:szCs w:val="24"/>
        </w:rPr>
        <w:t>經歷祂，</w:t>
      </w:r>
      <w:r w:rsidR="000B1232">
        <w:rPr>
          <w:rFonts w:hint="eastAsia"/>
          <w:sz w:val="24"/>
          <w:szCs w:val="24"/>
        </w:rPr>
        <w:t>主張</w:t>
      </w:r>
      <w:r w:rsidR="004C24A2">
        <w:rPr>
          <w:rFonts w:hint="eastAsia"/>
          <w:sz w:val="24"/>
          <w:szCs w:val="24"/>
        </w:rPr>
        <w:t>「</w:t>
      </w:r>
      <w:r w:rsidR="004C24A2" w:rsidRPr="00D87B41">
        <w:rPr>
          <w:rFonts w:ascii="華康古印體(P)" w:eastAsia="華康古印體(P)" w:hint="eastAsia"/>
          <w:b/>
          <w:sz w:val="24"/>
          <w:szCs w:val="24"/>
        </w:rPr>
        <w:t>看是看見，卻不曉得；聽是聽見，卻不明白</w:t>
      </w:r>
      <w:r w:rsidR="004C24A2">
        <w:rPr>
          <w:rFonts w:hint="eastAsia"/>
          <w:sz w:val="24"/>
          <w:szCs w:val="24"/>
        </w:rPr>
        <w:t>」，</w:t>
      </w:r>
      <w:r w:rsidR="00D21EB0">
        <w:rPr>
          <w:rFonts w:hint="eastAsia"/>
          <w:sz w:val="24"/>
          <w:szCs w:val="24"/>
        </w:rPr>
        <w:t>便認為</w:t>
      </w:r>
      <w:r w:rsidR="00396C15">
        <w:rPr>
          <w:rFonts w:hint="eastAsia"/>
          <w:sz w:val="24"/>
          <w:szCs w:val="24"/>
        </w:rPr>
        <w:t>是　神想</w:t>
      </w:r>
      <w:r w:rsidR="004C24A2">
        <w:rPr>
          <w:rFonts w:hint="eastAsia"/>
          <w:sz w:val="24"/>
          <w:szCs w:val="24"/>
        </w:rPr>
        <w:t>要阻撓</w:t>
      </w:r>
      <w:r w:rsidR="00396C15">
        <w:rPr>
          <w:rFonts w:hint="eastAsia"/>
          <w:sz w:val="24"/>
          <w:szCs w:val="24"/>
        </w:rPr>
        <w:t>人獲得</w:t>
      </w:r>
      <w:r w:rsidR="007E6974">
        <w:rPr>
          <w:rFonts w:hint="eastAsia"/>
          <w:sz w:val="24"/>
          <w:szCs w:val="24"/>
        </w:rPr>
        <w:t>饒</w:t>
      </w:r>
      <w:r w:rsidR="00396C15">
        <w:rPr>
          <w:rFonts w:hint="eastAsia"/>
          <w:sz w:val="24"/>
          <w:szCs w:val="24"/>
        </w:rPr>
        <w:t>恕</w:t>
      </w:r>
      <w:r w:rsidR="008C1A58">
        <w:rPr>
          <w:rFonts w:hint="eastAsia"/>
          <w:sz w:val="24"/>
          <w:szCs w:val="24"/>
        </w:rPr>
        <w:t>；</w:t>
      </w:r>
      <w:r w:rsidR="00D21EB0">
        <w:rPr>
          <w:rFonts w:hint="eastAsia"/>
          <w:sz w:val="24"/>
          <w:szCs w:val="24"/>
        </w:rPr>
        <w:t>但　神的旨意恰恰相反</w:t>
      </w:r>
      <w:r w:rsidR="008C1A58">
        <w:rPr>
          <w:rFonts w:hint="eastAsia"/>
          <w:sz w:val="24"/>
          <w:szCs w:val="24"/>
        </w:rPr>
        <w:t>，</w:t>
      </w:r>
      <w:r w:rsidR="00AC1234">
        <w:rPr>
          <w:rFonts w:hint="eastAsia"/>
          <w:sz w:val="24"/>
          <w:szCs w:val="24"/>
        </w:rPr>
        <w:t>乃是</w:t>
      </w:r>
      <w:r w:rsidR="008C1A58">
        <w:rPr>
          <w:rFonts w:hint="eastAsia"/>
          <w:sz w:val="24"/>
          <w:szCs w:val="24"/>
        </w:rPr>
        <w:t>懇切盼望人得救贖</w:t>
      </w:r>
      <w:r w:rsidR="00196386">
        <w:rPr>
          <w:rFonts w:hint="eastAsia"/>
          <w:sz w:val="24"/>
          <w:szCs w:val="24"/>
        </w:rPr>
        <w:t>。</w:t>
      </w:r>
      <w:r w:rsidR="00872D9B" w:rsidRPr="00872D9B">
        <w:rPr>
          <w:rFonts w:hint="eastAsia"/>
          <w:sz w:val="24"/>
          <w:szCs w:val="24"/>
        </w:rPr>
        <w:t>耶穌講這比喻</w:t>
      </w:r>
      <w:r w:rsidR="00D21EB0">
        <w:rPr>
          <w:rFonts w:hint="eastAsia"/>
          <w:sz w:val="24"/>
          <w:szCs w:val="24"/>
        </w:rPr>
        <w:t>的目的</w:t>
      </w:r>
      <w:r w:rsidR="00872D9B" w:rsidRPr="00872D9B">
        <w:rPr>
          <w:rFonts w:hint="eastAsia"/>
          <w:sz w:val="24"/>
          <w:szCs w:val="24"/>
        </w:rPr>
        <w:t>，</w:t>
      </w:r>
      <w:r w:rsidR="00D21EB0">
        <w:rPr>
          <w:rFonts w:hint="eastAsia"/>
          <w:sz w:val="24"/>
          <w:szCs w:val="24"/>
        </w:rPr>
        <w:t>是</w:t>
      </w:r>
      <w:r w:rsidR="00872D9B" w:rsidRPr="00872D9B">
        <w:rPr>
          <w:rFonts w:hint="eastAsia"/>
          <w:sz w:val="24"/>
          <w:szCs w:val="24"/>
        </w:rPr>
        <w:t>為要</w:t>
      </w:r>
      <w:r w:rsidR="00433CA2">
        <w:rPr>
          <w:rFonts w:hint="eastAsia"/>
          <w:sz w:val="24"/>
          <w:szCs w:val="24"/>
        </w:rPr>
        <w:t>糾正和</w:t>
      </w:r>
      <w:r w:rsidR="00D21EB0">
        <w:rPr>
          <w:rFonts w:hint="eastAsia"/>
          <w:sz w:val="24"/>
          <w:szCs w:val="24"/>
        </w:rPr>
        <w:t>指出</w:t>
      </w:r>
      <w:r w:rsidR="00396C15">
        <w:rPr>
          <w:rFonts w:hint="eastAsia"/>
          <w:sz w:val="24"/>
          <w:szCs w:val="24"/>
        </w:rPr>
        <w:t>問題在於人聽　神說話的態度，</w:t>
      </w:r>
      <w:r w:rsidR="000F2660">
        <w:rPr>
          <w:rFonts w:hint="eastAsia"/>
          <w:sz w:val="24"/>
          <w:szCs w:val="24"/>
        </w:rPr>
        <w:t>與及</w:t>
      </w:r>
      <w:r w:rsidR="00C67E1E">
        <w:rPr>
          <w:rFonts w:hint="eastAsia"/>
          <w:sz w:val="24"/>
          <w:szCs w:val="24"/>
        </w:rPr>
        <w:t>提醒</w:t>
      </w:r>
      <w:r w:rsidR="00735954">
        <w:rPr>
          <w:rFonts w:hint="eastAsia"/>
          <w:sz w:val="24"/>
          <w:szCs w:val="24"/>
        </w:rPr>
        <w:t>人</w:t>
      </w:r>
      <w:r w:rsidR="000F2660">
        <w:rPr>
          <w:rFonts w:hint="eastAsia"/>
          <w:sz w:val="24"/>
          <w:szCs w:val="24"/>
        </w:rPr>
        <w:t xml:space="preserve">　神國奧秘的價值；</w:t>
      </w:r>
      <w:r w:rsidR="00F955F4" w:rsidRPr="00BC7715">
        <w:rPr>
          <w:rFonts w:hint="eastAsia"/>
          <w:sz w:val="24"/>
          <w:szCs w:val="24"/>
        </w:rPr>
        <w:t>假如人</w:t>
      </w:r>
      <w:r w:rsidR="006617AF">
        <w:rPr>
          <w:rFonts w:hint="eastAsia"/>
          <w:sz w:val="24"/>
          <w:szCs w:val="24"/>
        </w:rPr>
        <w:t>「</w:t>
      </w:r>
      <w:r w:rsidR="00F955F4" w:rsidRPr="00BC7715">
        <w:rPr>
          <w:rFonts w:hint="eastAsia"/>
          <w:sz w:val="24"/>
          <w:szCs w:val="24"/>
        </w:rPr>
        <w:t>心地</w:t>
      </w:r>
      <w:r w:rsidR="006617AF">
        <w:rPr>
          <w:rFonts w:hint="eastAsia"/>
          <w:sz w:val="24"/>
          <w:szCs w:val="24"/>
        </w:rPr>
        <w:t>」</w:t>
      </w:r>
      <w:r w:rsidR="00F955F4" w:rsidRPr="00BC7715">
        <w:rPr>
          <w:rFonts w:hint="eastAsia"/>
          <w:sz w:val="24"/>
          <w:szCs w:val="24"/>
        </w:rPr>
        <w:t>不夠好，就會</w:t>
      </w:r>
      <w:r w:rsidR="009737DE">
        <w:rPr>
          <w:rFonts w:hint="eastAsia"/>
          <w:sz w:val="24"/>
          <w:szCs w:val="24"/>
        </w:rPr>
        <w:t>錯</w:t>
      </w:r>
      <w:r w:rsidR="00F955F4" w:rsidRPr="00BC7715">
        <w:rPr>
          <w:rFonts w:hint="eastAsia"/>
          <w:sz w:val="24"/>
          <w:szCs w:val="24"/>
        </w:rPr>
        <w:t>失</w:t>
      </w:r>
      <w:r w:rsidR="005F326B">
        <w:rPr>
          <w:rFonts w:hint="eastAsia"/>
          <w:sz w:val="24"/>
          <w:szCs w:val="24"/>
        </w:rPr>
        <w:t>迎</w:t>
      </w:r>
      <w:r w:rsidR="00F955F4" w:rsidRPr="00BC7715">
        <w:rPr>
          <w:rFonts w:hint="eastAsia"/>
          <w:sz w:val="24"/>
          <w:szCs w:val="24"/>
        </w:rPr>
        <w:t>接耶穌恩典的機會</w:t>
      </w:r>
      <w:r w:rsidR="006617AF">
        <w:rPr>
          <w:rFonts w:hint="eastAsia"/>
          <w:sz w:val="24"/>
          <w:szCs w:val="24"/>
        </w:rPr>
        <w:t>。</w:t>
      </w:r>
      <w:r w:rsidR="00D21EB0" w:rsidRPr="00D21EB0">
        <w:rPr>
          <w:rFonts w:hint="eastAsia"/>
          <w:sz w:val="24"/>
          <w:szCs w:val="24"/>
        </w:rPr>
        <w:t>領受</w:t>
      </w:r>
      <w:r w:rsidR="006617AF">
        <w:rPr>
          <w:rFonts w:hint="eastAsia"/>
          <w:sz w:val="24"/>
          <w:szCs w:val="24"/>
        </w:rPr>
        <w:t>罪得赦免</w:t>
      </w:r>
      <w:r w:rsidR="00D21EB0" w:rsidRPr="00D21EB0">
        <w:rPr>
          <w:rFonts w:hint="eastAsia"/>
          <w:sz w:val="24"/>
          <w:szCs w:val="24"/>
        </w:rPr>
        <w:t>是</w:t>
      </w:r>
      <w:r w:rsidR="006617AF">
        <w:rPr>
          <w:rFonts w:hint="eastAsia"/>
          <w:sz w:val="24"/>
          <w:szCs w:val="24"/>
        </w:rPr>
        <w:t xml:space="preserve">　</w:t>
      </w:r>
      <w:r w:rsidR="00D21EB0" w:rsidRPr="00D21EB0">
        <w:rPr>
          <w:rFonts w:hint="eastAsia"/>
          <w:sz w:val="24"/>
          <w:szCs w:val="24"/>
        </w:rPr>
        <w:t>神國的</w:t>
      </w:r>
      <w:r w:rsidR="006617AF">
        <w:rPr>
          <w:rFonts w:hint="eastAsia"/>
          <w:sz w:val="24"/>
          <w:szCs w:val="24"/>
        </w:rPr>
        <w:t>奧</w:t>
      </w:r>
      <w:r w:rsidR="00D21EB0" w:rsidRPr="00D21EB0">
        <w:rPr>
          <w:rFonts w:hint="eastAsia"/>
          <w:sz w:val="24"/>
          <w:szCs w:val="24"/>
        </w:rPr>
        <w:t>秘</w:t>
      </w:r>
      <w:r w:rsidR="00433CA2">
        <w:rPr>
          <w:rFonts w:hint="eastAsia"/>
          <w:sz w:val="24"/>
          <w:szCs w:val="24"/>
        </w:rPr>
        <w:t>，只</w:t>
      </w:r>
      <w:r w:rsidR="00C34321">
        <w:rPr>
          <w:rFonts w:hint="eastAsia"/>
          <w:sz w:val="24"/>
          <w:szCs w:val="24"/>
        </w:rPr>
        <w:t>有</w:t>
      </w:r>
      <w:r w:rsidR="006617AF">
        <w:rPr>
          <w:rFonts w:hint="eastAsia"/>
          <w:sz w:val="24"/>
          <w:szCs w:val="24"/>
        </w:rPr>
        <w:t>人</w:t>
      </w:r>
      <w:r w:rsidR="00C34321">
        <w:rPr>
          <w:rFonts w:hint="eastAsia"/>
          <w:sz w:val="24"/>
          <w:szCs w:val="24"/>
        </w:rPr>
        <w:t>的罪</w:t>
      </w:r>
      <w:r w:rsidR="009737DE">
        <w:rPr>
          <w:rFonts w:hint="eastAsia"/>
          <w:sz w:val="24"/>
          <w:szCs w:val="24"/>
        </w:rPr>
        <w:t>蒙</w:t>
      </w:r>
      <w:r w:rsidR="007E6974">
        <w:rPr>
          <w:rFonts w:hint="eastAsia"/>
          <w:sz w:val="24"/>
          <w:szCs w:val="24"/>
        </w:rPr>
        <w:t>寬</w:t>
      </w:r>
      <w:r w:rsidR="00D21EB0" w:rsidRPr="00D21EB0">
        <w:rPr>
          <w:rFonts w:hint="eastAsia"/>
          <w:sz w:val="24"/>
          <w:szCs w:val="24"/>
        </w:rPr>
        <w:t>恕時，</w:t>
      </w:r>
      <w:r w:rsidR="00C34321">
        <w:rPr>
          <w:rFonts w:hint="eastAsia"/>
          <w:sz w:val="24"/>
          <w:szCs w:val="24"/>
        </w:rPr>
        <w:t>才</w:t>
      </w:r>
      <w:r w:rsidR="005F326B">
        <w:rPr>
          <w:rFonts w:hint="eastAsia"/>
          <w:sz w:val="24"/>
          <w:szCs w:val="24"/>
        </w:rPr>
        <w:t>能</w:t>
      </w:r>
      <w:r w:rsidR="00D21EB0" w:rsidRPr="00D21EB0">
        <w:rPr>
          <w:rFonts w:hint="eastAsia"/>
          <w:sz w:val="24"/>
          <w:szCs w:val="24"/>
        </w:rPr>
        <w:t>擺脫內疚和羞恥</w:t>
      </w:r>
      <w:r w:rsidR="006617AF">
        <w:rPr>
          <w:rFonts w:hint="eastAsia"/>
          <w:sz w:val="24"/>
          <w:szCs w:val="24"/>
        </w:rPr>
        <w:t>，</w:t>
      </w:r>
      <w:r w:rsidR="00D21EB0" w:rsidRPr="00D21EB0">
        <w:rPr>
          <w:rFonts w:hint="eastAsia"/>
          <w:sz w:val="24"/>
          <w:szCs w:val="24"/>
        </w:rPr>
        <w:t>擁有真正的</w:t>
      </w:r>
      <w:r w:rsidR="00BC526A">
        <w:rPr>
          <w:rFonts w:hint="eastAsia"/>
          <w:sz w:val="24"/>
          <w:szCs w:val="24"/>
        </w:rPr>
        <w:t>喜悅</w:t>
      </w:r>
      <w:r w:rsidR="006C769D">
        <w:rPr>
          <w:rFonts w:hint="eastAsia"/>
          <w:sz w:val="24"/>
          <w:szCs w:val="24"/>
        </w:rPr>
        <w:t>與平安</w:t>
      </w:r>
      <w:r w:rsidR="00D21EB0" w:rsidRPr="00D21EB0">
        <w:rPr>
          <w:rFonts w:hint="eastAsia"/>
          <w:sz w:val="24"/>
          <w:szCs w:val="24"/>
        </w:rPr>
        <w:t>。</w:t>
      </w:r>
    </w:p>
    <w:p w14:paraId="65259FBA" w14:textId="61A77139" w:rsidR="00867401" w:rsidRPr="00236C0B" w:rsidRDefault="006546B1" w:rsidP="00236C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耶穌</w:t>
      </w:r>
      <w:r w:rsidR="00196386">
        <w:rPr>
          <w:rFonts w:hint="eastAsia"/>
          <w:sz w:val="24"/>
          <w:szCs w:val="24"/>
        </w:rPr>
        <w:t>視跟隨</w:t>
      </w:r>
      <w:proofErr w:type="gramStart"/>
      <w:r w:rsidR="00196386">
        <w:rPr>
          <w:rFonts w:hint="eastAsia"/>
          <w:sz w:val="24"/>
          <w:szCs w:val="24"/>
        </w:rPr>
        <w:t>祂</w:t>
      </w:r>
      <w:proofErr w:type="gramEnd"/>
      <w:r w:rsidR="00196386">
        <w:rPr>
          <w:rFonts w:hint="eastAsia"/>
          <w:sz w:val="24"/>
          <w:szCs w:val="24"/>
        </w:rPr>
        <w:t>的為</w:t>
      </w:r>
      <w:r w:rsidR="00B51B03">
        <w:rPr>
          <w:rFonts w:hint="eastAsia"/>
          <w:sz w:val="24"/>
          <w:szCs w:val="24"/>
        </w:rPr>
        <w:t>自己友</w:t>
      </w:r>
      <w:r w:rsidR="00196386">
        <w:rPr>
          <w:rFonts w:hint="eastAsia"/>
          <w:sz w:val="24"/>
          <w:szCs w:val="24"/>
        </w:rPr>
        <w:t>(</w:t>
      </w:r>
      <w:r w:rsidR="00196386">
        <w:rPr>
          <w:sz w:val="24"/>
          <w:szCs w:val="24"/>
        </w:rPr>
        <w:t>3:35)</w:t>
      </w:r>
      <w:r w:rsidR="00196386">
        <w:rPr>
          <w:rFonts w:hint="eastAsia"/>
          <w:sz w:val="24"/>
          <w:szCs w:val="24"/>
        </w:rPr>
        <w:t>，而非局外人，就</w:t>
      </w:r>
      <w:r w:rsidR="003361BD">
        <w:rPr>
          <w:rFonts w:hint="eastAsia"/>
          <w:sz w:val="24"/>
          <w:szCs w:val="24"/>
        </w:rPr>
        <w:t>樂意</w:t>
      </w:r>
      <w:r w:rsidR="00BD0920">
        <w:rPr>
          <w:rFonts w:hint="eastAsia"/>
          <w:sz w:val="24"/>
          <w:szCs w:val="24"/>
        </w:rPr>
        <w:t>同閨密</w:t>
      </w:r>
      <w:r>
        <w:rPr>
          <w:rFonts w:hint="eastAsia"/>
          <w:sz w:val="24"/>
          <w:szCs w:val="24"/>
        </w:rPr>
        <w:t>私下</w:t>
      </w:r>
      <w:r w:rsidR="00BD0920">
        <w:rPr>
          <w:rFonts w:hint="eastAsia"/>
          <w:sz w:val="24"/>
          <w:szCs w:val="24"/>
        </w:rPr>
        <w:t>分享。</w:t>
      </w: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節：「</w:t>
      </w:r>
      <w:r w:rsidRPr="006546B1">
        <w:rPr>
          <w:rFonts w:ascii="華康古印體(P)" w:eastAsia="華康古印體(P)" w:hint="eastAsia"/>
          <w:b/>
          <w:sz w:val="24"/>
          <w:szCs w:val="24"/>
        </w:rPr>
        <w:t>撒種之人所撒的就是道。</w:t>
      </w:r>
      <w:r>
        <w:rPr>
          <w:rFonts w:hint="eastAsia"/>
          <w:sz w:val="24"/>
          <w:szCs w:val="24"/>
        </w:rPr>
        <w:t>」</w:t>
      </w:r>
      <w:r w:rsidR="00C055A4">
        <w:rPr>
          <w:rFonts w:hint="eastAsia"/>
          <w:sz w:val="24"/>
          <w:szCs w:val="24"/>
        </w:rPr>
        <w:t>在此表明人人平等，有著</w:t>
      </w:r>
      <w:r w:rsidR="00CE7637">
        <w:rPr>
          <w:rFonts w:hint="eastAsia"/>
          <w:sz w:val="24"/>
          <w:szCs w:val="24"/>
        </w:rPr>
        <w:t>聽　神說</w:t>
      </w:r>
      <w:r w:rsidR="00C055A4">
        <w:rPr>
          <w:rFonts w:hint="eastAsia"/>
          <w:sz w:val="24"/>
          <w:szCs w:val="24"/>
        </w:rPr>
        <w:t>話</w:t>
      </w:r>
      <w:r w:rsidR="00CE7637">
        <w:rPr>
          <w:rFonts w:hint="eastAsia"/>
          <w:sz w:val="24"/>
          <w:szCs w:val="24"/>
        </w:rPr>
        <w:t>的機會</w:t>
      </w:r>
      <w:r w:rsidR="00C055A4">
        <w:rPr>
          <w:rFonts w:hint="eastAsia"/>
          <w:sz w:val="24"/>
          <w:szCs w:val="24"/>
        </w:rPr>
        <w:t>。請看第1</w:t>
      </w:r>
      <w:r w:rsidR="00C055A4">
        <w:rPr>
          <w:sz w:val="24"/>
          <w:szCs w:val="24"/>
        </w:rPr>
        <w:t>5</w:t>
      </w:r>
      <w:r w:rsidR="00C055A4">
        <w:rPr>
          <w:rFonts w:hint="eastAsia"/>
          <w:sz w:val="24"/>
          <w:szCs w:val="24"/>
        </w:rPr>
        <w:t>節：「</w:t>
      </w:r>
      <w:r w:rsidR="00C055A4" w:rsidRPr="00C055A4">
        <w:rPr>
          <w:rFonts w:ascii="華康古印體(P)" w:eastAsia="華康古印體(P)" w:hint="eastAsia"/>
          <w:b/>
          <w:sz w:val="24"/>
          <w:szCs w:val="24"/>
        </w:rPr>
        <w:t>那撒在路旁的，就是人聽了道，撒但立刻來，把撒在他心裏的道奪了去。</w:t>
      </w:r>
      <w:r w:rsidR="00C055A4">
        <w:rPr>
          <w:rFonts w:hint="eastAsia"/>
          <w:sz w:val="24"/>
          <w:szCs w:val="24"/>
        </w:rPr>
        <w:t>」</w:t>
      </w:r>
      <w:r w:rsidR="00142165">
        <w:rPr>
          <w:rFonts w:hint="eastAsia"/>
          <w:sz w:val="24"/>
          <w:szCs w:val="24"/>
        </w:rPr>
        <w:t>顧名思義，</w:t>
      </w:r>
      <w:r w:rsidR="00416D3C">
        <w:rPr>
          <w:rFonts w:hint="eastAsia"/>
          <w:sz w:val="24"/>
          <w:szCs w:val="24"/>
        </w:rPr>
        <w:t>路旁指</w:t>
      </w:r>
      <w:r w:rsidR="00142165">
        <w:rPr>
          <w:rFonts w:hint="eastAsia"/>
          <w:sz w:val="24"/>
          <w:szCs w:val="24"/>
        </w:rPr>
        <w:t>著</w:t>
      </w:r>
      <w:r w:rsidR="00416D3C">
        <w:rPr>
          <w:rFonts w:hint="eastAsia"/>
          <w:sz w:val="24"/>
          <w:szCs w:val="24"/>
        </w:rPr>
        <w:t>硬化了的地</w:t>
      </w:r>
      <w:r w:rsidR="00142165">
        <w:rPr>
          <w:rFonts w:hint="eastAsia"/>
          <w:sz w:val="24"/>
          <w:szCs w:val="24"/>
        </w:rPr>
        <w:t>。就如</w:t>
      </w:r>
      <w:r w:rsidR="00142165" w:rsidRPr="00142165">
        <w:rPr>
          <w:sz w:val="24"/>
          <w:szCs w:val="24"/>
        </w:rPr>
        <w:t>肝硬化是因肝臟長期受損，導致肝纖維組織增加，</w:t>
      </w:r>
      <w:r w:rsidR="00CE7637">
        <w:rPr>
          <w:rFonts w:hint="eastAsia"/>
          <w:sz w:val="24"/>
          <w:szCs w:val="24"/>
        </w:rPr>
        <w:t>變得</w:t>
      </w:r>
      <w:r w:rsidR="00B406B3">
        <w:rPr>
          <w:rFonts w:hint="eastAsia"/>
          <w:sz w:val="24"/>
          <w:szCs w:val="24"/>
        </w:rPr>
        <w:t>愈來愈</w:t>
      </w:r>
      <w:r w:rsidR="00142165" w:rsidRPr="00142165">
        <w:rPr>
          <w:sz w:val="24"/>
          <w:szCs w:val="24"/>
        </w:rPr>
        <w:t>硬</w:t>
      </w:r>
      <w:r w:rsidR="00B406B3">
        <w:rPr>
          <w:rFonts w:hint="eastAsia"/>
          <w:sz w:val="24"/>
          <w:szCs w:val="24"/>
        </w:rPr>
        <w:t>，</w:t>
      </w:r>
      <w:r w:rsidR="00CE7637">
        <w:rPr>
          <w:rFonts w:hint="eastAsia"/>
          <w:sz w:val="24"/>
          <w:szCs w:val="24"/>
        </w:rPr>
        <w:t>最後也</w:t>
      </w:r>
      <w:r w:rsidR="00B406B3">
        <w:rPr>
          <w:rFonts w:hint="eastAsia"/>
          <w:sz w:val="24"/>
          <w:szCs w:val="24"/>
        </w:rPr>
        <w:t>大大提高患肝癌風險</w:t>
      </w:r>
      <w:r w:rsidR="00142165" w:rsidRPr="00142165">
        <w:rPr>
          <w:rFonts w:hint="eastAsia"/>
          <w:sz w:val="24"/>
          <w:szCs w:val="24"/>
        </w:rPr>
        <w:t>。</w:t>
      </w:r>
      <w:r w:rsidR="003C75C1">
        <w:rPr>
          <w:rFonts w:hint="eastAsia"/>
          <w:sz w:val="24"/>
          <w:szCs w:val="24"/>
        </w:rPr>
        <w:t>撒但</w:t>
      </w:r>
      <w:r w:rsidR="00EC4FCA">
        <w:rPr>
          <w:rFonts w:hint="eastAsia"/>
          <w:sz w:val="24"/>
          <w:szCs w:val="24"/>
        </w:rPr>
        <w:t>也</w:t>
      </w:r>
      <w:r w:rsidR="003C75C1">
        <w:rPr>
          <w:rFonts w:hint="eastAsia"/>
          <w:sz w:val="24"/>
          <w:szCs w:val="24"/>
        </w:rPr>
        <w:t>化身為h</w:t>
      </w:r>
      <w:r w:rsidR="003C75C1">
        <w:rPr>
          <w:sz w:val="24"/>
          <w:szCs w:val="24"/>
        </w:rPr>
        <w:t>ungry bird</w:t>
      </w:r>
      <w:r w:rsidR="003C75C1">
        <w:rPr>
          <w:rFonts w:hint="eastAsia"/>
          <w:sz w:val="24"/>
          <w:szCs w:val="24"/>
        </w:rPr>
        <w:t>，為奪走</w:t>
      </w:r>
      <w:r w:rsidR="009C180A">
        <w:rPr>
          <w:rFonts w:hint="eastAsia"/>
          <w:sz w:val="24"/>
          <w:szCs w:val="24"/>
        </w:rPr>
        <w:t>人心裏</w:t>
      </w:r>
      <w:r w:rsidR="003C75C1">
        <w:rPr>
          <w:rFonts w:hint="eastAsia"/>
          <w:sz w:val="24"/>
          <w:szCs w:val="24"/>
        </w:rPr>
        <w:t>的道而</w:t>
      </w:r>
      <w:r w:rsidR="00915EC3">
        <w:rPr>
          <w:rFonts w:hint="eastAsia"/>
          <w:sz w:val="24"/>
          <w:szCs w:val="24"/>
        </w:rPr>
        <w:t>用盡一切揦鮓手段，</w:t>
      </w:r>
      <w:r w:rsidR="007F405F">
        <w:rPr>
          <w:rFonts w:hint="eastAsia"/>
          <w:sz w:val="24"/>
          <w:szCs w:val="24"/>
        </w:rPr>
        <w:t>可能是憶起</w:t>
      </w:r>
      <w:r w:rsidR="005F1C20">
        <w:rPr>
          <w:rFonts w:hint="eastAsia"/>
          <w:sz w:val="24"/>
          <w:szCs w:val="24"/>
        </w:rPr>
        <w:t>過去</w:t>
      </w:r>
      <w:r w:rsidR="007F405F">
        <w:rPr>
          <w:rFonts w:hint="eastAsia"/>
          <w:sz w:val="24"/>
          <w:szCs w:val="24"/>
        </w:rPr>
        <w:t>的</w:t>
      </w:r>
      <w:r w:rsidR="00ED7E72">
        <w:rPr>
          <w:rFonts w:hint="eastAsia"/>
          <w:sz w:val="24"/>
          <w:szCs w:val="24"/>
        </w:rPr>
        <w:t>經歷</w:t>
      </w:r>
      <w:r w:rsidR="00385EBF">
        <w:rPr>
          <w:rFonts w:hint="eastAsia"/>
          <w:sz w:val="24"/>
          <w:szCs w:val="24"/>
        </w:rPr>
        <w:t>和傷痕</w:t>
      </w:r>
      <w:r w:rsidR="007F405F">
        <w:rPr>
          <w:rFonts w:hint="eastAsia"/>
          <w:sz w:val="24"/>
          <w:szCs w:val="24"/>
        </w:rPr>
        <w:t>，</w:t>
      </w:r>
      <w:r w:rsidR="005F1C20">
        <w:rPr>
          <w:rFonts w:hint="eastAsia"/>
          <w:sz w:val="24"/>
          <w:szCs w:val="24"/>
        </w:rPr>
        <w:t>讓人懷疑　神的愛；</w:t>
      </w:r>
      <w:r w:rsidR="004D3228">
        <w:rPr>
          <w:rFonts w:hint="eastAsia"/>
          <w:sz w:val="24"/>
          <w:szCs w:val="24"/>
        </w:rPr>
        <w:t>扭曲</w:t>
      </w:r>
      <w:r w:rsidR="00ED7E72">
        <w:rPr>
          <w:rFonts w:hint="eastAsia"/>
          <w:sz w:val="24"/>
          <w:szCs w:val="24"/>
        </w:rPr>
        <w:t>聖經</w:t>
      </w:r>
      <w:r w:rsidR="004D3228">
        <w:rPr>
          <w:rFonts w:hint="eastAsia"/>
          <w:sz w:val="24"/>
          <w:szCs w:val="24"/>
        </w:rPr>
        <w:t>的誡命，</w:t>
      </w:r>
      <w:r w:rsidR="005F1C20">
        <w:rPr>
          <w:rFonts w:hint="eastAsia"/>
          <w:sz w:val="24"/>
          <w:szCs w:val="24"/>
        </w:rPr>
        <w:t>誤會　神要剝削</w:t>
      </w:r>
      <w:r w:rsidR="004D3228">
        <w:rPr>
          <w:rFonts w:hint="eastAsia"/>
          <w:sz w:val="24"/>
          <w:szCs w:val="24"/>
        </w:rPr>
        <w:t>和限制人的</w:t>
      </w:r>
      <w:r w:rsidR="005F1C20">
        <w:rPr>
          <w:rFonts w:hint="eastAsia"/>
          <w:sz w:val="24"/>
          <w:szCs w:val="24"/>
        </w:rPr>
        <w:t>自由，</w:t>
      </w:r>
      <w:r w:rsidR="002C274F">
        <w:rPr>
          <w:rFonts w:hint="eastAsia"/>
          <w:sz w:val="24"/>
          <w:szCs w:val="24"/>
        </w:rPr>
        <w:t>從而</w:t>
      </w:r>
      <w:r w:rsidR="005F1C20">
        <w:rPr>
          <w:rFonts w:hint="eastAsia"/>
          <w:sz w:val="24"/>
          <w:szCs w:val="24"/>
        </w:rPr>
        <w:t>叫人</w:t>
      </w:r>
      <w:r w:rsidR="00ED7E72">
        <w:rPr>
          <w:rFonts w:hint="eastAsia"/>
          <w:sz w:val="24"/>
          <w:szCs w:val="24"/>
        </w:rPr>
        <w:t>硬</w:t>
      </w:r>
      <w:r w:rsidR="00023C15">
        <w:rPr>
          <w:rFonts w:hint="eastAsia"/>
          <w:sz w:val="24"/>
          <w:szCs w:val="24"/>
        </w:rPr>
        <w:t>心</w:t>
      </w:r>
      <w:r w:rsidR="00ED7E72">
        <w:rPr>
          <w:rFonts w:hint="eastAsia"/>
          <w:sz w:val="24"/>
          <w:szCs w:val="24"/>
        </w:rPr>
        <w:t>起來</w:t>
      </w:r>
      <w:r w:rsidR="0087624C">
        <w:rPr>
          <w:rFonts w:hint="eastAsia"/>
          <w:sz w:val="24"/>
          <w:szCs w:val="24"/>
        </w:rPr>
        <w:t>，</w:t>
      </w:r>
      <w:r w:rsidR="007A1E35">
        <w:rPr>
          <w:rFonts w:hint="eastAsia"/>
          <w:sz w:val="24"/>
          <w:szCs w:val="24"/>
        </w:rPr>
        <w:t>繼</w:t>
      </w:r>
      <w:r w:rsidR="007A1E35">
        <w:rPr>
          <w:rFonts w:hint="eastAsia"/>
          <w:sz w:val="24"/>
          <w:szCs w:val="24"/>
        </w:rPr>
        <w:lastRenderedPageBreak/>
        <w:t>續</w:t>
      </w:r>
      <w:r w:rsidR="00B51B03">
        <w:rPr>
          <w:rFonts w:hint="eastAsia"/>
          <w:sz w:val="24"/>
          <w:szCs w:val="24"/>
        </w:rPr>
        <w:t>勞役</w:t>
      </w:r>
      <w:r w:rsidR="0087624C">
        <w:rPr>
          <w:rFonts w:hint="eastAsia"/>
          <w:sz w:val="24"/>
          <w:szCs w:val="24"/>
        </w:rPr>
        <w:t>人</w:t>
      </w:r>
      <w:r w:rsidR="00B51B03">
        <w:rPr>
          <w:rFonts w:hint="eastAsia"/>
          <w:sz w:val="24"/>
          <w:szCs w:val="24"/>
        </w:rPr>
        <w:t>。</w:t>
      </w:r>
      <w:r w:rsidR="007A1E35">
        <w:rPr>
          <w:rFonts w:hint="eastAsia"/>
          <w:sz w:val="24"/>
          <w:szCs w:val="24"/>
        </w:rPr>
        <w:t>但</w:t>
      </w:r>
      <w:r w:rsidR="00FB72F8">
        <w:rPr>
          <w:rFonts w:hint="eastAsia"/>
          <w:sz w:val="24"/>
          <w:szCs w:val="24"/>
        </w:rPr>
        <w:t>正如硬化</w:t>
      </w:r>
      <w:proofErr w:type="gramStart"/>
      <w:r w:rsidR="00FB72F8">
        <w:rPr>
          <w:rFonts w:hint="eastAsia"/>
          <w:sz w:val="24"/>
          <w:szCs w:val="24"/>
        </w:rPr>
        <w:t>的肝</w:t>
      </w:r>
      <w:r w:rsidR="00845FCB">
        <w:rPr>
          <w:rFonts w:hint="eastAsia"/>
          <w:sz w:val="24"/>
          <w:szCs w:val="24"/>
        </w:rPr>
        <w:t>在合適</w:t>
      </w:r>
      <w:proofErr w:type="gramEnd"/>
      <w:r w:rsidR="00845FCB">
        <w:rPr>
          <w:rFonts w:hint="eastAsia"/>
          <w:sz w:val="24"/>
          <w:szCs w:val="24"/>
        </w:rPr>
        <w:t>的治療下</w:t>
      </w:r>
      <w:r w:rsidR="00FB72F8">
        <w:rPr>
          <w:rFonts w:hint="eastAsia"/>
          <w:sz w:val="24"/>
          <w:szCs w:val="24"/>
        </w:rPr>
        <w:t>仍有變軟的可能，</w:t>
      </w:r>
      <w:r w:rsidR="00191059">
        <w:rPr>
          <w:rFonts w:hint="eastAsia"/>
          <w:sz w:val="24"/>
          <w:szCs w:val="24"/>
        </w:rPr>
        <w:t xml:space="preserve">信徒若肯向　</w:t>
      </w:r>
      <w:proofErr w:type="gramStart"/>
      <w:r w:rsidR="00191059">
        <w:rPr>
          <w:rFonts w:hint="eastAsia"/>
          <w:sz w:val="24"/>
          <w:szCs w:val="24"/>
        </w:rPr>
        <w:t>神呼</w:t>
      </w:r>
      <w:proofErr w:type="gramEnd"/>
      <w:r w:rsidR="00191059">
        <w:rPr>
          <w:rFonts w:hint="eastAsia"/>
          <w:sz w:val="24"/>
          <w:szCs w:val="24"/>
        </w:rPr>
        <w:t>求，</w:t>
      </w:r>
      <w:r w:rsidR="00023C15">
        <w:rPr>
          <w:rFonts w:hint="eastAsia"/>
          <w:sz w:val="24"/>
          <w:szCs w:val="24"/>
        </w:rPr>
        <w:t>路旁地</w:t>
      </w:r>
      <w:r w:rsidR="00191059">
        <w:rPr>
          <w:rFonts w:hint="eastAsia"/>
          <w:sz w:val="24"/>
          <w:szCs w:val="24"/>
        </w:rPr>
        <w:t>也必</w:t>
      </w:r>
      <w:r w:rsidR="009F56A6">
        <w:rPr>
          <w:rFonts w:hint="eastAsia"/>
          <w:sz w:val="24"/>
          <w:szCs w:val="24"/>
        </w:rPr>
        <w:t>被</w:t>
      </w:r>
      <w:r w:rsidR="00191059">
        <w:rPr>
          <w:rFonts w:hint="eastAsia"/>
          <w:sz w:val="24"/>
          <w:szCs w:val="24"/>
        </w:rPr>
        <w:t>逆轉</w:t>
      </w:r>
      <w:r w:rsidR="002536DF">
        <w:rPr>
          <w:rFonts w:hint="eastAsia"/>
          <w:sz w:val="24"/>
          <w:szCs w:val="24"/>
        </w:rPr>
        <w:t>(結3</w:t>
      </w:r>
      <w:r w:rsidR="002536DF">
        <w:rPr>
          <w:sz w:val="24"/>
          <w:szCs w:val="24"/>
        </w:rPr>
        <w:t>6:26)</w:t>
      </w:r>
      <w:r w:rsidR="00191059">
        <w:rPr>
          <w:rFonts w:hint="eastAsia"/>
          <w:sz w:val="24"/>
          <w:szCs w:val="24"/>
        </w:rPr>
        <w:t>。</w:t>
      </w:r>
      <w:r w:rsidR="00385EBF">
        <w:rPr>
          <w:rFonts w:hint="eastAsia"/>
          <w:sz w:val="24"/>
          <w:szCs w:val="24"/>
        </w:rPr>
        <w:t>請看第1</w:t>
      </w:r>
      <w:r w:rsidR="00385EBF">
        <w:rPr>
          <w:sz w:val="24"/>
          <w:szCs w:val="24"/>
        </w:rPr>
        <w:t>6,17</w:t>
      </w:r>
      <w:r w:rsidR="00385EBF">
        <w:rPr>
          <w:rFonts w:hint="eastAsia"/>
          <w:sz w:val="24"/>
          <w:szCs w:val="24"/>
        </w:rPr>
        <w:t>節：「</w:t>
      </w:r>
      <w:r w:rsidR="00385EBF" w:rsidRPr="00385EBF">
        <w:rPr>
          <w:rFonts w:ascii="華康古印體(P)" w:eastAsia="華康古印體(P)" w:hint="eastAsia"/>
          <w:b/>
          <w:sz w:val="24"/>
          <w:szCs w:val="24"/>
        </w:rPr>
        <w:t>那撒在石頭地上的，就是人聽了道，立刻歡喜領受，但他心裏沒有根，不過是暫時的，及至為道遭了患難，或是受了逼迫，立刻就跌倒了。</w:t>
      </w:r>
      <w:r w:rsidR="00385EBF">
        <w:rPr>
          <w:rFonts w:hint="eastAsia"/>
          <w:sz w:val="24"/>
          <w:szCs w:val="24"/>
        </w:rPr>
        <w:t>」</w:t>
      </w:r>
      <w:r w:rsidR="00F46D47">
        <w:rPr>
          <w:rFonts w:hint="eastAsia"/>
          <w:sz w:val="24"/>
          <w:szCs w:val="24"/>
        </w:rPr>
        <w:t>石頭地的特徵是「來也匆匆、去也匆匆」，彷彿因誤會而結合，又因了解而分開。</w:t>
      </w:r>
      <w:r w:rsidR="002A350E">
        <w:rPr>
          <w:rFonts w:hint="eastAsia"/>
          <w:sz w:val="24"/>
          <w:szCs w:val="24"/>
        </w:rPr>
        <w:t>然而，</w:t>
      </w:r>
      <w:r w:rsidR="00C86B2A">
        <w:rPr>
          <w:rFonts w:hint="eastAsia"/>
          <w:sz w:val="24"/>
          <w:szCs w:val="24"/>
        </w:rPr>
        <w:t>患難和逼迫</w:t>
      </w:r>
      <w:r w:rsidR="00DF13F2">
        <w:rPr>
          <w:rFonts w:hint="eastAsia"/>
          <w:sz w:val="24"/>
          <w:szCs w:val="24"/>
        </w:rPr>
        <w:t>就</w:t>
      </w:r>
      <w:r w:rsidR="00C86B2A">
        <w:rPr>
          <w:rFonts w:hint="eastAsia"/>
          <w:sz w:val="24"/>
          <w:szCs w:val="24"/>
        </w:rPr>
        <w:t>如</w:t>
      </w:r>
      <w:r w:rsidR="00DF13F2">
        <w:rPr>
          <w:rFonts w:hint="eastAsia"/>
          <w:sz w:val="24"/>
          <w:szCs w:val="24"/>
        </w:rPr>
        <w:t>燦爛的</w:t>
      </w:r>
      <w:r w:rsidR="00023C15">
        <w:rPr>
          <w:rFonts w:hint="eastAsia"/>
          <w:sz w:val="24"/>
          <w:szCs w:val="24"/>
        </w:rPr>
        <w:t>紅日</w:t>
      </w:r>
      <w:r w:rsidR="00DF13F2">
        <w:rPr>
          <w:rFonts w:hint="eastAsia"/>
          <w:sz w:val="24"/>
          <w:szCs w:val="24"/>
        </w:rPr>
        <w:t>，</w:t>
      </w:r>
      <w:r w:rsidR="002A350E">
        <w:rPr>
          <w:rFonts w:hint="eastAsia"/>
          <w:sz w:val="24"/>
          <w:szCs w:val="24"/>
        </w:rPr>
        <w:t>在</w:t>
      </w:r>
      <w:r w:rsidR="00C86B2A">
        <w:rPr>
          <w:rFonts w:hint="eastAsia"/>
          <w:sz w:val="24"/>
          <w:szCs w:val="24"/>
        </w:rPr>
        <w:t>光合作用</w:t>
      </w:r>
      <w:r w:rsidR="002A350E">
        <w:rPr>
          <w:rFonts w:hint="eastAsia"/>
          <w:sz w:val="24"/>
          <w:szCs w:val="24"/>
        </w:rPr>
        <w:t>下</w:t>
      </w:r>
      <w:r w:rsidR="00C15243">
        <w:rPr>
          <w:rFonts w:hint="eastAsia"/>
          <w:sz w:val="24"/>
          <w:szCs w:val="24"/>
        </w:rPr>
        <w:t>製造</w:t>
      </w:r>
      <w:r w:rsidR="002A350E">
        <w:rPr>
          <w:rFonts w:hint="eastAsia"/>
          <w:sz w:val="24"/>
          <w:szCs w:val="24"/>
        </w:rPr>
        <w:t>出食物</w:t>
      </w:r>
      <w:r w:rsidR="00902EFA">
        <w:rPr>
          <w:rFonts w:hint="eastAsia"/>
          <w:sz w:val="24"/>
          <w:szCs w:val="24"/>
        </w:rPr>
        <w:t>(葡萄糖</w:t>
      </w:r>
      <w:r w:rsidR="00902EFA">
        <w:rPr>
          <w:sz w:val="24"/>
          <w:szCs w:val="24"/>
        </w:rPr>
        <w:t>)</w:t>
      </w:r>
      <w:r w:rsidR="002A350E">
        <w:rPr>
          <w:rFonts w:hint="eastAsia"/>
          <w:sz w:val="24"/>
          <w:szCs w:val="24"/>
        </w:rPr>
        <w:t>和氧氣，</w:t>
      </w:r>
      <w:r w:rsidR="00EC62E3">
        <w:rPr>
          <w:rFonts w:hint="eastAsia"/>
          <w:sz w:val="24"/>
          <w:szCs w:val="24"/>
        </w:rPr>
        <w:t>使</w:t>
      </w:r>
      <w:r w:rsidR="00902EFA">
        <w:rPr>
          <w:rFonts w:hint="eastAsia"/>
          <w:sz w:val="24"/>
          <w:szCs w:val="24"/>
        </w:rPr>
        <w:t>植物</w:t>
      </w:r>
      <w:r w:rsidR="00636457">
        <w:rPr>
          <w:rFonts w:hint="eastAsia"/>
          <w:sz w:val="24"/>
          <w:szCs w:val="24"/>
        </w:rPr>
        <w:t>生</w:t>
      </w:r>
      <w:r w:rsidR="00902EFA">
        <w:rPr>
          <w:rFonts w:hint="eastAsia"/>
          <w:sz w:val="24"/>
          <w:szCs w:val="24"/>
        </w:rPr>
        <w:t>長。</w:t>
      </w:r>
      <w:r w:rsidR="00236C0B">
        <w:rPr>
          <w:rFonts w:hint="eastAsia"/>
          <w:sz w:val="24"/>
          <w:szCs w:val="24"/>
        </w:rPr>
        <w:t>因此，</w:t>
      </w:r>
      <w:r w:rsidR="00867401" w:rsidRPr="00236C0B">
        <w:rPr>
          <w:rFonts w:hint="eastAsia"/>
          <w:sz w:val="24"/>
          <w:szCs w:val="24"/>
        </w:rPr>
        <w:t>患難和逼</w:t>
      </w:r>
      <w:r w:rsidR="00FF0850" w:rsidRPr="00236C0B">
        <w:rPr>
          <w:rFonts w:hint="eastAsia"/>
          <w:sz w:val="24"/>
          <w:szCs w:val="24"/>
        </w:rPr>
        <w:t>迫</w:t>
      </w:r>
      <w:r w:rsidR="00867401" w:rsidRPr="00236C0B">
        <w:rPr>
          <w:rFonts w:hint="eastAsia"/>
          <w:sz w:val="24"/>
          <w:szCs w:val="24"/>
        </w:rPr>
        <w:t>並非</w:t>
      </w:r>
      <w:r w:rsidR="00236C0B">
        <w:rPr>
          <w:rFonts w:hint="eastAsia"/>
          <w:sz w:val="24"/>
          <w:szCs w:val="24"/>
        </w:rPr>
        <w:t>元兇</w:t>
      </w:r>
      <w:r w:rsidR="00867401" w:rsidRPr="00236C0B">
        <w:rPr>
          <w:rFonts w:hint="eastAsia"/>
          <w:sz w:val="24"/>
          <w:szCs w:val="24"/>
        </w:rPr>
        <w:t>，它們能淨化人的虛假</w:t>
      </w:r>
      <w:r w:rsidR="00236C0B">
        <w:rPr>
          <w:rFonts w:hint="eastAsia"/>
          <w:sz w:val="24"/>
          <w:szCs w:val="24"/>
        </w:rPr>
        <w:t>盼</w:t>
      </w:r>
      <w:r w:rsidR="00867401" w:rsidRPr="00236C0B">
        <w:rPr>
          <w:rFonts w:hint="eastAsia"/>
          <w:sz w:val="24"/>
          <w:szCs w:val="24"/>
        </w:rPr>
        <w:t>望，撿走人裏頭隱藏的石頭</w:t>
      </w:r>
      <w:r w:rsidR="00C80F22">
        <w:rPr>
          <w:rFonts w:hint="eastAsia"/>
          <w:sz w:val="24"/>
          <w:szCs w:val="24"/>
        </w:rPr>
        <w:t>；</w:t>
      </w:r>
      <w:r w:rsidR="00867401" w:rsidRPr="00236C0B">
        <w:rPr>
          <w:rFonts w:hint="eastAsia"/>
          <w:sz w:val="24"/>
          <w:szCs w:val="24"/>
        </w:rPr>
        <w:t>真正問題</w:t>
      </w:r>
      <w:r w:rsidR="00C80F22">
        <w:rPr>
          <w:rFonts w:hint="eastAsia"/>
          <w:sz w:val="24"/>
          <w:szCs w:val="24"/>
        </w:rPr>
        <w:t>乃</w:t>
      </w:r>
      <w:r w:rsidR="00EC62E3">
        <w:rPr>
          <w:rFonts w:hint="eastAsia"/>
          <w:sz w:val="24"/>
          <w:szCs w:val="24"/>
        </w:rPr>
        <w:t>是</w:t>
      </w:r>
      <w:r w:rsidR="00867401" w:rsidRPr="00236C0B">
        <w:rPr>
          <w:rFonts w:hint="eastAsia"/>
          <w:sz w:val="24"/>
          <w:szCs w:val="24"/>
        </w:rPr>
        <w:t>沒有根。然而，當人</w:t>
      </w:r>
      <w:r w:rsidR="00C80F22">
        <w:rPr>
          <w:rFonts w:hint="eastAsia"/>
          <w:sz w:val="24"/>
          <w:szCs w:val="24"/>
        </w:rPr>
        <w:t>願意</w:t>
      </w:r>
      <w:r w:rsidR="00867401" w:rsidRPr="00236C0B">
        <w:rPr>
          <w:rFonts w:hint="eastAsia"/>
          <w:sz w:val="24"/>
          <w:szCs w:val="24"/>
        </w:rPr>
        <w:t>作出小小的信仰決志，</w:t>
      </w:r>
      <w:r w:rsidR="00C80F22">
        <w:rPr>
          <w:rFonts w:hint="eastAsia"/>
          <w:sz w:val="24"/>
          <w:szCs w:val="24"/>
        </w:rPr>
        <w:t>遵</w:t>
      </w:r>
      <w:r w:rsidR="00867401" w:rsidRPr="00236C0B">
        <w:rPr>
          <w:rFonts w:hint="eastAsia"/>
          <w:sz w:val="24"/>
          <w:szCs w:val="24"/>
        </w:rPr>
        <w:t>從　神的</w:t>
      </w:r>
      <w:r w:rsidR="00C80F22">
        <w:rPr>
          <w:rFonts w:hint="eastAsia"/>
          <w:sz w:val="24"/>
          <w:szCs w:val="24"/>
        </w:rPr>
        <w:t>說話</w:t>
      </w:r>
      <w:r w:rsidR="00867401" w:rsidRPr="00236C0B">
        <w:rPr>
          <w:rFonts w:hint="eastAsia"/>
          <w:sz w:val="24"/>
          <w:szCs w:val="24"/>
        </w:rPr>
        <w:t>時，根就會</w:t>
      </w:r>
      <w:r w:rsidR="00636457">
        <w:rPr>
          <w:rFonts w:hint="eastAsia"/>
          <w:sz w:val="24"/>
          <w:szCs w:val="24"/>
        </w:rPr>
        <w:t>滋</w:t>
      </w:r>
      <w:r w:rsidR="00867401" w:rsidRPr="00236C0B">
        <w:rPr>
          <w:rFonts w:hint="eastAsia"/>
          <w:sz w:val="24"/>
          <w:szCs w:val="24"/>
        </w:rPr>
        <w:t>長。儘管這些決志看來</w:t>
      </w:r>
      <w:r w:rsidR="00636457">
        <w:rPr>
          <w:rFonts w:hint="eastAsia"/>
          <w:sz w:val="24"/>
          <w:szCs w:val="24"/>
        </w:rPr>
        <w:t>十分</w:t>
      </w:r>
      <w:r w:rsidR="00867401" w:rsidRPr="00236C0B">
        <w:rPr>
          <w:rFonts w:hint="eastAsia"/>
          <w:sz w:val="24"/>
          <w:szCs w:val="24"/>
        </w:rPr>
        <w:t>微小，</w:t>
      </w:r>
      <w:r w:rsidR="0031452B">
        <w:rPr>
          <w:rFonts w:hint="eastAsia"/>
          <w:sz w:val="24"/>
          <w:szCs w:val="24"/>
        </w:rPr>
        <w:t>兼埋在地底看不見；</w:t>
      </w:r>
      <w:r w:rsidR="00867401" w:rsidRPr="00236C0B">
        <w:rPr>
          <w:rFonts w:hint="eastAsia"/>
          <w:sz w:val="24"/>
          <w:szCs w:val="24"/>
        </w:rPr>
        <w:t>但隨著時間根就變得</w:t>
      </w:r>
      <w:r w:rsidR="00C80F22">
        <w:rPr>
          <w:rFonts w:hint="eastAsia"/>
          <w:sz w:val="24"/>
          <w:szCs w:val="24"/>
        </w:rPr>
        <w:t>強壯</w:t>
      </w:r>
      <w:r w:rsidR="00867401" w:rsidRPr="00236C0B">
        <w:rPr>
          <w:rFonts w:hint="eastAsia"/>
          <w:sz w:val="24"/>
          <w:szCs w:val="24"/>
        </w:rPr>
        <w:t>、不動搖，使人成長為堅定的門徒</w:t>
      </w:r>
      <w:r w:rsidR="00236C0B">
        <w:rPr>
          <w:rFonts w:hint="eastAsia"/>
          <w:sz w:val="24"/>
          <w:szCs w:val="24"/>
        </w:rPr>
        <w:t>(西2</w:t>
      </w:r>
      <w:r w:rsidR="00236C0B">
        <w:rPr>
          <w:sz w:val="24"/>
          <w:szCs w:val="24"/>
        </w:rPr>
        <w:t>:6,</w:t>
      </w:r>
      <w:proofErr w:type="gramStart"/>
      <w:r w:rsidR="00236C0B">
        <w:rPr>
          <w:sz w:val="24"/>
          <w:szCs w:val="24"/>
        </w:rPr>
        <w:t>7)</w:t>
      </w:r>
      <w:r w:rsidR="00867401" w:rsidRPr="00236C0B">
        <w:rPr>
          <w:rFonts w:hint="eastAsia"/>
          <w:sz w:val="24"/>
          <w:szCs w:val="24"/>
        </w:rPr>
        <w:t>。</w:t>
      </w:r>
      <w:proofErr w:type="gramEnd"/>
    </w:p>
    <w:p w14:paraId="4E1756BB" w14:textId="3D9C8417" w:rsidR="00AB3230" w:rsidRPr="00AB3230" w:rsidRDefault="00C86B2A" w:rsidP="00AB32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636457">
        <w:rPr>
          <w:rFonts w:hint="eastAsia"/>
          <w:sz w:val="24"/>
          <w:szCs w:val="24"/>
        </w:rPr>
        <w:t>請看第1</w:t>
      </w:r>
      <w:r w:rsidR="00636457">
        <w:rPr>
          <w:sz w:val="24"/>
          <w:szCs w:val="24"/>
        </w:rPr>
        <w:t>8,19</w:t>
      </w:r>
      <w:r w:rsidR="00636457">
        <w:rPr>
          <w:rFonts w:hint="eastAsia"/>
          <w:sz w:val="24"/>
          <w:szCs w:val="24"/>
        </w:rPr>
        <w:t>節：「</w:t>
      </w:r>
      <w:proofErr w:type="gramStart"/>
      <w:r w:rsidR="00636457" w:rsidRPr="00636457">
        <w:rPr>
          <w:rFonts w:ascii="華康古印體(P)" w:eastAsia="華康古印體(P)" w:hint="eastAsia"/>
          <w:b/>
          <w:sz w:val="24"/>
          <w:szCs w:val="24"/>
        </w:rPr>
        <w:t>還有那撒在</w:t>
      </w:r>
      <w:proofErr w:type="gramEnd"/>
      <w:r w:rsidR="00636457" w:rsidRPr="00636457">
        <w:rPr>
          <w:rFonts w:ascii="華康古印體(P)" w:eastAsia="華康古印體(P)" w:hint="eastAsia"/>
          <w:b/>
          <w:sz w:val="24"/>
          <w:szCs w:val="24"/>
        </w:rPr>
        <w:t>荊棘裏的，就是人聽了道，後來有世上的思慮，錢財的迷惑，和別樣的私慾進來，把</w:t>
      </w:r>
      <w:proofErr w:type="gramStart"/>
      <w:r w:rsidR="00636457" w:rsidRPr="00636457">
        <w:rPr>
          <w:rFonts w:ascii="華康古印體(P)" w:eastAsia="華康古印體(P)" w:hint="eastAsia"/>
          <w:b/>
          <w:sz w:val="24"/>
          <w:szCs w:val="24"/>
        </w:rPr>
        <w:t>道擠</w:t>
      </w:r>
      <w:proofErr w:type="gramEnd"/>
      <w:r w:rsidR="00636457" w:rsidRPr="00636457">
        <w:rPr>
          <w:rFonts w:ascii="華康古印體(P)" w:eastAsia="華康古印體(P)" w:hint="eastAsia"/>
          <w:b/>
          <w:sz w:val="24"/>
          <w:szCs w:val="24"/>
        </w:rPr>
        <w:t>住了，就不能結實。</w:t>
      </w:r>
      <w:r w:rsidR="00636457">
        <w:rPr>
          <w:rFonts w:hint="eastAsia"/>
          <w:sz w:val="24"/>
          <w:szCs w:val="24"/>
        </w:rPr>
        <w:t>」</w:t>
      </w:r>
      <w:r w:rsidR="003315A3">
        <w:rPr>
          <w:rFonts w:hint="eastAsia"/>
          <w:sz w:val="24"/>
          <w:szCs w:val="24"/>
        </w:rPr>
        <w:t>這</w:t>
      </w:r>
      <w:proofErr w:type="gramStart"/>
      <w:r w:rsidR="003315A3">
        <w:rPr>
          <w:rFonts w:hint="eastAsia"/>
          <w:sz w:val="24"/>
          <w:szCs w:val="24"/>
        </w:rPr>
        <w:t>裏</w:t>
      </w:r>
      <w:proofErr w:type="gramEnd"/>
      <w:r w:rsidR="003315A3">
        <w:rPr>
          <w:rFonts w:hint="eastAsia"/>
          <w:sz w:val="24"/>
          <w:szCs w:val="24"/>
        </w:rPr>
        <w:t>提</w:t>
      </w:r>
      <w:r w:rsidR="00BC2965">
        <w:rPr>
          <w:rFonts w:hint="eastAsia"/>
          <w:sz w:val="24"/>
          <w:szCs w:val="24"/>
        </w:rPr>
        <w:t>到</w:t>
      </w:r>
      <w:r w:rsidR="001A5995">
        <w:rPr>
          <w:rFonts w:hint="eastAsia"/>
          <w:sz w:val="24"/>
          <w:szCs w:val="24"/>
        </w:rPr>
        <w:t>阻礙人結實</w:t>
      </w:r>
      <w:r w:rsidR="003315A3">
        <w:rPr>
          <w:rFonts w:hint="eastAsia"/>
          <w:sz w:val="24"/>
          <w:szCs w:val="24"/>
        </w:rPr>
        <w:t>的三叉「棘」，首先</w:t>
      </w:r>
      <w:r w:rsidR="00BA3693">
        <w:rPr>
          <w:rFonts w:hint="eastAsia"/>
          <w:sz w:val="24"/>
          <w:szCs w:val="24"/>
        </w:rPr>
        <w:t>有</w:t>
      </w:r>
      <w:r w:rsidR="003315A3">
        <w:rPr>
          <w:rFonts w:hint="eastAsia"/>
          <w:sz w:val="24"/>
          <w:szCs w:val="24"/>
        </w:rPr>
        <w:t>世上的思慮。</w:t>
      </w:r>
      <w:r w:rsidR="005D1F7B">
        <w:rPr>
          <w:rFonts w:hint="eastAsia"/>
          <w:sz w:val="24"/>
          <w:szCs w:val="24"/>
        </w:rPr>
        <w:t>信徒</w:t>
      </w:r>
      <w:r w:rsidR="005859B6">
        <w:rPr>
          <w:rFonts w:hint="eastAsia"/>
          <w:sz w:val="24"/>
          <w:szCs w:val="24"/>
        </w:rPr>
        <w:t>在與人比較</w:t>
      </w:r>
      <w:r w:rsidR="00BC2965">
        <w:rPr>
          <w:rFonts w:hint="eastAsia"/>
          <w:sz w:val="24"/>
          <w:szCs w:val="24"/>
        </w:rPr>
        <w:t>時</w:t>
      </w:r>
      <w:r w:rsidR="005859B6">
        <w:rPr>
          <w:rFonts w:hint="eastAsia"/>
          <w:sz w:val="24"/>
          <w:szCs w:val="24"/>
        </w:rPr>
        <w:t>，容易生出思慮，但即使</w:t>
      </w:r>
      <w:r w:rsidR="003315A3" w:rsidRPr="005859B6">
        <w:rPr>
          <w:rFonts w:hint="eastAsia"/>
          <w:sz w:val="24"/>
          <w:szCs w:val="24"/>
        </w:rPr>
        <w:t>改變</w:t>
      </w:r>
      <w:r w:rsidR="005859B6" w:rsidRPr="005859B6">
        <w:rPr>
          <w:rFonts w:hint="eastAsia"/>
          <w:sz w:val="24"/>
          <w:szCs w:val="24"/>
        </w:rPr>
        <w:t>生活環境和</w:t>
      </w:r>
      <w:r w:rsidR="003315A3" w:rsidRPr="005859B6">
        <w:rPr>
          <w:rFonts w:hint="eastAsia"/>
          <w:sz w:val="24"/>
          <w:szCs w:val="24"/>
        </w:rPr>
        <w:t>條件</w:t>
      </w:r>
      <w:r w:rsidR="005859B6" w:rsidRPr="005859B6">
        <w:rPr>
          <w:rFonts w:hint="eastAsia"/>
          <w:sz w:val="24"/>
          <w:szCs w:val="24"/>
        </w:rPr>
        <w:t>，仍</w:t>
      </w:r>
      <w:r w:rsidR="003315A3" w:rsidRPr="005859B6">
        <w:rPr>
          <w:rFonts w:hint="eastAsia"/>
          <w:sz w:val="24"/>
          <w:szCs w:val="24"/>
        </w:rPr>
        <w:t>不能真正解決</w:t>
      </w:r>
      <w:r w:rsidR="00892107">
        <w:rPr>
          <w:rFonts w:hint="eastAsia"/>
          <w:sz w:val="24"/>
          <w:szCs w:val="24"/>
        </w:rPr>
        <w:t>人</w:t>
      </w:r>
      <w:r w:rsidR="005859B6" w:rsidRPr="005859B6">
        <w:rPr>
          <w:rFonts w:hint="eastAsia"/>
          <w:sz w:val="24"/>
          <w:szCs w:val="24"/>
        </w:rPr>
        <w:t>思慮</w:t>
      </w:r>
      <w:r w:rsidR="003315A3" w:rsidRPr="005859B6">
        <w:rPr>
          <w:rFonts w:hint="eastAsia"/>
          <w:sz w:val="24"/>
          <w:szCs w:val="24"/>
        </w:rPr>
        <w:t>的問題。</w:t>
      </w:r>
      <w:r w:rsidR="005859B6" w:rsidRPr="005859B6">
        <w:rPr>
          <w:rFonts w:hint="eastAsia"/>
          <w:sz w:val="24"/>
          <w:szCs w:val="24"/>
        </w:rPr>
        <w:t>聖經教導思</w:t>
      </w:r>
      <w:r w:rsidR="003315A3" w:rsidRPr="005859B6">
        <w:rPr>
          <w:rFonts w:hint="eastAsia"/>
          <w:sz w:val="24"/>
          <w:szCs w:val="24"/>
        </w:rPr>
        <w:t>慮源於缺乏信心</w:t>
      </w:r>
      <w:r w:rsidR="005859B6" w:rsidRPr="005859B6">
        <w:rPr>
          <w:rFonts w:hint="eastAsia"/>
          <w:sz w:val="24"/>
          <w:szCs w:val="24"/>
        </w:rPr>
        <w:t>，</w:t>
      </w:r>
      <w:r w:rsidR="00464536">
        <w:rPr>
          <w:rFonts w:hint="eastAsia"/>
          <w:sz w:val="24"/>
          <w:szCs w:val="24"/>
        </w:rPr>
        <w:t>倚靠眼前的事物過於　神。</w:t>
      </w:r>
      <w:r w:rsidR="003315A3" w:rsidRPr="005859B6">
        <w:rPr>
          <w:rFonts w:hint="eastAsia"/>
          <w:sz w:val="24"/>
          <w:szCs w:val="24"/>
        </w:rPr>
        <w:t>當思慮來襲時，真正解決方法是</w:t>
      </w:r>
      <w:r w:rsidR="005859B6" w:rsidRPr="005859B6">
        <w:rPr>
          <w:rFonts w:hint="eastAsia"/>
          <w:sz w:val="24"/>
          <w:szCs w:val="24"/>
        </w:rPr>
        <w:t>禱告</w:t>
      </w:r>
      <w:r w:rsidR="003315A3" w:rsidRPr="005859B6">
        <w:rPr>
          <w:rFonts w:hint="eastAsia"/>
          <w:sz w:val="24"/>
          <w:szCs w:val="24"/>
        </w:rPr>
        <w:t>(</w:t>
      </w:r>
      <w:proofErr w:type="gramStart"/>
      <w:r w:rsidR="003315A3" w:rsidRPr="005859B6">
        <w:rPr>
          <w:rFonts w:hint="eastAsia"/>
          <w:sz w:val="24"/>
          <w:szCs w:val="24"/>
        </w:rPr>
        <w:t>腓</w:t>
      </w:r>
      <w:proofErr w:type="gramEnd"/>
      <w:r w:rsidR="003315A3" w:rsidRPr="005859B6">
        <w:rPr>
          <w:rFonts w:hint="eastAsia"/>
          <w:sz w:val="24"/>
          <w:szCs w:val="24"/>
        </w:rPr>
        <w:t>4</w:t>
      </w:r>
      <w:r w:rsidR="003315A3" w:rsidRPr="005859B6">
        <w:rPr>
          <w:sz w:val="24"/>
          <w:szCs w:val="24"/>
        </w:rPr>
        <w:t xml:space="preserve">:6,7; </w:t>
      </w:r>
      <w:r w:rsidR="003315A3" w:rsidRPr="005859B6">
        <w:rPr>
          <w:rFonts w:hint="eastAsia"/>
          <w:sz w:val="24"/>
          <w:szCs w:val="24"/>
        </w:rPr>
        <w:t>彼前5</w:t>
      </w:r>
      <w:r w:rsidR="003315A3" w:rsidRPr="005859B6">
        <w:rPr>
          <w:sz w:val="24"/>
          <w:szCs w:val="24"/>
        </w:rPr>
        <w:t>:</w:t>
      </w:r>
      <w:proofErr w:type="gramStart"/>
      <w:r w:rsidR="003315A3" w:rsidRPr="005859B6">
        <w:rPr>
          <w:sz w:val="24"/>
          <w:szCs w:val="24"/>
        </w:rPr>
        <w:t>7)</w:t>
      </w:r>
      <w:r w:rsidR="003315A3" w:rsidRPr="005859B6">
        <w:rPr>
          <w:rFonts w:hint="eastAsia"/>
          <w:sz w:val="24"/>
          <w:szCs w:val="24"/>
        </w:rPr>
        <w:t>，</w:t>
      </w:r>
      <w:proofErr w:type="gramEnd"/>
      <w:r w:rsidR="003315A3" w:rsidRPr="005859B6">
        <w:rPr>
          <w:rFonts w:hint="eastAsia"/>
          <w:sz w:val="24"/>
          <w:szCs w:val="24"/>
        </w:rPr>
        <w:t>並</w:t>
      </w:r>
      <w:r w:rsidR="005859B6" w:rsidRPr="005859B6">
        <w:rPr>
          <w:rFonts w:hint="eastAsia"/>
          <w:sz w:val="24"/>
          <w:szCs w:val="24"/>
        </w:rPr>
        <w:t>過</w:t>
      </w:r>
      <w:r w:rsidR="00BC2965" w:rsidRPr="005859B6">
        <w:rPr>
          <w:rFonts w:hint="eastAsia"/>
          <w:sz w:val="24"/>
          <w:szCs w:val="24"/>
        </w:rPr>
        <w:t>先</w:t>
      </w:r>
      <w:r w:rsidR="003315A3" w:rsidRPr="005859B6">
        <w:rPr>
          <w:rFonts w:hint="eastAsia"/>
          <w:sz w:val="24"/>
          <w:szCs w:val="24"/>
        </w:rPr>
        <w:t>求祂的國和祂的義</w:t>
      </w:r>
      <w:r w:rsidR="005859B6" w:rsidRPr="005859B6">
        <w:rPr>
          <w:rFonts w:hint="eastAsia"/>
          <w:sz w:val="24"/>
          <w:szCs w:val="24"/>
        </w:rPr>
        <w:t>的生活</w:t>
      </w:r>
      <w:r w:rsidR="003315A3" w:rsidRPr="005859B6">
        <w:rPr>
          <w:rFonts w:hint="eastAsia"/>
          <w:sz w:val="24"/>
          <w:szCs w:val="24"/>
        </w:rPr>
        <w:t>(太6:33)。</w:t>
      </w:r>
      <w:r w:rsidR="00BB052A">
        <w:rPr>
          <w:rFonts w:hint="eastAsia"/>
          <w:sz w:val="24"/>
          <w:szCs w:val="24"/>
        </w:rPr>
        <w:t>錢財怎樣迷惑人呢？</w:t>
      </w:r>
      <w:r w:rsidR="004801EC">
        <w:rPr>
          <w:rFonts w:hint="eastAsia"/>
          <w:sz w:val="24"/>
          <w:szCs w:val="24"/>
        </w:rPr>
        <w:t>就</w:t>
      </w:r>
      <w:r w:rsidR="00EA194E">
        <w:rPr>
          <w:rFonts w:hint="eastAsia"/>
          <w:sz w:val="24"/>
          <w:szCs w:val="24"/>
        </w:rPr>
        <w:t>是欺騙人</w:t>
      </w:r>
      <w:r w:rsidR="00464536">
        <w:rPr>
          <w:rFonts w:hint="eastAsia"/>
          <w:sz w:val="24"/>
          <w:szCs w:val="24"/>
        </w:rPr>
        <w:t>擁</w:t>
      </w:r>
      <w:r w:rsidR="00193C16">
        <w:rPr>
          <w:rFonts w:hint="eastAsia"/>
          <w:sz w:val="24"/>
          <w:szCs w:val="24"/>
        </w:rPr>
        <w:t>抱</w:t>
      </w:r>
      <w:r w:rsidR="004801EC">
        <w:rPr>
          <w:rFonts w:hint="eastAsia"/>
          <w:sz w:val="24"/>
          <w:szCs w:val="24"/>
        </w:rPr>
        <w:t>財富才會幸福</w:t>
      </w:r>
      <w:r w:rsidR="00464536">
        <w:rPr>
          <w:rFonts w:hint="eastAsia"/>
          <w:sz w:val="24"/>
          <w:szCs w:val="24"/>
        </w:rPr>
        <w:t>，</w:t>
      </w:r>
      <w:r w:rsidR="00193C16">
        <w:rPr>
          <w:rFonts w:hint="eastAsia"/>
          <w:sz w:val="24"/>
          <w:szCs w:val="24"/>
        </w:rPr>
        <w:t>遂</w:t>
      </w:r>
      <w:r w:rsidR="00464536">
        <w:rPr>
          <w:rFonts w:hint="eastAsia"/>
          <w:sz w:val="24"/>
          <w:szCs w:val="24"/>
        </w:rPr>
        <w:t>叫人陷入貪婪，</w:t>
      </w:r>
      <w:r w:rsidR="004744A5">
        <w:rPr>
          <w:rFonts w:hint="eastAsia"/>
          <w:sz w:val="24"/>
          <w:szCs w:val="24"/>
        </w:rPr>
        <w:t>不但奪</w:t>
      </w:r>
      <w:r w:rsidR="00464536">
        <w:rPr>
          <w:rFonts w:hint="eastAsia"/>
          <w:sz w:val="24"/>
          <w:szCs w:val="24"/>
        </w:rPr>
        <w:t>去</w:t>
      </w:r>
      <w:r w:rsidR="004744A5">
        <w:rPr>
          <w:rFonts w:hint="eastAsia"/>
          <w:sz w:val="24"/>
          <w:szCs w:val="24"/>
        </w:rPr>
        <w:t>人</w:t>
      </w:r>
      <w:r w:rsidR="00464536">
        <w:rPr>
          <w:rFonts w:hint="eastAsia"/>
          <w:sz w:val="24"/>
          <w:szCs w:val="24"/>
        </w:rPr>
        <w:t>事奉　神的渴</w:t>
      </w:r>
      <w:r w:rsidR="00657852">
        <w:rPr>
          <w:rFonts w:hint="eastAsia"/>
          <w:sz w:val="24"/>
          <w:szCs w:val="24"/>
        </w:rPr>
        <w:t>慕</w:t>
      </w:r>
      <w:r w:rsidR="004744A5">
        <w:rPr>
          <w:rFonts w:hint="eastAsia"/>
          <w:sz w:val="24"/>
          <w:szCs w:val="24"/>
        </w:rPr>
        <w:t>，甚至</w:t>
      </w:r>
      <w:r w:rsidR="00FB2FDB">
        <w:rPr>
          <w:rFonts w:hint="eastAsia"/>
          <w:sz w:val="24"/>
          <w:szCs w:val="24"/>
        </w:rPr>
        <w:t>引誘</w:t>
      </w:r>
      <w:r w:rsidR="00657852">
        <w:rPr>
          <w:rFonts w:hint="eastAsia"/>
          <w:sz w:val="24"/>
          <w:szCs w:val="24"/>
        </w:rPr>
        <w:t>人</w:t>
      </w:r>
      <w:r w:rsidR="004744A5">
        <w:rPr>
          <w:rFonts w:hint="eastAsia"/>
          <w:sz w:val="24"/>
          <w:szCs w:val="24"/>
        </w:rPr>
        <w:t>慢慢放棄</w:t>
      </w:r>
      <w:r w:rsidR="003F13FF">
        <w:rPr>
          <w:rFonts w:hint="eastAsia"/>
          <w:sz w:val="24"/>
          <w:szCs w:val="24"/>
        </w:rPr>
        <w:t>聽</w:t>
      </w:r>
      <w:r w:rsidR="004744A5">
        <w:rPr>
          <w:rFonts w:hint="eastAsia"/>
          <w:sz w:val="24"/>
          <w:szCs w:val="24"/>
        </w:rPr>
        <w:t>道；然而，錢並不能</w:t>
      </w:r>
      <w:r w:rsidR="003F13FF">
        <w:rPr>
          <w:rFonts w:hint="eastAsia"/>
          <w:sz w:val="24"/>
          <w:szCs w:val="24"/>
        </w:rPr>
        <w:t>幫人</w:t>
      </w:r>
      <w:r w:rsidR="004744A5">
        <w:rPr>
          <w:rFonts w:hint="eastAsia"/>
          <w:sz w:val="24"/>
          <w:szCs w:val="24"/>
        </w:rPr>
        <w:t>買到永生(提前6</w:t>
      </w:r>
      <w:r w:rsidR="004744A5">
        <w:rPr>
          <w:sz w:val="24"/>
          <w:szCs w:val="24"/>
        </w:rPr>
        <w:t>:9,10)</w:t>
      </w:r>
      <w:r w:rsidR="004801EC">
        <w:rPr>
          <w:rFonts w:hint="eastAsia"/>
          <w:sz w:val="24"/>
          <w:szCs w:val="24"/>
        </w:rPr>
        <w:t>。</w:t>
      </w:r>
      <w:r w:rsidR="0022052D">
        <w:rPr>
          <w:rFonts w:hint="eastAsia"/>
          <w:sz w:val="24"/>
          <w:szCs w:val="24"/>
        </w:rPr>
        <w:t>最後，別樣的私慾指著</w:t>
      </w:r>
      <w:r w:rsidR="00F0009D">
        <w:rPr>
          <w:rFonts w:hint="eastAsia"/>
          <w:sz w:val="24"/>
          <w:szCs w:val="24"/>
        </w:rPr>
        <w:t>人對其他事物的慾望</w:t>
      </w:r>
      <w:r w:rsidR="00EA194E">
        <w:rPr>
          <w:rFonts w:hint="eastAsia"/>
          <w:sz w:val="24"/>
          <w:szCs w:val="24"/>
        </w:rPr>
        <w:t>；</w:t>
      </w:r>
      <w:r w:rsidR="00EA194E" w:rsidRPr="00EA194E">
        <w:rPr>
          <w:rFonts w:hint="eastAsia"/>
          <w:sz w:val="24"/>
          <w:szCs w:val="24"/>
        </w:rPr>
        <w:t>起初，</w:t>
      </w:r>
      <w:r w:rsidR="00EA194E">
        <w:rPr>
          <w:rFonts w:hint="eastAsia"/>
          <w:sz w:val="24"/>
          <w:szCs w:val="24"/>
        </w:rPr>
        <w:t>這些私慾</w:t>
      </w:r>
      <w:r w:rsidR="00EA194E" w:rsidRPr="00EA194E">
        <w:rPr>
          <w:rFonts w:hint="eastAsia"/>
          <w:sz w:val="24"/>
          <w:szCs w:val="24"/>
        </w:rPr>
        <w:t>似乎為人帶來短暫滿足</w:t>
      </w:r>
      <w:r w:rsidR="002679FD">
        <w:rPr>
          <w:rFonts w:hint="eastAsia"/>
          <w:sz w:val="24"/>
          <w:szCs w:val="24"/>
        </w:rPr>
        <w:t>和益處</w:t>
      </w:r>
      <w:r w:rsidR="00EA194E" w:rsidRPr="00EA194E">
        <w:rPr>
          <w:rFonts w:hint="eastAsia"/>
          <w:sz w:val="24"/>
          <w:szCs w:val="24"/>
        </w:rPr>
        <w:t>，但好快就</w:t>
      </w:r>
      <w:r w:rsidR="002679FD">
        <w:rPr>
          <w:rFonts w:hint="eastAsia"/>
          <w:sz w:val="24"/>
          <w:szCs w:val="24"/>
        </w:rPr>
        <w:t>原形</w:t>
      </w:r>
      <w:r w:rsidR="00EE35B0">
        <w:rPr>
          <w:rFonts w:hint="eastAsia"/>
          <w:sz w:val="24"/>
          <w:szCs w:val="24"/>
        </w:rPr>
        <w:t>畢露</w:t>
      </w:r>
      <w:r w:rsidR="002679FD">
        <w:rPr>
          <w:rFonts w:hint="eastAsia"/>
          <w:sz w:val="24"/>
          <w:szCs w:val="24"/>
        </w:rPr>
        <w:t>，</w:t>
      </w:r>
      <w:r w:rsidR="00EA194E" w:rsidRPr="00EA194E">
        <w:rPr>
          <w:rFonts w:hint="eastAsia"/>
          <w:sz w:val="24"/>
          <w:szCs w:val="24"/>
        </w:rPr>
        <w:t>生出罪來</w:t>
      </w:r>
      <w:r w:rsidR="002679FD">
        <w:rPr>
          <w:rFonts w:hint="eastAsia"/>
          <w:sz w:val="24"/>
          <w:szCs w:val="24"/>
        </w:rPr>
        <w:t>；</w:t>
      </w:r>
      <w:r w:rsidR="00EA194E" w:rsidRPr="00EA194E">
        <w:rPr>
          <w:rFonts w:hint="eastAsia"/>
          <w:sz w:val="24"/>
          <w:szCs w:val="24"/>
        </w:rPr>
        <w:t>罪長大</w:t>
      </w:r>
      <w:r w:rsidR="00EA194E">
        <w:rPr>
          <w:rFonts w:hint="eastAsia"/>
          <w:sz w:val="24"/>
          <w:szCs w:val="24"/>
        </w:rPr>
        <w:t>後</w:t>
      </w:r>
      <w:r w:rsidR="00EA194E" w:rsidRPr="00EA194E">
        <w:rPr>
          <w:rFonts w:hint="eastAsia"/>
          <w:sz w:val="24"/>
          <w:szCs w:val="24"/>
        </w:rPr>
        <w:t>，就</w:t>
      </w:r>
      <w:r w:rsidR="002679FD">
        <w:rPr>
          <w:rFonts w:hint="eastAsia"/>
          <w:sz w:val="24"/>
          <w:szCs w:val="24"/>
        </w:rPr>
        <w:t>結</w:t>
      </w:r>
      <w:r w:rsidR="00EA194E" w:rsidRPr="00EA194E">
        <w:rPr>
          <w:rFonts w:hint="eastAsia"/>
          <w:sz w:val="24"/>
          <w:szCs w:val="24"/>
        </w:rPr>
        <w:t>出死亡</w:t>
      </w:r>
      <w:r w:rsidR="002679FD">
        <w:rPr>
          <w:rFonts w:hint="eastAsia"/>
          <w:sz w:val="24"/>
          <w:szCs w:val="24"/>
        </w:rPr>
        <w:t>的果子</w:t>
      </w:r>
      <w:r w:rsidR="00EA194E" w:rsidRPr="00EA194E">
        <w:rPr>
          <w:rFonts w:hint="eastAsia"/>
          <w:sz w:val="24"/>
          <w:szCs w:val="24"/>
        </w:rPr>
        <w:t>(雅1:15)。</w:t>
      </w:r>
      <w:r w:rsidR="0021722D">
        <w:rPr>
          <w:rFonts w:hint="eastAsia"/>
          <w:sz w:val="24"/>
          <w:szCs w:val="24"/>
        </w:rPr>
        <w:t>如何能除掉這些</w:t>
      </w:r>
      <w:r w:rsidR="00820E3B">
        <w:rPr>
          <w:rFonts w:hint="eastAsia"/>
          <w:sz w:val="24"/>
          <w:szCs w:val="24"/>
        </w:rPr>
        <w:t>纏繞人的</w:t>
      </w:r>
      <w:r w:rsidR="0021722D">
        <w:rPr>
          <w:rFonts w:hint="eastAsia"/>
          <w:sz w:val="24"/>
          <w:szCs w:val="24"/>
        </w:rPr>
        <w:t>荊棘雜草呢？</w:t>
      </w:r>
      <w:r w:rsidR="001D7704">
        <w:rPr>
          <w:rFonts w:hint="eastAsia"/>
          <w:sz w:val="24"/>
          <w:szCs w:val="24"/>
        </w:rPr>
        <w:t>藉　神的說話就可以。</w:t>
      </w:r>
      <w:r w:rsidR="00AB3230">
        <w:rPr>
          <w:rFonts w:hint="eastAsia"/>
          <w:sz w:val="24"/>
          <w:szCs w:val="24"/>
        </w:rPr>
        <w:t>不難發現，在此消彼長的原則下，</w:t>
      </w:r>
      <w:r w:rsidR="00AB3230" w:rsidRPr="00AB3230">
        <w:rPr>
          <w:sz w:val="24"/>
          <w:szCs w:val="24"/>
        </w:rPr>
        <w:t>當</w:t>
      </w:r>
      <w:r w:rsidR="00AB3230">
        <w:rPr>
          <w:rFonts w:hint="eastAsia"/>
          <w:sz w:val="24"/>
          <w:szCs w:val="24"/>
        </w:rPr>
        <w:t xml:space="preserve">　神的</w:t>
      </w:r>
      <w:r w:rsidR="00AB3230" w:rsidRPr="00AB3230">
        <w:rPr>
          <w:sz w:val="24"/>
          <w:szCs w:val="24"/>
        </w:rPr>
        <w:t>道在人生命</w:t>
      </w:r>
      <w:r w:rsidR="005A59EF">
        <w:rPr>
          <w:rFonts w:hint="eastAsia"/>
          <w:sz w:val="24"/>
          <w:szCs w:val="24"/>
        </w:rPr>
        <w:t>中</w:t>
      </w:r>
      <w:r w:rsidR="00175559">
        <w:rPr>
          <w:rFonts w:hint="eastAsia"/>
          <w:sz w:val="24"/>
          <w:szCs w:val="24"/>
        </w:rPr>
        <w:t>不斷</w:t>
      </w:r>
      <w:r w:rsidR="007876F9">
        <w:rPr>
          <w:rFonts w:hint="eastAsia"/>
          <w:sz w:val="24"/>
          <w:szCs w:val="24"/>
        </w:rPr>
        <w:t>進來</w:t>
      </w:r>
      <w:r w:rsidR="00AB3230">
        <w:rPr>
          <w:rFonts w:hint="eastAsia"/>
          <w:sz w:val="24"/>
          <w:szCs w:val="24"/>
        </w:rPr>
        <w:t>時</w:t>
      </w:r>
      <w:r w:rsidR="00AB3230" w:rsidRPr="00AB3230">
        <w:rPr>
          <w:sz w:val="24"/>
          <w:szCs w:val="24"/>
        </w:rPr>
        <w:t>，人</w:t>
      </w:r>
      <w:r w:rsidR="00AB3230">
        <w:rPr>
          <w:rFonts w:hint="eastAsia"/>
          <w:sz w:val="24"/>
          <w:szCs w:val="24"/>
        </w:rPr>
        <w:t>內心</w:t>
      </w:r>
      <w:r w:rsidR="00AB3230" w:rsidRPr="00AB3230">
        <w:rPr>
          <w:sz w:val="24"/>
          <w:szCs w:val="24"/>
        </w:rPr>
        <w:t>的思慮、</w:t>
      </w:r>
      <w:r w:rsidR="00AB3230">
        <w:rPr>
          <w:rFonts w:hint="eastAsia"/>
          <w:sz w:val="24"/>
          <w:szCs w:val="24"/>
        </w:rPr>
        <w:t>錢財的吸引力，</w:t>
      </w:r>
      <w:r w:rsidR="00820E3B">
        <w:rPr>
          <w:rFonts w:hint="eastAsia"/>
          <w:sz w:val="24"/>
          <w:szCs w:val="24"/>
        </w:rPr>
        <w:t>以</w:t>
      </w:r>
      <w:r w:rsidR="005A59EF">
        <w:rPr>
          <w:rFonts w:hint="eastAsia"/>
          <w:sz w:val="24"/>
          <w:szCs w:val="24"/>
        </w:rPr>
        <w:t>及</w:t>
      </w:r>
      <w:r w:rsidR="00AB3230">
        <w:rPr>
          <w:rFonts w:hint="eastAsia"/>
          <w:sz w:val="24"/>
          <w:szCs w:val="24"/>
        </w:rPr>
        <w:t>對私慾的追求就大大</w:t>
      </w:r>
      <w:r w:rsidR="00AB3230" w:rsidRPr="00AB3230">
        <w:rPr>
          <w:sz w:val="24"/>
          <w:szCs w:val="24"/>
        </w:rPr>
        <w:t>減少</w:t>
      </w:r>
      <w:r w:rsidR="00820E3B">
        <w:rPr>
          <w:rFonts w:hint="eastAsia"/>
          <w:sz w:val="24"/>
          <w:szCs w:val="24"/>
        </w:rPr>
        <w:t>，甚至消失</w:t>
      </w:r>
      <w:r w:rsidR="00AB3230">
        <w:rPr>
          <w:rFonts w:hint="eastAsia"/>
          <w:sz w:val="24"/>
          <w:szCs w:val="24"/>
        </w:rPr>
        <w:t>；因此，道在人生命裏成長極之重要。</w:t>
      </w:r>
    </w:p>
    <w:p w14:paraId="614BC638" w14:textId="06F8173A" w:rsidR="005C4421" w:rsidRPr="005166EA" w:rsidRDefault="00AB3230" w:rsidP="00516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請一起讀第2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節：「</w:t>
      </w:r>
      <w:proofErr w:type="gramStart"/>
      <w:r w:rsidRPr="00AB3230">
        <w:rPr>
          <w:rFonts w:ascii="華康古印體(P)" w:eastAsia="華康古印體(P)" w:hint="eastAsia"/>
          <w:b/>
          <w:sz w:val="24"/>
          <w:szCs w:val="24"/>
        </w:rPr>
        <w:t>那撒在</w:t>
      </w:r>
      <w:proofErr w:type="gramEnd"/>
      <w:r w:rsidRPr="00AB3230">
        <w:rPr>
          <w:rFonts w:ascii="華康古印體(P)" w:eastAsia="華康古印體(P)" w:hint="eastAsia"/>
          <w:b/>
          <w:sz w:val="24"/>
          <w:szCs w:val="24"/>
        </w:rPr>
        <w:t>好地上的，就是人聽道，又領受，並且結實，有三十</w:t>
      </w:r>
      <w:proofErr w:type="gramStart"/>
      <w:r w:rsidRPr="00AB3230">
        <w:rPr>
          <w:rFonts w:ascii="華康古印體(P)" w:eastAsia="華康古印體(P)" w:hint="eastAsia"/>
          <w:b/>
          <w:sz w:val="24"/>
          <w:szCs w:val="24"/>
        </w:rPr>
        <w:t>倍</w:t>
      </w:r>
      <w:proofErr w:type="gramEnd"/>
      <w:r w:rsidRPr="00AB3230">
        <w:rPr>
          <w:rFonts w:ascii="華康古印體(P)" w:eastAsia="華康古印體(P)" w:hint="eastAsia"/>
          <w:b/>
          <w:sz w:val="24"/>
          <w:szCs w:val="24"/>
        </w:rPr>
        <w:t>的，</w:t>
      </w:r>
      <w:r w:rsidRPr="00AB3230">
        <w:rPr>
          <w:rFonts w:ascii="華康古印體(P)" w:eastAsia="華康古印體(P)" w:hint="eastAsia"/>
          <w:b/>
          <w:sz w:val="24"/>
          <w:szCs w:val="24"/>
        </w:rPr>
        <w:t>有六十</w:t>
      </w:r>
      <w:proofErr w:type="gramStart"/>
      <w:r w:rsidRPr="00AB3230">
        <w:rPr>
          <w:rFonts w:ascii="華康古印體(P)" w:eastAsia="華康古印體(P)" w:hint="eastAsia"/>
          <w:b/>
          <w:sz w:val="24"/>
          <w:szCs w:val="24"/>
        </w:rPr>
        <w:t>倍</w:t>
      </w:r>
      <w:proofErr w:type="gramEnd"/>
      <w:r w:rsidRPr="00AB3230">
        <w:rPr>
          <w:rFonts w:ascii="華康古印體(P)" w:eastAsia="華康古印體(P)" w:hint="eastAsia"/>
          <w:b/>
          <w:sz w:val="24"/>
          <w:szCs w:val="24"/>
        </w:rPr>
        <w:t>的，有一百倍的。</w:t>
      </w:r>
      <w:r>
        <w:rPr>
          <w:rFonts w:hint="eastAsia"/>
          <w:sz w:val="24"/>
          <w:szCs w:val="24"/>
        </w:rPr>
        <w:t>」</w:t>
      </w:r>
      <w:r w:rsidR="006A3FE5" w:rsidRPr="006A3FE5">
        <w:rPr>
          <w:rFonts w:hint="eastAsia"/>
          <w:sz w:val="24"/>
          <w:szCs w:val="24"/>
        </w:rPr>
        <w:t>為了結實，人的心需要被培育</w:t>
      </w:r>
      <w:proofErr w:type="gramStart"/>
      <w:r w:rsidR="006A3FE5" w:rsidRPr="006A3FE5">
        <w:rPr>
          <w:rFonts w:hint="eastAsia"/>
          <w:sz w:val="24"/>
          <w:szCs w:val="24"/>
        </w:rPr>
        <w:t>為好土</w:t>
      </w:r>
      <w:proofErr w:type="gramEnd"/>
      <w:r w:rsidR="006A3FE5" w:rsidRPr="006A3FE5">
        <w:rPr>
          <w:rFonts w:hint="eastAsia"/>
          <w:sz w:val="24"/>
          <w:szCs w:val="24"/>
        </w:rPr>
        <w:t>。而「</w:t>
      </w:r>
      <w:proofErr w:type="gramStart"/>
      <w:r w:rsidR="006A3FE5" w:rsidRPr="006A3FE5">
        <w:rPr>
          <w:rFonts w:hint="eastAsia"/>
          <w:sz w:val="24"/>
          <w:szCs w:val="24"/>
        </w:rPr>
        <w:t>好土</w:t>
      </w:r>
      <w:proofErr w:type="gramEnd"/>
      <w:r w:rsidR="006A3FE5" w:rsidRPr="006A3FE5">
        <w:rPr>
          <w:rFonts w:hint="eastAsia"/>
          <w:sz w:val="24"/>
          <w:szCs w:val="24"/>
        </w:rPr>
        <w:t>」的心便是「</w:t>
      </w:r>
      <w:r w:rsidR="006A3FE5" w:rsidRPr="006A3FE5">
        <w:rPr>
          <w:rFonts w:ascii="華康古印體(P)" w:eastAsia="華康古印體(P)" w:hint="eastAsia"/>
          <w:b/>
          <w:sz w:val="24"/>
          <w:szCs w:val="24"/>
        </w:rPr>
        <w:t>人聽道，又領受</w:t>
      </w:r>
      <w:r w:rsidR="006A3FE5" w:rsidRPr="006A3FE5">
        <w:rPr>
          <w:rFonts w:hint="eastAsia"/>
          <w:sz w:val="24"/>
          <w:szCs w:val="24"/>
        </w:rPr>
        <w:t>」。簡單而言，就是一顆</w:t>
      </w:r>
      <w:r w:rsidR="008A03D9">
        <w:rPr>
          <w:rFonts w:hint="eastAsia"/>
          <w:sz w:val="24"/>
          <w:szCs w:val="24"/>
        </w:rPr>
        <w:t>順從和</w:t>
      </w:r>
      <w:r w:rsidR="006A3FE5" w:rsidRPr="006A3FE5">
        <w:rPr>
          <w:rFonts w:hint="eastAsia"/>
          <w:sz w:val="24"/>
          <w:szCs w:val="24"/>
        </w:rPr>
        <w:t>悔改的心。</w:t>
      </w:r>
      <w:r w:rsidR="008A03D9">
        <w:rPr>
          <w:rFonts w:hint="eastAsia"/>
          <w:sz w:val="24"/>
          <w:szCs w:val="24"/>
        </w:rPr>
        <w:t>「順從」和</w:t>
      </w:r>
      <w:r w:rsidR="006A3FE5" w:rsidRPr="006A3FE5">
        <w:rPr>
          <w:rFonts w:hint="eastAsia"/>
          <w:sz w:val="24"/>
          <w:szCs w:val="24"/>
        </w:rPr>
        <w:t>「悔改」並不是一個叫人負擔的詞；相反，它是聖經中最奇妙的詞語之一，(路3:8</w:t>
      </w:r>
      <w:proofErr w:type="gramStart"/>
      <w:r w:rsidR="006A3FE5" w:rsidRPr="006A3FE5">
        <w:rPr>
          <w:rFonts w:hint="eastAsia"/>
          <w:sz w:val="24"/>
          <w:szCs w:val="24"/>
        </w:rPr>
        <w:t>上)說</w:t>
      </w:r>
      <w:proofErr w:type="gramEnd"/>
      <w:r w:rsidR="006A3FE5" w:rsidRPr="006A3FE5">
        <w:rPr>
          <w:rFonts w:hint="eastAsia"/>
          <w:sz w:val="24"/>
          <w:szCs w:val="24"/>
        </w:rPr>
        <w:t>：「</w:t>
      </w:r>
      <w:bookmarkStart w:id="3" w:name="Luke.3.8"/>
      <w:r w:rsidR="006A3FE5" w:rsidRPr="006A3FE5">
        <w:rPr>
          <w:rFonts w:ascii="華康古印體(P)" w:eastAsia="華康古印體(P)" w:hint="eastAsia"/>
          <w:b/>
          <w:sz w:val="24"/>
          <w:szCs w:val="24"/>
        </w:rPr>
        <w:t>你們要結出果子來，與悔改的心相稱。</w:t>
      </w:r>
      <w:bookmarkEnd w:id="3"/>
      <w:r w:rsidR="006A3FE5" w:rsidRPr="006A3FE5">
        <w:rPr>
          <w:rFonts w:hint="eastAsia"/>
          <w:sz w:val="24"/>
          <w:szCs w:val="24"/>
        </w:rPr>
        <w:t>」(雅1</w:t>
      </w:r>
      <w:r w:rsidR="006A3FE5" w:rsidRPr="006A3FE5">
        <w:rPr>
          <w:sz w:val="24"/>
          <w:szCs w:val="24"/>
        </w:rPr>
        <w:t>:21)</w:t>
      </w:r>
      <w:r w:rsidR="006A3FE5" w:rsidRPr="006A3FE5">
        <w:rPr>
          <w:rFonts w:hint="eastAsia"/>
          <w:sz w:val="24"/>
          <w:szCs w:val="24"/>
        </w:rPr>
        <w:t>也說：「</w:t>
      </w:r>
      <w:bookmarkStart w:id="4" w:name="Jas.1.21"/>
      <w:r w:rsidR="006A3FE5" w:rsidRPr="006A3FE5">
        <w:rPr>
          <w:rFonts w:ascii="華康古印體(P)" w:eastAsia="華康古印體(P)" w:hint="eastAsia"/>
          <w:b/>
          <w:sz w:val="24"/>
          <w:szCs w:val="24"/>
        </w:rPr>
        <w:t>所以，你們要脫去一切的污穢和盈餘的邪惡，存溫柔的心領受那所栽種的道，就是能救你們靈魂的道。</w:t>
      </w:r>
      <w:bookmarkEnd w:id="4"/>
      <w:r w:rsidR="006A3FE5" w:rsidRPr="006A3FE5">
        <w:rPr>
          <w:rFonts w:hint="eastAsia"/>
          <w:sz w:val="24"/>
          <w:szCs w:val="24"/>
        </w:rPr>
        <w:t>」</w:t>
      </w:r>
      <w:r w:rsidR="00A2419B">
        <w:rPr>
          <w:rFonts w:hint="eastAsia"/>
          <w:sz w:val="24"/>
          <w:szCs w:val="24"/>
        </w:rPr>
        <w:t>在舊約創世記裏，便記載以撒在一次嚴重饑荒時想下埃及，但</w:t>
      </w:r>
      <w:r w:rsidR="005C4421">
        <w:rPr>
          <w:rFonts w:hint="eastAsia"/>
          <w:sz w:val="24"/>
          <w:szCs w:val="24"/>
        </w:rPr>
        <w:t>他</w:t>
      </w:r>
      <w:r w:rsidR="00A2419B">
        <w:rPr>
          <w:rFonts w:hint="eastAsia"/>
          <w:sz w:val="24"/>
          <w:szCs w:val="24"/>
        </w:rPr>
        <w:t>因順從　神的吩咐沒有離開使命之地，　神就</w:t>
      </w:r>
      <w:r w:rsidR="00FA2E25">
        <w:rPr>
          <w:rFonts w:hint="eastAsia"/>
          <w:sz w:val="24"/>
          <w:szCs w:val="24"/>
        </w:rPr>
        <w:t>祝</w:t>
      </w:r>
      <w:r w:rsidR="00A2419B">
        <w:rPr>
          <w:rFonts w:hint="eastAsia"/>
          <w:sz w:val="24"/>
          <w:szCs w:val="24"/>
        </w:rPr>
        <w:t>福他</w:t>
      </w:r>
      <w:r w:rsidR="005C4421">
        <w:rPr>
          <w:rFonts w:hint="eastAsia"/>
          <w:sz w:val="24"/>
          <w:szCs w:val="24"/>
        </w:rPr>
        <w:t>好土的心，連地土也好過來，破紀錄</w:t>
      </w:r>
      <w:r w:rsidR="00A2419B">
        <w:rPr>
          <w:rFonts w:hint="eastAsia"/>
          <w:sz w:val="24"/>
          <w:szCs w:val="24"/>
        </w:rPr>
        <w:t>有百倍的收成</w:t>
      </w:r>
      <w:r w:rsidR="009050B7">
        <w:rPr>
          <w:rFonts w:hint="eastAsia"/>
          <w:sz w:val="24"/>
          <w:szCs w:val="24"/>
        </w:rPr>
        <w:t>，超乎他的想像</w:t>
      </w:r>
      <w:r w:rsidR="00A2419B">
        <w:rPr>
          <w:rFonts w:hint="eastAsia"/>
          <w:sz w:val="24"/>
          <w:szCs w:val="24"/>
        </w:rPr>
        <w:t>。</w:t>
      </w:r>
      <w:r w:rsidR="00347486" w:rsidRPr="005166EA">
        <w:rPr>
          <w:rFonts w:hint="eastAsia"/>
          <w:sz w:val="24"/>
          <w:szCs w:val="24"/>
        </w:rPr>
        <w:t>雖然</w:t>
      </w:r>
      <w:r w:rsidR="004419D3" w:rsidRPr="005166EA">
        <w:rPr>
          <w:rFonts w:hint="eastAsia"/>
          <w:sz w:val="24"/>
          <w:szCs w:val="24"/>
        </w:rPr>
        <w:t>馬丁路得是個充滿過犯的罪人，</w:t>
      </w:r>
      <w:r w:rsidR="00347486" w:rsidRPr="005166EA">
        <w:rPr>
          <w:rFonts w:hint="eastAsia"/>
          <w:sz w:val="24"/>
          <w:szCs w:val="24"/>
        </w:rPr>
        <w:t>卻</w:t>
      </w:r>
      <w:r w:rsidR="005C4421" w:rsidRPr="005166EA">
        <w:rPr>
          <w:rFonts w:hint="eastAsia"/>
          <w:sz w:val="24"/>
          <w:szCs w:val="24"/>
        </w:rPr>
        <w:t>想</w:t>
      </w:r>
      <w:r w:rsidR="004419D3" w:rsidRPr="005166EA">
        <w:rPr>
          <w:rFonts w:hint="eastAsia"/>
          <w:sz w:val="24"/>
          <w:szCs w:val="24"/>
        </w:rPr>
        <w:t>以嚴格修道士</w:t>
      </w:r>
      <w:r w:rsidR="00347486" w:rsidRPr="005166EA">
        <w:rPr>
          <w:rFonts w:hint="eastAsia"/>
          <w:sz w:val="24"/>
          <w:szCs w:val="24"/>
        </w:rPr>
        <w:t>的</w:t>
      </w:r>
      <w:r w:rsidR="004419D3" w:rsidRPr="005166EA">
        <w:rPr>
          <w:rFonts w:hint="eastAsia"/>
          <w:sz w:val="24"/>
          <w:szCs w:val="24"/>
        </w:rPr>
        <w:t>生活來得贖</w:t>
      </w:r>
      <w:r w:rsidR="005C4421" w:rsidRPr="005166EA">
        <w:rPr>
          <w:rFonts w:hint="eastAsia"/>
          <w:sz w:val="24"/>
          <w:szCs w:val="24"/>
        </w:rPr>
        <w:t>；但</w:t>
      </w:r>
      <w:r w:rsidR="005166EA" w:rsidRPr="005166EA">
        <w:rPr>
          <w:rFonts w:hint="eastAsia"/>
          <w:sz w:val="24"/>
          <w:szCs w:val="24"/>
        </w:rPr>
        <w:t>後來</w:t>
      </w:r>
      <w:r w:rsidR="005C4421" w:rsidRPr="005166EA">
        <w:rPr>
          <w:rFonts w:hint="eastAsia"/>
          <w:sz w:val="24"/>
          <w:szCs w:val="24"/>
        </w:rPr>
        <w:t>當他</w:t>
      </w:r>
      <w:r w:rsidR="005166EA" w:rsidRPr="005166EA">
        <w:rPr>
          <w:rFonts w:hint="eastAsia"/>
          <w:sz w:val="24"/>
          <w:szCs w:val="24"/>
        </w:rPr>
        <w:t>用心研究聖經，發現和</w:t>
      </w:r>
      <w:r w:rsidR="005C4421" w:rsidRPr="005166EA">
        <w:rPr>
          <w:rFonts w:hint="eastAsia"/>
          <w:sz w:val="24"/>
          <w:szCs w:val="24"/>
        </w:rPr>
        <w:t>迎接「</w:t>
      </w:r>
      <w:r w:rsidR="005C4421" w:rsidRPr="005166EA">
        <w:rPr>
          <w:rFonts w:ascii="華康古印體(P)" w:eastAsia="華康古印體(P)" w:hint="eastAsia"/>
          <w:b/>
          <w:bCs/>
          <w:sz w:val="24"/>
          <w:szCs w:val="24"/>
        </w:rPr>
        <w:t>義人必因信得生</w:t>
      </w:r>
      <w:r w:rsidR="005C4421" w:rsidRPr="005166EA">
        <w:rPr>
          <w:rFonts w:hint="eastAsia"/>
          <w:sz w:val="24"/>
          <w:szCs w:val="24"/>
        </w:rPr>
        <w:t>」(羅1</w:t>
      </w:r>
      <w:r w:rsidR="005C4421" w:rsidRPr="005166EA">
        <w:rPr>
          <w:sz w:val="24"/>
          <w:szCs w:val="24"/>
        </w:rPr>
        <w:t>:17)</w:t>
      </w:r>
      <w:r w:rsidR="005C4421" w:rsidRPr="005166EA">
        <w:rPr>
          <w:rFonts w:hint="eastAsia"/>
          <w:sz w:val="24"/>
          <w:szCs w:val="24"/>
        </w:rPr>
        <w:t>的奧秘，仰望耶穌的十字架，</w:t>
      </w:r>
      <w:r w:rsidR="005C4421" w:rsidRPr="005166EA">
        <w:rPr>
          <w:sz w:val="24"/>
          <w:szCs w:val="24"/>
        </w:rPr>
        <w:t>不再依靠自己的力量和善行</w:t>
      </w:r>
      <w:r w:rsidR="005C4421" w:rsidRPr="005166EA">
        <w:rPr>
          <w:rFonts w:hint="eastAsia"/>
          <w:sz w:val="24"/>
          <w:szCs w:val="24"/>
        </w:rPr>
        <w:t>，憑信心</w:t>
      </w:r>
      <w:r w:rsidR="005166EA" w:rsidRPr="005166EA">
        <w:rPr>
          <w:rFonts w:hint="eastAsia"/>
          <w:sz w:val="24"/>
          <w:szCs w:val="24"/>
        </w:rPr>
        <w:t>向　神</w:t>
      </w:r>
      <w:r w:rsidR="005C4421" w:rsidRPr="005166EA">
        <w:rPr>
          <w:rFonts w:hint="eastAsia"/>
          <w:sz w:val="24"/>
          <w:szCs w:val="24"/>
        </w:rPr>
        <w:t>悔改時；</w:t>
      </w:r>
      <w:r w:rsidR="005C4421" w:rsidRPr="005166EA">
        <w:rPr>
          <w:sz w:val="24"/>
          <w:szCs w:val="24"/>
        </w:rPr>
        <w:t>不</w:t>
      </w:r>
      <w:r w:rsidR="007876F9">
        <w:rPr>
          <w:rFonts w:hint="eastAsia"/>
          <w:sz w:val="24"/>
          <w:szCs w:val="24"/>
        </w:rPr>
        <w:t>單</w:t>
      </w:r>
      <w:r w:rsidR="005C4421" w:rsidRPr="005166EA">
        <w:rPr>
          <w:sz w:val="24"/>
          <w:szCs w:val="24"/>
        </w:rPr>
        <w:t>以往他</w:t>
      </w:r>
      <w:r w:rsidR="005C4421" w:rsidRPr="005166EA">
        <w:rPr>
          <w:rFonts w:hint="eastAsia"/>
          <w:sz w:val="24"/>
          <w:szCs w:val="24"/>
        </w:rPr>
        <w:t>最</w:t>
      </w:r>
      <w:r w:rsidR="005C4421" w:rsidRPr="005166EA">
        <w:rPr>
          <w:sz w:val="24"/>
          <w:szCs w:val="24"/>
        </w:rPr>
        <w:t>不喜歡聖經中關於悔改的經文，頓時成為了他最大的安慰，</w:t>
      </w:r>
      <w:r w:rsidR="005C4421" w:rsidRPr="005166EA">
        <w:rPr>
          <w:rFonts w:hint="eastAsia"/>
          <w:sz w:val="24"/>
          <w:szCs w:val="24"/>
        </w:rPr>
        <w:t>他更</w:t>
      </w:r>
      <w:r w:rsidR="00FA2E25">
        <w:rPr>
          <w:rFonts w:hint="eastAsia"/>
          <w:sz w:val="24"/>
          <w:szCs w:val="24"/>
        </w:rPr>
        <w:t>領受</w:t>
      </w:r>
      <w:r w:rsidR="005C4421" w:rsidRPr="005166EA">
        <w:rPr>
          <w:rFonts w:hint="eastAsia"/>
          <w:sz w:val="24"/>
          <w:szCs w:val="24"/>
        </w:rPr>
        <w:t>救恩而來的大喜樂</w:t>
      </w:r>
      <w:r w:rsidR="005166EA" w:rsidRPr="005166EA">
        <w:rPr>
          <w:rFonts w:hint="eastAsia"/>
          <w:sz w:val="24"/>
          <w:szCs w:val="24"/>
        </w:rPr>
        <w:t>。不僅如此，在宗教改革上，他連番經歷　神的同在和幫助，成為教會的祝福，結出飽滿的果子。</w:t>
      </w:r>
      <w:r w:rsidR="00DB424C">
        <w:rPr>
          <w:rFonts w:hint="eastAsia"/>
          <w:sz w:val="24"/>
          <w:szCs w:val="24"/>
        </w:rPr>
        <w:t>祈求　神也幫助我們可以擁有「好心底」，</w:t>
      </w:r>
      <w:r w:rsidR="003C7C35">
        <w:rPr>
          <w:rFonts w:hint="eastAsia"/>
          <w:sz w:val="24"/>
          <w:szCs w:val="24"/>
        </w:rPr>
        <w:t>得享三十倍、六十倍、一百倍的大豐收。</w:t>
      </w:r>
    </w:p>
    <w:p w14:paraId="3B7A7B32" w14:textId="524F12F1" w:rsidR="00C71DDA" w:rsidRPr="00ED2E7B" w:rsidRDefault="00C71DDA" w:rsidP="00C71DDA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>
        <w:rPr>
          <w:rFonts w:ascii="華康古印體(P)" w:eastAsia="華康古印體(P)" w:hAnsi="Calibri" w:hint="eastAsia"/>
          <w:b/>
          <w:sz w:val="24"/>
          <w:szCs w:val="24"/>
        </w:rPr>
        <w:t>三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</w:t>
      </w:r>
      <w:r w:rsidR="00426525">
        <w:rPr>
          <w:rFonts w:ascii="華康古印體(P)" w:eastAsia="華康古印體(P)" w:hAnsi="Calibri" w:hint="eastAsia"/>
          <w:b/>
          <w:sz w:val="24"/>
          <w:szCs w:val="24"/>
        </w:rPr>
        <w:t>種子生長和芥菜種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的</w:t>
      </w:r>
      <w:r w:rsidR="00426525">
        <w:rPr>
          <w:rFonts w:ascii="華康古印體(P)" w:eastAsia="華康古印體(P)" w:hAnsi="Calibri" w:hint="eastAsia"/>
          <w:b/>
          <w:sz w:val="24"/>
          <w:szCs w:val="24"/>
        </w:rPr>
        <w:t>比喻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 xml:space="preserve"> (</w:t>
      </w:r>
      <w:r>
        <w:rPr>
          <w:rFonts w:ascii="華康古印體(P)" w:eastAsia="華康古印體(P)" w:hAnsi="Calibri"/>
          <w:b/>
          <w:sz w:val="24"/>
          <w:szCs w:val="24"/>
        </w:rPr>
        <w:t>2</w:t>
      </w:r>
      <w:r w:rsidR="00426525">
        <w:rPr>
          <w:rFonts w:ascii="華康古印體(P)" w:eastAsia="華康古印體(P)" w:hAnsi="Calibri" w:hint="eastAsia"/>
          <w:b/>
          <w:sz w:val="24"/>
          <w:szCs w:val="24"/>
        </w:rPr>
        <w:t>1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-</w:t>
      </w:r>
      <w:r>
        <w:rPr>
          <w:rFonts w:ascii="華康古印體(P)" w:eastAsia="華康古印體(P)" w:hAnsi="Calibri"/>
          <w:b/>
          <w:sz w:val="24"/>
          <w:szCs w:val="24"/>
        </w:rPr>
        <w:t>3</w:t>
      </w:r>
      <w:r w:rsidR="00426525">
        <w:rPr>
          <w:rFonts w:ascii="華康古印體(P)" w:eastAsia="華康古印體(P)" w:hAnsi="Calibri" w:hint="eastAsia"/>
          <w:b/>
          <w:sz w:val="24"/>
          <w:szCs w:val="24"/>
        </w:rPr>
        <w:t>4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7504C3C8" w14:textId="03A2517E" w:rsidR="00C11503" w:rsidRDefault="00426525" w:rsidP="00580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請看第21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22節：「</w:t>
      </w:r>
      <w:r w:rsidRPr="00426525">
        <w:rPr>
          <w:rFonts w:ascii="華康古印體(P)" w:eastAsia="華康古印體(P)" w:hint="eastAsia"/>
          <w:b/>
          <w:bCs/>
          <w:sz w:val="24"/>
          <w:szCs w:val="24"/>
        </w:rPr>
        <w:t>耶穌又對他們說：</w:t>
      </w:r>
      <w:proofErr w:type="gramStart"/>
      <w:r w:rsidRPr="00426525">
        <w:rPr>
          <w:rFonts w:ascii="華康古印體(P)" w:eastAsia="華康古印體(P)" w:hint="eastAsia"/>
          <w:b/>
          <w:bCs/>
          <w:sz w:val="24"/>
          <w:szCs w:val="24"/>
        </w:rPr>
        <w:t>人拿燈來</w:t>
      </w:r>
      <w:proofErr w:type="gramEnd"/>
      <w:r w:rsidRPr="00426525">
        <w:rPr>
          <w:rFonts w:ascii="華康古印體(P)" w:eastAsia="華康古印體(P)" w:hint="eastAsia"/>
          <w:b/>
          <w:bCs/>
          <w:sz w:val="24"/>
          <w:szCs w:val="24"/>
        </w:rPr>
        <w:t>，豈是要放在</w:t>
      </w:r>
      <w:proofErr w:type="gramStart"/>
      <w:r w:rsidRPr="00426525">
        <w:rPr>
          <w:rFonts w:ascii="華康古印體(P)" w:eastAsia="華康古印體(P)" w:hint="eastAsia"/>
          <w:b/>
          <w:bCs/>
          <w:sz w:val="24"/>
          <w:szCs w:val="24"/>
        </w:rPr>
        <w:t>斗</w:t>
      </w:r>
      <w:proofErr w:type="gramEnd"/>
      <w:r w:rsidRPr="00426525">
        <w:rPr>
          <w:rFonts w:ascii="華康古印體(P)" w:eastAsia="華康古印體(P)" w:hint="eastAsia"/>
          <w:b/>
          <w:bCs/>
          <w:sz w:val="24"/>
          <w:szCs w:val="24"/>
        </w:rPr>
        <w:t>底下，</w:t>
      </w:r>
      <w:r w:rsidRPr="00426525">
        <w:rPr>
          <w:rFonts w:ascii="華康古印體(P)" w:eastAsia="華康古印體(P)" w:hAnsi="微軟正黑體" w:cs="微軟正黑體" w:hint="eastAsia"/>
          <w:b/>
          <w:bCs/>
          <w:sz w:val="24"/>
          <w:szCs w:val="24"/>
        </w:rPr>
        <w:t>牀</w:t>
      </w:r>
      <w:r w:rsidRPr="00426525">
        <w:rPr>
          <w:rFonts w:ascii="華康古印體(P)" w:eastAsia="華康古印體(P)" w:hAnsi="華康細圓體(P)" w:cs="華康細圓體(P)" w:hint="eastAsia"/>
          <w:b/>
          <w:bCs/>
          <w:sz w:val="24"/>
          <w:szCs w:val="24"/>
        </w:rPr>
        <w:t>底下，不放在燈台上嗎？</w:t>
      </w:r>
      <w:r w:rsidRPr="00426525">
        <w:rPr>
          <w:rFonts w:ascii="華康古印體(P)" w:eastAsia="華康古印體(P)" w:hint="eastAsia"/>
          <w:b/>
          <w:bCs/>
          <w:sz w:val="24"/>
          <w:szCs w:val="24"/>
        </w:rPr>
        <w:t>因為掩藏的事，沒有不顯出來的；隱瞞的事，沒有不露出來的。</w:t>
      </w:r>
      <w:r>
        <w:rPr>
          <w:rFonts w:hint="eastAsia"/>
          <w:sz w:val="24"/>
          <w:szCs w:val="24"/>
        </w:rPr>
        <w:t>」</w:t>
      </w:r>
      <w:r w:rsidR="00444794">
        <w:rPr>
          <w:rFonts w:hint="eastAsia"/>
          <w:sz w:val="24"/>
          <w:szCs w:val="24"/>
        </w:rPr>
        <w:t>或許當時有人</w:t>
      </w:r>
      <w:proofErr w:type="gramStart"/>
      <w:r w:rsidR="00444794">
        <w:rPr>
          <w:rFonts w:hint="eastAsia"/>
          <w:sz w:val="24"/>
          <w:szCs w:val="24"/>
        </w:rPr>
        <w:t>諗</w:t>
      </w:r>
      <w:proofErr w:type="gramEnd"/>
      <w:r w:rsidR="00444794">
        <w:rPr>
          <w:rFonts w:hint="eastAsia"/>
          <w:sz w:val="24"/>
          <w:szCs w:val="24"/>
        </w:rPr>
        <w:t>，耶穌</w:t>
      </w:r>
      <w:r w:rsidR="00507E19">
        <w:rPr>
          <w:rFonts w:hint="eastAsia"/>
          <w:sz w:val="24"/>
          <w:szCs w:val="24"/>
        </w:rPr>
        <w:t>用比喻是「懶神秘」。但耶穌解釋比喻絕非像國產凌</w:t>
      </w:r>
      <w:proofErr w:type="gramStart"/>
      <w:r w:rsidR="00507E19">
        <w:rPr>
          <w:rFonts w:hint="eastAsia"/>
          <w:sz w:val="24"/>
          <w:szCs w:val="24"/>
        </w:rPr>
        <w:t>凌</w:t>
      </w:r>
      <w:proofErr w:type="gramEnd"/>
      <w:r w:rsidR="00507E19">
        <w:rPr>
          <w:rFonts w:hint="eastAsia"/>
          <w:sz w:val="24"/>
          <w:szCs w:val="24"/>
        </w:rPr>
        <w:t>漆中的太陽能電筒，有光才會</w:t>
      </w:r>
      <w:proofErr w:type="gramStart"/>
      <w:r w:rsidR="00507E19">
        <w:rPr>
          <w:rFonts w:hint="eastAsia"/>
          <w:sz w:val="24"/>
          <w:szCs w:val="24"/>
        </w:rPr>
        <w:t>著</w:t>
      </w:r>
      <w:r w:rsidR="008A5BE4">
        <w:rPr>
          <w:rFonts w:hint="eastAsia"/>
          <w:sz w:val="24"/>
          <w:szCs w:val="24"/>
        </w:rPr>
        <w:t>般「搵</w:t>
      </w:r>
      <w:proofErr w:type="gramEnd"/>
      <w:r w:rsidR="008A5BE4">
        <w:rPr>
          <w:rFonts w:hint="eastAsia"/>
          <w:sz w:val="24"/>
          <w:szCs w:val="24"/>
        </w:rPr>
        <w:t>笨」，</w:t>
      </w:r>
      <w:r w:rsidR="001923C7">
        <w:rPr>
          <w:rFonts w:hint="eastAsia"/>
          <w:sz w:val="24"/>
          <w:szCs w:val="24"/>
        </w:rPr>
        <w:t>即使人何等努力也</w:t>
      </w:r>
      <w:r w:rsidR="008A5BE4">
        <w:rPr>
          <w:rFonts w:hint="eastAsia"/>
          <w:sz w:val="24"/>
          <w:szCs w:val="24"/>
        </w:rPr>
        <w:t>永遠</w:t>
      </w:r>
      <w:r w:rsidR="001923C7">
        <w:rPr>
          <w:rFonts w:hint="eastAsia"/>
          <w:sz w:val="24"/>
          <w:szCs w:val="24"/>
        </w:rPr>
        <w:t>無法尋見</w:t>
      </w:r>
      <w:r w:rsidR="008A5BE4">
        <w:rPr>
          <w:rFonts w:hint="eastAsia"/>
          <w:sz w:val="24"/>
          <w:szCs w:val="24"/>
        </w:rPr>
        <w:t>；</w:t>
      </w:r>
      <w:r w:rsidR="009415EC">
        <w:rPr>
          <w:rFonts w:hint="eastAsia"/>
          <w:sz w:val="24"/>
          <w:szCs w:val="24"/>
        </w:rPr>
        <w:t>而是</w:t>
      </w:r>
      <w:r w:rsidR="00507E19">
        <w:rPr>
          <w:rFonts w:hint="eastAsia"/>
          <w:sz w:val="24"/>
          <w:szCs w:val="24"/>
        </w:rPr>
        <w:t>以最高效</w:t>
      </w:r>
      <w:r w:rsidR="009415EC">
        <w:rPr>
          <w:rFonts w:hint="eastAsia"/>
          <w:sz w:val="24"/>
          <w:szCs w:val="24"/>
        </w:rPr>
        <w:t>能</w:t>
      </w:r>
      <w:r w:rsidR="00507E19">
        <w:rPr>
          <w:rFonts w:hint="eastAsia"/>
          <w:sz w:val="24"/>
          <w:szCs w:val="24"/>
        </w:rPr>
        <w:t>，好像燈放在燈台上，要照遍每</w:t>
      </w:r>
      <w:proofErr w:type="gramStart"/>
      <w:r w:rsidR="00507E19">
        <w:rPr>
          <w:rFonts w:hint="eastAsia"/>
          <w:sz w:val="24"/>
          <w:szCs w:val="24"/>
        </w:rPr>
        <w:t>個</w:t>
      </w:r>
      <w:proofErr w:type="gramEnd"/>
      <w:r w:rsidR="00507E19">
        <w:rPr>
          <w:rFonts w:hint="eastAsia"/>
          <w:sz w:val="24"/>
          <w:szCs w:val="24"/>
        </w:rPr>
        <w:t>角落</w:t>
      </w:r>
      <w:r w:rsidR="009415EC">
        <w:rPr>
          <w:rFonts w:hint="eastAsia"/>
          <w:sz w:val="24"/>
          <w:szCs w:val="24"/>
        </w:rPr>
        <w:t>，將掩藏和隱瞞的事，都</w:t>
      </w:r>
      <w:r w:rsidR="0072752D">
        <w:rPr>
          <w:rFonts w:hint="eastAsia"/>
          <w:sz w:val="24"/>
          <w:szCs w:val="24"/>
        </w:rPr>
        <w:t>表</w:t>
      </w:r>
      <w:r w:rsidR="00562DB2">
        <w:rPr>
          <w:rFonts w:hint="eastAsia"/>
          <w:sz w:val="24"/>
          <w:szCs w:val="24"/>
        </w:rPr>
        <w:t>露</w:t>
      </w:r>
      <w:r w:rsidR="001923C7">
        <w:rPr>
          <w:rFonts w:hint="eastAsia"/>
          <w:sz w:val="24"/>
          <w:szCs w:val="24"/>
        </w:rPr>
        <w:t>無遺</w:t>
      </w:r>
      <w:r w:rsidR="00507E19">
        <w:rPr>
          <w:rFonts w:hint="eastAsia"/>
          <w:sz w:val="24"/>
          <w:szCs w:val="24"/>
        </w:rPr>
        <w:t>。</w:t>
      </w:r>
      <w:r w:rsidR="00562DB2">
        <w:rPr>
          <w:rFonts w:hint="eastAsia"/>
          <w:sz w:val="24"/>
          <w:szCs w:val="24"/>
        </w:rPr>
        <w:t>就如(提前2:4)說：「</w:t>
      </w:r>
      <w:bookmarkStart w:id="5" w:name="1Tim.2.4"/>
      <w:r w:rsidR="00562DB2" w:rsidRPr="00562DB2">
        <w:rPr>
          <w:rFonts w:ascii="華康古印體(P)" w:eastAsia="華康古印體(P)" w:hint="eastAsia"/>
          <w:b/>
          <w:bCs/>
          <w:sz w:val="24"/>
          <w:szCs w:val="24"/>
        </w:rPr>
        <w:t>祂願意萬人得救，明白真道。</w:t>
      </w:r>
      <w:bookmarkEnd w:id="5"/>
      <w:r w:rsidR="00562DB2">
        <w:rPr>
          <w:rFonts w:hint="eastAsia"/>
          <w:sz w:val="24"/>
          <w:szCs w:val="24"/>
        </w:rPr>
        <w:t>」相反，</w:t>
      </w:r>
      <w:r w:rsidR="006D32FC">
        <w:rPr>
          <w:rFonts w:hint="eastAsia"/>
          <w:sz w:val="24"/>
          <w:szCs w:val="24"/>
        </w:rPr>
        <w:t>假如</w:t>
      </w:r>
      <w:r w:rsidR="00E318E6">
        <w:rPr>
          <w:rFonts w:hint="eastAsia"/>
          <w:sz w:val="24"/>
          <w:szCs w:val="24"/>
        </w:rPr>
        <w:t>人缺乏屬靈的渴望</w:t>
      </w:r>
      <w:r w:rsidR="006D32FC">
        <w:rPr>
          <w:rFonts w:hint="eastAsia"/>
          <w:sz w:val="24"/>
          <w:szCs w:val="24"/>
        </w:rPr>
        <w:t>，便</w:t>
      </w:r>
      <w:r w:rsidR="00E318E6">
        <w:rPr>
          <w:rFonts w:hint="eastAsia"/>
          <w:sz w:val="24"/>
          <w:szCs w:val="24"/>
        </w:rPr>
        <w:t>尋找不到　神的國。請看第24,25節：「</w:t>
      </w:r>
      <w:r w:rsidR="00E318E6" w:rsidRPr="00E318E6">
        <w:rPr>
          <w:rFonts w:ascii="華康古印體(P)" w:eastAsia="華康古印體(P)" w:hint="eastAsia"/>
          <w:b/>
          <w:bCs/>
          <w:sz w:val="24"/>
          <w:szCs w:val="24"/>
        </w:rPr>
        <w:t>又說：你們所聽的要留心。你們用甚麼量器量給人，也必用甚麼量器量給你們，並且要多給你們。因為有的，還要給他；沒有的，連他所有的也要奪去。</w:t>
      </w:r>
      <w:r w:rsidR="00E318E6">
        <w:rPr>
          <w:rFonts w:hint="eastAsia"/>
          <w:sz w:val="24"/>
          <w:szCs w:val="24"/>
        </w:rPr>
        <w:t>」</w:t>
      </w:r>
    </w:p>
    <w:p w14:paraId="4ED6096C" w14:textId="47DC71F8" w:rsidR="006632E5" w:rsidRDefault="00646374" w:rsidP="00580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接著，耶穌講說種子生長的比喻，這是馬可福音獨有的。</w:t>
      </w:r>
      <w:r w:rsidR="0072752D">
        <w:rPr>
          <w:rFonts w:hint="eastAsia"/>
          <w:sz w:val="24"/>
          <w:szCs w:val="24"/>
        </w:rPr>
        <w:t>請一起讀第26-29節：「</w:t>
      </w:r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又說：</w:t>
      </w:r>
      <w:r w:rsidR="000F2660">
        <w:rPr>
          <w:rFonts w:ascii="華康古印體(P)" w:eastAsia="華康古印體(P)" w:hint="eastAsia"/>
          <w:b/>
          <w:bCs/>
          <w:sz w:val="24"/>
          <w:szCs w:val="24"/>
        </w:rPr>
        <w:t xml:space="preserve">　</w:t>
      </w:r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神的國，如同人</w:t>
      </w:r>
      <w:proofErr w:type="gramStart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把種撒在</w:t>
      </w:r>
      <w:proofErr w:type="gramEnd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地上。黑夜睡覺，白日起來，這種就發芽漸長，那人卻不曉得如何這樣。地生五穀是出於自然的：</w:t>
      </w:r>
      <w:proofErr w:type="gramStart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先發苗</w:t>
      </w:r>
      <w:proofErr w:type="gramEnd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，後長穗，再</w:t>
      </w:r>
      <w:proofErr w:type="gramStart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後穗上</w:t>
      </w:r>
      <w:proofErr w:type="gramEnd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結成飽滿</w:t>
      </w:r>
      <w:proofErr w:type="gramStart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的子粒</w:t>
      </w:r>
      <w:proofErr w:type="gramEnd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。</w:t>
      </w:r>
      <w:proofErr w:type="gramStart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穀既熟</w:t>
      </w:r>
      <w:proofErr w:type="gramEnd"/>
      <w:r w:rsidR="0072752D" w:rsidRPr="0072752D">
        <w:rPr>
          <w:rFonts w:ascii="華康古印體(P)" w:eastAsia="華康古印體(P)" w:hint="eastAsia"/>
          <w:b/>
          <w:bCs/>
          <w:sz w:val="24"/>
          <w:szCs w:val="24"/>
        </w:rPr>
        <w:t>了，就用鐮刀去割，因為收成的時候到了。</w:t>
      </w:r>
      <w:r w:rsidR="0072752D">
        <w:rPr>
          <w:rFonts w:hint="eastAsia"/>
          <w:sz w:val="24"/>
          <w:szCs w:val="24"/>
        </w:rPr>
        <w:t>」</w:t>
      </w:r>
      <w:r w:rsidR="006632E5">
        <w:rPr>
          <w:rFonts w:hint="eastAsia"/>
          <w:sz w:val="24"/>
          <w:szCs w:val="24"/>
        </w:rPr>
        <w:t>在比喻中，農夫</w:t>
      </w:r>
      <w:r w:rsidR="005F04F0">
        <w:rPr>
          <w:rFonts w:hint="eastAsia"/>
          <w:sz w:val="24"/>
          <w:szCs w:val="24"/>
        </w:rPr>
        <w:t>一旦播下種子，就好夢正酣，因他知道種子有生命，從沒有質疑種子能否</w:t>
      </w:r>
      <w:r w:rsidR="0002202E">
        <w:rPr>
          <w:rFonts w:hint="eastAsia"/>
          <w:sz w:val="24"/>
          <w:szCs w:val="24"/>
        </w:rPr>
        <w:t>成</w:t>
      </w:r>
      <w:r w:rsidR="005F04F0">
        <w:rPr>
          <w:rFonts w:hint="eastAsia"/>
          <w:sz w:val="24"/>
          <w:szCs w:val="24"/>
        </w:rPr>
        <w:t>長。他</w:t>
      </w:r>
      <w:proofErr w:type="gramStart"/>
      <w:r w:rsidR="005F04F0">
        <w:rPr>
          <w:rFonts w:hint="eastAsia"/>
          <w:sz w:val="24"/>
          <w:szCs w:val="24"/>
        </w:rPr>
        <w:t>亦曉得</w:t>
      </w:r>
      <w:proofErr w:type="gramEnd"/>
      <w:r w:rsidR="005F04F0">
        <w:rPr>
          <w:rFonts w:hint="eastAsia"/>
          <w:sz w:val="24"/>
          <w:szCs w:val="24"/>
        </w:rPr>
        <w:t>大自然規律，種子</w:t>
      </w:r>
      <w:r w:rsidR="0002202E">
        <w:rPr>
          <w:rFonts w:hint="eastAsia"/>
          <w:sz w:val="24"/>
          <w:szCs w:val="24"/>
        </w:rPr>
        <w:t>生</w:t>
      </w:r>
      <w:r w:rsidR="005F04F0">
        <w:rPr>
          <w:rFonts w:hint="eastAsia"/>
          <w:sz w:val="24"/>
          <w:szCs w:val="24"/>
        </w:rPr>
        <w:t>長必須按部就班，而非一蹴而就。</w:t>
      </w:r>
      <w:r w:rsidR="006632E5">
        <w:rPr>
          <w:rFonts w:hint="eastAsia"/>
          <w:sz w:val="24"/>
          <w:szCs w:val="24"/>
        </w:rPr>
        <w:t>所</w:t>
      </w:r>
      <w:r w:rsidR="00DC6A1B">
        <w:rPr>
          <w:rFonts w:hint="eastAsia"/>
          <w:sz w:val="24"/>
          <w:szCs w:val="24"/>
        </w:rPr>
        <w:t>以，他所</w:t>
      </w:r>
      <w:r w:rsidR="006632E5">
        <w:rPr>
          <w:rFonts w:hint="eastAsia"/>
          <w:sz w:val="24"/>
          <w:szCs w:val="24"/>
        </w:rPr>
        <w:t>做的就是</w:t>
      </w:r>
      <w:r w:rsidR="00DC6A1B">
        <w:rPr>
          <w:rFonts w:hint="eastAsia"/>
          <w:sz w:val="24"/>
          <w:szCs w:val="24"/>
        </w:rPr>
        <w:t>忠誠</w:t>
      </w:r>
      <w:r w:rsidR="006632E5">
        <w:rPr>
          <w:rFonts w:hint="eastAsia"/>
          <w:sz w:val="24"/>
          <w:szCs w:val="24"/>
        </w:rPr>
        <w:t>竭力撒種(26)</w:t>
      </w:r>
      <w:r w:rsidR="00DC6A1B">
        <w:rPr>
          <w:rFonts w:hint="eastAsia"/>
          <w:sz w:val="24"/>
          <w:szCs w:val="24"/>
        </w:rPr>
        <w:t>，</w:t>
      </w:r>
      <w:r w:rsidR="0002202E">
        <w:rPr>
          <w:rFonts w:hint="eastAsia"/>
          <w:sz w:val="24"/>
          <w:szCs w:val="24"/>
        </w:rPr>
        <w:t>與及耐心</w:t>
      </w:r>
      <w:r w:rsidR="006632E5">
        <w:rPr>
          <w:rFonts w:hint="eastAsia"/>
          <w:sz w:val="24"/>
          <w:szCs w:val="24"/>
        </w:rPr>
        <w:t>等候</w:t>
      </w:r>
      <w:r w:rsidR="00DC6A1B">
        <w:rPr>
          <w:rFonts w:hint="eastAsia"/>
          <w:sz w:val="24"/>
          <w:szCs w:val="24"/>
        </w:rPr>
        <w:t>穀物成熟一刻便</w:t>
      </w:r>
      <w:r w:rsidR="006632E5">
        <w:rPr>
          <w:rFonts w:hint="eastAsia"/>
          <w:sz w:val="24"/>
          <w:szCs w:val="24"/>
        </w:rPr>
        <w:t>收割(29)</w:t>
      </w:r>
      <w:r w:rsidR="00134E91">
        <w:rPr>
          <w:rFonts w:hint="eastAsia"/>
          <w:sz w:val="24"/>
          <w:szCs w:val="24"/>
        </w:rPr>
        <w:t>。</w:t>
      </w:r>
      <w:proofErr w:type="gramStart"/>
      <w:r w:rsidR="00DC6A1B">
        <w:rPr>
          <w:rFonts w:hint="eastAsia"/>
          <w:sz w:val="24"/>
          <w:szCs w:val="24"/>
        </w:rPr>
        <w:t>因著</w:t>
      </w:r>
      <w:proofErr w:type="gramEnd"/>
      <w:r w:rsidR="00DC6A1B">
        <w:rPr>
          <w:rFonts w:hint="eastAsia"/>
          <w:sz w:val="24"/>
          <w:szCs w:val="24"/>
        </w:rPr>
        <w:t>這顆信心</w:t>
      </w:r>
      <w:r w:rsidR="004F13CA">
        <w:rPr>
          <w:rFonts w:hint="eastAsia"/>
          <w:sz w:val="24"/>
          <w:szCs w:val="24"/>
        </w:rPr>
        <w:t>，</w:t>
      </w:r>
      <w:r w:rsidR="00DC6A1B">
        <w:rPr>
          <w:rFonts w:hint="eastAsia"/>
          <w:sz w:val="24"/>
          <w:szCs w:val="24"/>
        </w:rPr>
        <w:t>耶穌不論身處何方：會堂、屋子、山上、海邊，就是何時何地也</w:t>
      </w:r>
      <w:proofErr w:type="gramStart"/>
      <w:r w:rsidR="00DC6A1B">
        <w:rPr>
          <w:rFonts w:hint="eastAsia"/>
          <w:sz w:val="24"/>
          <w:szCs w:val="24"/>
        </w:rPr>
        <w:t>奮力傳講</w:t>
      </w:r>
      <w:proofErr w:type="gramEnd"/>
      <w:r w:rsidR="00DC6A1B">
        <w:rPr>
          <w:rFonts w:hint="eastAsia"/>
          <w:sz w:val="24"/>
          <w:szCs w:val="24"/>
        </w:rPr>
        <w:t xml:space="preserve">　神的道。</w:t>
      </w:r>
      <w:r w:rsidR="003E049D">
        <w:rPr>
          <w:rFonts w:hint="eastAsia"/>
          <w:sz w:val="24"/>
          <w:szCs w:val="24"/>
        </w:rPr>
        <w:t>有時候，信徒或</w:t>
      </w:r>
      <w:r w:rsidR="00A53637">
        <w:rPr>
          <w:rFonts w:hint="eastAsia"/>
          <w:sz w:val="24"/>
          <w:szCs w:val="24"/>
        </w:rPr>
        <w:t>會因</w:t>
      </w:r>
      <w:r w:rsidR="003E049D">
        <w:rPr>
          <w:rFonts w:hint="eastAsia"/>
          <w:sz w:val="24"/>
          <w:szCs w:val="24"/>
        </w:rPr>
        <w:t>看不見傳福音</w:t>
      </w:r>
      <w:r w:rsidR="00A53637">
        <w:rPr>
          <w:rFonts w:hint="eastAsia"/>
          <w:sz w:val="24"/>
          <w:szCs w:val="24"/>
        </w:rPr>
        <w:t>帶來</w:t>
      </w:r>
      <w:r w:rsidR="003E049D">
        <w:rPr>
          <w:rFonts w:hint="eastAsia"/>
          <w:sz w:val="24"/>
          <w:szCs w:val="24"/>
        </w:rPr>
        <w:t>的</w:t>
      </w:r>
      <w:proofErr w:type="gramStart"/>
      <w:r w:rsidR="003E049D">
        <w:rPr>
          <w:rFonts w:hint="eastAsia"/>
          <w:sz w:val="24"/>
          <w:szCs w:val="24"/>
        </w:rPr>
        <w:t>實際果效而</w:t>
      </w:r>
      <w:proofErr w:type="gramEnd"/>
      <w:r w:rsidR="003E049D">
        <w:rPr>
          <w:rFonts w:hint="eastAsia"/>
          <w:sz w:val="24"/>
          <w:szCs w:val="24"/>
        </w:rPr>
        <w:t>感到灰心，</w:t>
      </w:r>
      <w:r w:rsidR="00A53637">
        <w:rPr>
          <w:rFonts w:hint="eastAsia"/>
          <w:sz w:val="24"/>
          <w:szCs w:val="24"/>
        </w:rPr>
        <w:t>有時</w:t>
      </w:r>
      <w:r w:rsidR="003E049D">
        <w:rPr>
          <w:rFonts w:hint="eastAsia"/>
          <w:sz w:val="24"/>
          <w:szCs w:val="24"/>
        </w:rPr>
        <w:t>又會因急躁而不但自己受壓，</w:t>
      </w:r>
      <w:proofErr w:type="gramStart"/>
      <w:r w:rsidR="003E049D">
        <w:rPr>
          <w:rFonts w:hint="eastAsia"/>
          <w:sz w:val="24"/>
          <w:szCs w:val="24"/>
        </w:rPr>
        <w:t>亦給別人</w:t>
      </w:r>
      <w:proofErr w:type="gramEnd"/>
      <w:r w:rsidR="003E049D">
        <w:rPr>
          <w:rFonts w:hint="eastAsia"/>
          <w:sz w:val="24"/>
          <w:szCs w:val="24"/>
        </w:rPr>
        <w:t>帶來負擔。然而，保護以色列的　神，也</w:t>
      </w:r>
      <w:proofErr w:type="gramStart"/>
      <w:r w:rsidR="003E049D">
        <w:rPr>
          <w:rFonts w:hint="eastAsia"/>
          <w:sz w:val="24"/>
          <w:szCs w:val="24"/>
        </w:rPr>
        <w:t>不</w:t>
      </w:r>
      <w:proofErr w:type="gramEnd"/>
      <w:r w:rsidR="003E049D">
        <w:rPr>
          <w:rFonts w:hint="eastAsia"/>
          <w:sz w:val="24"/>
          <w:szCs w:val="24"/>
        </w:rPr>
        <w:t>打盹，也不睡覺</w:t>
      </w:r>
      <w:r w:rsidR="00A53637">
        <w:rPr>
          <w:rFonts w:hint="eastAsia"/>
          <w:sz w:val="24"/>
          <w:szCs w:val="24"/>
        </w:rPr>
        <w:t>(詩121:4)</w:t>
      </w:r>
      <w:r w:rsidR="003E049D">
        <w:rPr>
          <w:rFonts w:hint="eastAsia"/>
          <w:sz w:val="24"/>
          <w:szCs w:val="24"/>
        </w:rPr>
        <w:t>。</w:t>
      </w:r>
      <w:r w:rsidR="00A53637">
        <w:rPr>
          <w:rFonts w:hint="eastAsia"/>
          <w:sz w:val="24"/>
          <w:szCs w:val="24"/>
        </w:rPr>
        <w:t>儘管看不見絲毫證據，當信徒竭力教導　神的話語，　神的國就</w:t>
      </w:r>
      <w:r w:rsidR="00030B19">
        <w:rPr>
          <w:rFonts w:hint="eastAsia"/>
          <w:sz w:val="24"/>
          <w:szCs w:val="24"/>
        </w:rPr>
        <w:t>會</w:t>
      </w:r>
      <w:r w:rsidR="00A53637">
        <w:rPr>
          <w:rFonts w:hint="eastAsia"/>
          <w:sz w:val="24"/>
          <w:szCs w:val="24"/>
        </w:rPr>
        <w:t>成長，</w:t>
      </w:r>
      <w:r w:rsidR="00030B19">
        <w:rPr>
          <w:rFonts w:hint="eastAsia"/>
          <w:sz w:val="24"/>
          <w:szCs w:val="24"/>
        </w:rPr>
        <w:t>如同</w:t>
      </w:r>
      <w:r w:rsidR="00892107">
        <w:rPr>
          <w:rFonts w:hint="eastAsia"/>
          <w:sz w:val="24"/>
          <w:szCs w:val="24"/>
        </w:rPr>
        <w:t>若非天文學家提倡，我們也不知道原來</w:t>
      </w:r>
      <w:r w:rsidR="00030B19">
        <w:rPr>
          <w:rFonts w:hint="eastAsia"/>
          <w:sz w:val="24"/>
          <w:szCs w:val="24"/>
        </w:rPr>
        <w:t>宇宙正在加速膨漲一樣。</w:t>
      </w:r>
      <w:r w:rsidR="00A53637">
        <w:rPr>
          <w:rFonts w:hint="eastAsia"/>
          <w:sz w:val="24"/>
          <w:szCs w:val="24"/>
        </w:rPr>
        <w:t xml:space="preserve">　神說話的種子撒在那</w:t>
      </w:r>
      <w:proofErr w:type="gramStart"/>
      <w:r w:rsidR="00A53637">
        <w:rPr>
          <w:rFonts w:hint="eastAsia"/>
          <w:sz w:val="24"/>
          <w:szCs w:val="24"/>
        </w:rPr>
        <w:t>裏</w:t>
      </w:r>
      <w:proofErr w:type="gramEnd"/>
      <w:r w:rsidR="00A53637">
        <w:rPr>
          <w:rFonts w:hint="eastAsia"/>
          <w:sz w:val="24"/>
          <w:szCs w:val="24"/>
        </w:rPr>
        <w:t>，　神的國就長在那</w:t>
      </w:r>
      <w:proofErr w:type="gramStart"/>
      <w:r w:rsidR="00A53637">
        <w:rPr>
          <w:rFonts w:hint="eastAsia"/>
          <w:sz w:val="24"/>
          <w:szCs w:val="24"/>
        </w:rPr>
        <w:t>裏</w:t>
      </w:r>
      <w:proofErr w:type="gramEnd"/>
      <w:r w:rsidR="00A53637">
        <w:rPr>
          <w:rFonts w:hint="eastAsia"/>
          <w:sz w:val="24"/>
          <w:szCs w:val="24"/>
        </w:rPr>
        <w:t>。</w:t>
      </w:r>
    </w:p>
    <w:p w14:paraId="14C5B777" w14:textId="2AFE9E5F" w:rsidR="00A53637" w:rsidRDefault="00161BD5" w:rsidP="008642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隨後，</w:t>
      </w:r>
      <w:r w:rsidR="00E2553D">
        <w:rPr>
          <w:rFonts w:hint="eastAsia"/>
          <w:sz w:val="24"/>
          <w:szCs w:val="24"/>
        </w:rPr>
        <w:t>耶穌講多一個比喻，請看第30-32節：「</w:t>
      </w:r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又說</w:t>
      </w:r>
      <w:proofErr w:type="gramStart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﹕</w:t>
      </w:r>
      <w:proofErr w:type="gramEnd"/>
      <w:r>
        <w:rPr>
          <w:rFonts w:ascii="華康古印體(P)" w:eastAsia="華康古印體(P)" w:hint="eastAsia"/>
          <w:b/>
          <w:bCs/>
          <w:sz w:val="24"/>
          <w:szCs w:val="24"/>
        </w:rPr>
        <w:t xml:space="preserve">　</w:t>
      </w:r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神的國，我們可用甚麼比較呢？可用甚麼比喻表明呢？好像一粒芥菜種，種在地</w:t>
      </w:r>
      <w:proofErr w:type="gramStart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裏</w:t>
      </w:r>
      <w:proofErr w:type="gramEnd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的時候，雖比地上的百種都小，但種上以後，就長起來，比各樣的菜都大，又長</w:t>
      </w:r>
      <w:proofErr w:type="gramStart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出大枝來</w:t>
      </w:r>
      <w:proofErr w:type="gramEnd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，甚至天上的飛鳥可以宿在</w:t>
      </w:r>
      <w:proofErr w:type="gramStart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它的蔭下</w:t>
      </w:r>
      <w:proofErr w:type="gramEnd"/>
      <w:r w:rsidR="00E2553D" w:rsidRPr="00E2553D">
        <w:rPr>
          <w:rFonts w:ascii="華康古印體(P)" w:eastAsia="華康古印體(P)" w:hint="eastAsia"/>
          <w:b/>
          <w:bCs/>
          <w:sz w:val="24"/>
          <w:szCs w:val="24"/>
        </w:rPr>
        <w:t>。</w:t>
      </w:r>
      <w:r w:rsidR="00E2553D">
        <w:rPr>
          <w:rFonts w:hint="eastAsia"/>
          <w:sz w:val="24"/>
          <w:szCs w:val="24"/>
        </w:rPr>
        <w:t>」</w:t>
      </w:r>
      <w:r w:rsidR="00B07A28">
        <w:rPr>
          <w:rFonts w:hint="eastAsia"/>
          <w:sz w:val="24"/>
          <w:szCs w:val="24"/>
        </w:rPr>
        <w:t>耶穌指出　神的國開始時很小，甚至小得可憐，以至大多數人都藐視和忽略；卻會逐漸壯大，並對整個世界產生巨大影響。</w:t>
      </w:r>
      <w:r w:rsidR="008A22B2">
        <w:rPr>
          <w:rFonts w:hint="eastAsia"/>
          <w:sz w:val="24"/>
          <w:szCs w:val="24"/>
        </w:rPr>
        <w:t>面對時代巨輪急速滾動，世界瞬息萬變，服侍查經和栽培</w:t>
      </w:r>
      <w:r w:rsidR="007C3322">
        <w:rPr>
          <w:rFonts w:hint="eastAsia"/>
          <w:sz w:val="24"/>
          <w:szCs w:val="24"/>
        </w:rPr>
        <w:t>少數</w:t>
      </w:r>
      <w:r w:rsidR="008A22B2">
        <w:rPr>
          <w:rFonts w:hint="eastAsia"/>
          <w:sz w:val="24"/>
          <w:szCs w:val="24"/>
        </w:rPr>
        <w:t>門徒的工作</w:t>
      </w:r>
      <w:r w:rsidR="007C3322">
        <w:rPr>
          <w:rFonts w:hint="eastAsia"/>
          <w:sz w:val="24"/>
          <w:szCs w:val="24"/>
        </w:rPr>
        <w:t>也</w:t>
      </w:r>
      <w:r w:rsidR="008A22B2">
        <w:rPr>
          <w:rFonts w:hint="eastAsia"/>
          <w:sz w:val="24"/>
          <w:szCs w:val="24"/>
        </w:rPr>
        <w:t>似乎</w:t>
      </w:r>
      <w:r w:rsidR="007C3322">
        <w:rPr>
          <w:rFonts w:hint="eastAsia"/>
          <w:sz w:val="24"/>
          <w:szCs w:val="24"/>
        </w:rPr>
        <w:t>太微不足道</w:t>
      </w:r>
      <w:r w:rsidR="003D7B8D">
        <w:rPr>
          <w:rFonts w:hint="eastAsia"/>
          <w:sz w:val="24"/>
          <w:szCs w:val="24"/>
        </w:rPr>
        <w:t>，</w:t>
      </w:r>
      <w:r w:rsidR="007C3322">
        <w:rPr>
          <w:rFonts w:hint="eastAsia"/>
          <w:sz w:val="24"/>
          <w:szCs w:val="24"/>
        </w:rPr>
        <w:t>不能改變甚麼。</w:t>
      </w:r>
      <w:r w:rsidR="003D7B8D">
        <w:rPr>
          <w:rFonts w:hint="eastAsia"/>
          <w:sz w:val="24"/>
          <w:szCs w:val="24"/>
        </w:rPr>
        <w:t>但這正是耶穌迄今為止</w:t>
      </w:r>
      <w:r w:rsidR="007C3322">
        <w:rPr>
          <w:rFonts w:hint="eastAsia"/>
          <w:sz w:val="24"/>
          <w:szCs w:val="24"/>
        </w:rPr>
        <w:t>，傾</w:t>
      </w:r>
      <w:r w:rsidR="00CE5786">
        <w:rPr>
          <w:rFonts w:hint="eastAsia"/>
          <w:sz w:val="24"/>
          <w:szCs w:val="24"/>
        </w:rPr>
        <w:t>出所有來</w:t>
      </w:r>
      <w:r w:rsidR="003D7B8D">
        <w:rPr>
          <w:rFonts w:hint="eastAsia"/>
          <w:sz w:val="24"/>
          <w:szCs w:val="24"/>
        </w:rPr>
        <w:t>做的事。</w:t>
      </w:r>
      <w:r w:rsidR="00B07A28">
        <w:rPr>
          <w:rFonts w:hint="eastAsia"/>
          <w:sz w:val="24"/>
          <w:szCs w:val="24"/>
        </w:rPr>
        <w:t>延</w:t>
      </w:r>
      <w:proofErr w:type="gramStart"/>
      <w:r w:rsidR="00B07A28">
        <w:rPr>
          <w:rFonts w:hint="eastAsia"/>
          <w:sz w:val="24"/>
          <w:szCs w:val="24"/>
        </w:rPr>
        <w:t>世</w:t>
      </w:r>
      <w:proofErr w:type="gramEnd"/>
      <w:r w:rsidR="00B07A28">
        <w:rPr>
          <w:rFonts w:hint="eastAsia"/>
          <w:sz w:val="24"/>
          <w:szCs w:val="24"/>
        </w:rPr>
        <w:t>大學創</w:t>
      </w:r>
      <w:r w:rsidR="005A1223">
        <w:rPr>
          <w:rFonts w:hint="eastAsia"/>
          <w:sz w:val="24"/>
          <w:szCs w:val="24"/>
        </w:rPr>
        <w:t>辦</w:t>
      </w:r>
      <w:r w:rsidR="00B07A28">
        <w:rPr>
          <w:rFonts w:hint="eastAsia"/>
          <w:sz w:val="24"/>
          <w:szCs w:val="24"/>
        </w:rPr>
        <w:t>人</w:t>
      </w:r>
      <w:r w:rsidR="00864285">
        <w:rPr>
          <w:rFonts w:hint="eastAsia"/>
          <w:sz w:val="24"/>
          <w:szCs w:val="24"/>
        </w:rPr>
        <w:t>，</w:t>
      </w:r>
      <w:r w:rsidR="003C58F8">
        <w:rPr>
          <w:rFonts w:hint="eastAsia"/>
          <w:sz w:val="24"/>
          <w:szCs w:val="24"/>
        </w:rPr>
        <w:t>賀瑞</w:t>
      </w:r>
      <w:r w:rsidR="00667C58" w:rsidRPr="00667C58">
        <w:rPr>
          <w:rFonts w:hint="eastAsia"/>
          <w:sz w:val="24"/>
          <w:szCs w:val="24"/>
        </w:rPr>
        <w:t>斯·格蘭特·安德伍德傳教士</w:t>
      </w:r>
      <w:r w:rsidR="00864285">
        <w:rPr>
          <w:rFonts w:hint="eastAsia"/>
          <w:sz w:val="24"/>
          <w:szCs w:val="24"/>
        </w:rPr>
        <w:t>在</w:t>
      </w:r>
      <w:r w:rsidR="00864285" w:rsidRPr="00667C58">
        <w:rPr>
          <w:rFonts w:hint="eastAsia"/>
          <w:sz w:val="24"/>
          <w:szCs w:val="24"/>
        </w:rPr>
        <w:t>1885年</w:t>
      </w:r>
      <w:r w:rsidR="00667C58" w:rsidRPr="00667C58">
        <w:rPr>
          <w:rFonts w:hint="eastAsia"/>
          <w:sz w:val="24"/>
          <w:szCs w:val="24"/>
        </w:rPr>
        <w:t>前往韓國。</w:t>
      </w:r>
      <w:proofErr w:type="gramStart"/>
      <w:r w:rsidR="00667C58" w:rsidRPr="00667C58">
        <w:rPr>
          <w:rFonts w:hint="eastAsia"/>
          <w:sz w:val="24"/>
          <w:szCs w:val="24"/>
        </w:rPr>
        <w:t>那時，</w:t>
      </w:r>
      <w:proofErr w:type="gramEnd"/>
      <w:r w:rsidR="00667C58" w:rsidRPr="00667C58">
        <w:rPr>
          <w:rFonts w:hint="eastAsia"/>
          <w:sz w:val="24"/>
          <w:szCs w:val="24"/>
        </w:rPr>
        <w:t>他看不到</w:t>
      </w:r>
      <w:proofErr w:type="gramStart"/>
      <w:r w:rsidR="00667C58" w:rsidRPr="00667C58">
        <w:rPr>
          <w:rFonts w:hint="eastAsia"/>
          <w:sz w:val="24"/>
          <w:szCs w:val="24"/>
        </w:rPr>
        <w:t>任何</w:t>
      </w:r>
      <w:r w:rsidR="003C58F8">
        <w:rPr>
          <w:rFonts w:hint="eastAsia"/>
          <w:sz w:val="24"/>
          <w:szCs w:val="24"/>
        </w:rPr>
        <w:t xml:space="preserve">　</w:t>
      </w:r>
      <w:proofErr w:type="gramEnd"/>
      <w:r w:rsidR="00667C58" w:rsidRPr="00667C58">
        <w:rPr>
          <w:rFonts w:hint="eastAsia"/>
          <w:sz w:val="24"/>
          <w:szCs w:val="24"/>
        </w:rPr>
        <w:t>神國的跡象。他在禱告中說：「</w:t>
      </w:r>
      <w:proofErr w:type="gramStart"/>
      <w:r w:rsidR="00667C58" w:rsidRPr="00667C58">
        <w:rPr>
          <w:rFonts w:hint="eastAsia"/>
          <w:sz w:val="24"/>
          <w:szCs w:val="24"/>
        </w:rPr>
        <w:t>主啊</w:t>
      </w:r>
      <w:proofErr w:type="gramEnd"/>
      <w:r w:rsidR="00667C58" w:rsidRPr="00667C58">
        <w:rPr>
          <w:rFonts w:hint="eastAsia"/>
          <w:sz w:val="24"/>
          <w:szCs w:val="24"/>
        </w:rPr>
        <w:t>，此刻</w:t>
      </w:r>
      <w:r w:rsidR="003C58F8">
        <w:rPr>
          <w:rFonts w:hint="eastAsia"/>
          <w:sz w:val="24"/>
          <w:szCs w:val="24"/>
        </w:rPr>
        <w:t>甚</w:t>
      </w:r>
      <w:r w:rsidR="00667C58" w:rsidRPr="00667C58">
        <w:rPr>
          <w:rFonts w:hint="eastAsia"/>
          <w:sz w:val="24"/>
          <w:szCs w:val="24"/>
        </w:rPr>
        <w:t>麼也看不見。</w:t>
      </w:r>
      <w:proofErr w:type="gramStart"/>
      <w:r w:rsidR="00667C58" w:rsidRPr="00667C58">
        <w:rPr>
          <w:rFonts w:hint="eastAsia"/>
          <w:sz w:val="24"/>
          <w:szCs w:val="24"/>
        </w:rPr>
        <w:t>主啊</w:t>
      </w:r>
      <w:proofErr w:type="gramEnd"/>
      <w:r w:rsidR="00667C58" w:rsidRPr="00667C58">
        <w:rPr>
          <w:rFonts w:hint="eastAsia"/>
          <w:sz w:val="24"/>
          <w:szCs w:val="24"/>
        </w:rPr>
        <w:t>，你</w:t>
      </w:r>
      <w:proofErr w:type="gramStart"/>
      <w:r w:rsidR="00667C58" w:rsidRPr="00667C58">
        <w:rPr>
          <w:rFonts w:hint="eastAsia"/>
          <w:sz w:val="24"/>
          <w:szCs w:val="24"/>
        </w:rPr>
        <w:t>把我栽在</w:t>
      </w:r>
      <w:proofErr w:type="gramEnd"/>
      <w:r w:rsidR="00667C58" w:rsidRPr="00667C58">
        <w:rPr>
          <w:rFonts w:hint="eastAsia"/>
          <w:sz w:val="24"/>
          <w:szCs w:val="24"/>
        </w:rPr>
        <w:t>這片貧瘠、連一棵樹都長不高的土地上</w:t>
      </w:r>
      <w:r w:rsidR="003C58F8">
        <w:rPr>
          <w:rFonts w:hint="eastAsia"/>
          <w:sz w:val="24"/>
          <w:szCs w:val="24"/>
        </w:rPr>
        <w:t>，</w:t>
      </w:r>
      <w:r w:rsidR="00667C58" w:rsidRPr="00667C58">
        <w:rPr>
          <w:rFonts w:hint="eastAsia"/>
          <w:sz w:val="24"/>
          <w:szCs w:val="24"/>
        </w:rPr>
        <w:t>只能看到黑暗</w:t>
      </w:r>
      <w:r w:rsidR="003C58F8">
        <w:rPr>
          <w:rFonts w:hint="eastAsia"/>
          <w:sz w:val="24"/>
          <w:szCs w:val="24"/>
        </w:rPr>
        <w:t>，與及</w:t>
      </w:r>
      <w:r w:rsidR="00667C58" w:rsidRPr="00667C58">
        <w:rPr>
          <w:rFonts w:hint="eastAsia"/>
          <w:sz w:val="24"/>
          <w:szCs w:val="24"/>
        </w:rPr>
        <w:t>被迷信束縛的韓國人…</w:t>
      </w:r>
      <w:proofErr w:type="gramStart"/>
      <w:r w:rsidR="00667C58" w:rsidRPr="00667C58">
        <w:rPr>
          <w:rFonts w:hint="eastAsia"/>
          <w:sz w:val="24"/>
          <w:szCs w:val="24"/>
        </w:rPr>
        <w:t>…</w:t>
      </w:r>
      <w:proofErr w:type="gramEnd"/>
      <w:r w:rsidR="00667C58" w:rsidRPr="00667C58">
        <w:rPr>
          <w:rFonts w:hint="eastAsia"/>
          <w:sz w:val="24"/>
          <w:szCs w:val="24"/>
        </w:rPr>
        <w:t>然而，</w:t>
      </w:r>
      <w:proofErr w:type="gramStart"/>
      <w:r w:rsidR="00667C58" w:rsidRPr="00667C58">
        <w:rPr>
          <w:rFonts w:hint="eastAsia"/>
          <w:sz w:val="24"/>
          <w:szCs w:val="24"/>
        </w:rPr>
        <w:t>主啊</w:t>
      </w:r>
      <w:proofErr w:type="gramEnd"/>
      <w:r w:rsidR="00667C58" w:rsidRPr="00667C58">
        <w:rPr>
          <w:rFonts w:hint="eastAsia"/>
          <w:sz w:val="24"/>
          <w:szCs w:val="24"/>
        </w:rPr>
        <w:t>！我會</w:t>
      </w:r>
      <w:r w:rsidR="003C58F8">
        <w:rPr>
          <w:rFonts w:hint="eastAsia"/>
          <w:sz w:val="24"/>
          <w:szCs w:val="24"/>
        </w:rPr>
        <w:t>順</w:t>
      </w:r>
      <w:r w:rsidR="00667C58" w:rsidRPr="00667C58">
        <w:rPr>
          <w:rFonts w:hint="eastAsia"/>
          <w:sz w:val="24"/>
          <w:szCs w:val="24"/>
        </w:rPr>
        <w:t>服。當我們謙卑時，</w:t>
      </w:r>
      <w:r w:rsidR="003C58F8" w:rsidRPr="003C58F8">
        <w:rPr>
          <w:rFonts w:ascii="微軟正黑體" w:eastAsia="微軟正黑體" w:hAnsi="微軟正黑體" w:cs="微軟正黑體" w:hint="eastAsia"/>
          <w:sz w:val="24"/>
          <w:szCs w:val="24"/>
        </w:rPr>
        <w:t>祢</w:t>
      </w:r>
      <w:r w:rsidR="00667C58" w:rsidRPr="00667C58">
        <w:rPr>
          <w:rFonts w:hint="eastAsia"/>
          <w:sz w:val="24"/>
          <w:szCs w:val="24"/>
        </w:rPr>
        <w:t>就</w:t>
      </w:r>
      <w:r w:rsidR="005A1223">
        <w:rPr>
          <w:rFonts w:hint="eastAsia"/>
          <w:sz w:val="24"/>
          <w:szCs w:val="24"/>
        </w:rPr>
        <w:t>展</w:t>
      </w:r>
      <w:r w:rsidR="00667C58" w:rsidRPr="00667C58">
        <w:rPr>
          <w:rFonts w:hint="eastAsia"/>
          <w:sz w:val="24"/>
          <w:szCs w:val="24"/>
        </w:rPr>
        <w:t>開工作，並</w:t>
      </w:r>
      <w:r w:rsidR="00667C58" w:rsidRPr="00667C58">
        <w:rPr>
          <w:rFonts w:hint="eastAsia"/>
          <w:sz w:val="24"/>
          <w:szCs w:val="24"/>
        </w:rPr>
        <w:t xml:space="preserve">相信在不久的將來，這片土地會成為一片祝福之地。  </w:t>
      </w:r>
    </w:p>
    <w:p w14:paraId="160AAE49" w14:textId="3A6624A0" w:rsidR="005A1223" w:rsidRDefault="005A1223" w:rsidP="00A536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總括來說，沒有人可以改變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個人(包括自己)，也沒有人可以興起主的門徒，</w:t>
      </w:r>
      <w:r w:rsidR="00800FE6">
        <w:rPr>
          <w:rFonts w:hint="eastAsia"/>
          <w:sz w:val="24"/>
          <w:szCs w:val="24"/>
        </w:rPr>
        <w:t>作別人的祝福。</w:t>
      </w:r>
      <w:r>
        <w:rPr>
          <w:rFonts w:hint="eastAsia"/>
          <w:sz w:val="24"/>
          <w:szCs w:val="24"/>
        </w:rPr>
        <w:t>但</w:t>
      </w:r>
      <w:proofErr w:type="gramStart"/>
      <w:r>
        <w:rPr>
          <w:rFonts w:hint="eastAsia"/>
          <w:sz w:val="24"/>
          <w:szCs w:val="24"/>
        </w:rPr>
        <w:t>若然人聆聽</w:t>
      </w:r>
      <w:proofErr w:type="gramEnd"/>
      <w:r>
        <w:rPr>
          <w:rFonts w:hint="eastAsia"/>
          <w:sz w:val="24"/>
          <w:szCs w:val="24"/>
        </w:rPr>
        <w:t>和領受　神的說話，　神的國便首先臨到內心</w:t>
      </w:r>
      <w:r w:rsidR="009A455F">
        <w:rPr>
          <w:rFonts w:hint="eastAsia"/>
          <w:sz w:val="24"/>
          <w:szCs w:val="24"/>
        </w:rPr>
        <w:t>；又當順服　神</w:t>
      </w:r>
      <w:proofErr w:type="gramStart"/>
      <w:r>
        <w:rPr>
          <w:rFonts w:hint="eastAsia"/>
          <w:sz w:val="24"/>
          <w:szCs w:val="24"/>
        </w:rPr>
        <w:t>憑信心</w:t>
      </w:r>
      <w:r w:rsidR="009A455F">
        <w:rPr>
          <w:rFonts w:hint="eastAsia"/>
          <w:sz w:val="24"/>
          <w:szCs w:val="24"/>
        </w:rPr>
        <w:t>撒</w:t>
      </w:r>
      <w:r>
        <w:rPr>
          <w:rFonts w:hint="eastAsia"/>
          <w:sz w:val="24"/>
          <w:szCs w:val="24"/>
        </w:rPr>
        <w:t>下</w:t>
      </w:r>
      <w:proofErr w:type="gramEnd"/>
      <w:r>
        <w:rPr>
          <w:rFonts w:hint="eastAsia"/>
          <w:sz w:val="24"/>
          <w:szCs w:val="24"/>
        </w:rPr>
        <w:t xml:space="preserve">　神話語的種子，</w:t>
      </w:r>
      <w:r w:rsidR="009A455F">
        <w:rPr>
          <w:rFonts w:hint="eastAsia"/>
          <w:sz w:val="24"/>
          <w:szCs w:val="24"/>
        </w:rPr>
        <w:t>它便</w:t>
      </w:r>
      <w:r>
        <w:rPr>
          <w:rFonts w:hint="eastAsia"/>
          <w:sz w:val="24"/>
          <w:szCs w:val="24"/>
        </w:rPr>
        <w:t>會自行生長，並</w:t>
      </w:r>
      <w:r w:rsidR="009A455F"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</w:rPr>
        <w:t>拓展至全世界。祈求　神幫助我們</w:t>
      </w:r>
      <w:r w:rsidR="009A455F">
        <w:rPr>
          <w:rFonts w:hint="eastAsia"/>
          <w:sz w:val="24"/>
          <w:szCs w:val="24"/>
        </w:rPr>
        <w:t>時刻</w:t>
      </w:r>
      <w:proofErr w:type="gramStart"/>
      <w:r w:rsidR="009A455F">
        <w:rPr>
          <w:rFonts w:hint="eastAsia"/>
          <w:sz w:val="24"/>
          <w:szCs w:val="24"/>
        </w:rPr>
        <w:t>擁有好土</w:t>
      </w:r>
      <w:r w:rsidR="007C3A80">
        <w:rPr>
          <w:rFonts w:hint="eastAsia"/>
          <w:sz w:val="24"/>
          <w:szCs w:val="24"/>
        </w:rPr>
        <w:t>的</w:t>
      </w:r>
      <w:proofErr w:type="gramEnd"/>
      <w:r w:rsidR="009A455F">
        <w:rPr>
          <w:rFonts w:hint="eastAsia"/>
          <w:sz w:val="24"/>
          <w:szCs w:val="24"/>
        </w:rPr>
        <w:t>內心，忍耐著結實，</w:t>
      </w:r>
      <w:r w:rsidR="007C3A80">
        <w:rPr>
          <w:rFonts w:hint="eastAsia"/>
          <w:sz w:val="24"/>
          <w:szCs w:val="24"/>
        </w:rPr>
        <w:t>可以更深認識</w:t>
      </w:r>
      <w:r w:rsidR="009A455F">
        <w:rPr>
          <w:rFonts w:hint="eastAsia"/>
          <w:sz w:val="24"/>
          <w:szCs w:val="24"/>
        </w:rPr>
        <w:t xml:space="preserve">　神國的奧秘，不但拯救自己，也能搭救靈魂，結出飽滿</w:t>
      </w:r>
      <w:proofErr w:type="gramStart"/>
      <w:r w:rsidR="009A455F">
        <w:rPr>
          <w:rFonts w:hint="eastAsia"/>
          <w:sz w:val="24"/>
          <w:szCs w:val="24"/>
        </w:rPr>
        <w:t>的子粒</w:t>
      </w:r>
      <w:proofErr w:type="gramEnd"/>
      <w:r w:rsidR="009A455F">
        <w:rPr>
          <w:rFonts w:hint="eastAsia"/>
          <w:sz w:val="24"/>
          <w:szCs w:val="24"/>
        </w:rPr>
        <w:t>。</w:t>
      </w:r>
    </w:p>
    <w:p w14:paraId="35808FE8" w14:textId="77777777" w:rsidR="00646374" w:rsidRPr="00A53637" w:rsidRDefault="00646374" w:rsidP="005805E6">
      <w:pPr>
        <w:rPr>
          <w:sz w:val="24"/>
          <w:szCs w:val="24"/>
        </w:rPr>
      </w:pPr>
    </w:p>
    <w:p w14:paraId="30807BBF" w14:textId="5984AD78" w:rsidR="00902C9E" w:rsidRPr="00902C9E" w:rsidRDefault="00902C9E" w:rsidP="000A4A48">
      <w:pPr>
        <w:rPr>
          <w:sz w:val="24"/>
          <w:szCs w:val="24"/>
        </w:rPr>
      </w:pPr>
    </w:p>
    <w:bookmarkEnd w:id="0"/>
    <w:p w14:paraId="4C18206F" w14:textId="77777777" w:rsidR="00BA6F56" w:rsidRPr="00F65AE3" w:rsidRDefault="00BA6F56" w:rsidP="004C75AF">
      <w:pPr>
        <w:rPr>
          <w:rFonts w:ascii="Georgia" w:eastAsia="Times New Roman" w:hAnsi="Georgia" w:cs="Georgia"/>
          <w:sz w:val="24"/>
          <w:szCs w:val="24"/>
        </w:rPr>
      </w:pPr>
    </w:p>
    <w:sectPr w:rsidR="00BA6F56" w:rsidRPr="00F65AE3" w:rsidSect="00510222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E8A2A" w14:textId="77777777" w:rsidR="00E61BCA" w:rsidRDefault="00E61BCA">
      <w:r>
        <w:separator/>
      </w:r>
    </w:p>
  </w:endnote>
  <w:endnote w:type="continuationSeparator" w:id="0">
    <w:p w14:paraId="31A0E799" w14:textId="77777777" w:rsidR="00E61BCA" w:rsidRDefault="00E6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8FDB" w14:textId="4E5E7DD5" w:rsidR="00C92899" w:rsidRDefault="00C9289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3FC0">
      <w:rPr>
        <w:rStyle w:val="PageNumber"/>
        <w:noProof/>
      </w:rPr>
      <w:t>5</w:t>
    </w:r>
    <w:r>
      <w:rPr>
        <w:rStyle w:val="PageNumber"/>
      </w:rPr>
      <w:fldChar w:fldCharType="end"/>
    </w:r>
  </w:p>
  <w:p w14:paraId="10804703" w14:textId="77777777" w:rsidR="00000000" w:rsidRDefault="00E61B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D095B" w14:textId="77777777" w:rsidR="00E61BCA" w:rsidRDefault="00E61BCA">
      <w:r>
        <w:separator/>
      </w:r>
    </w:p>
  </w:footnote>
  <w:footnote w:type="continuationSeparator" w:id="0">
    <w:p w14:paraId="607F42FE" w14:textId="77777777" w:rsidR="00E61BCA" w:rsidRDefault="00E6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EE3"/>
    <w:multiLevelType w:val="hybridMultilevel"/>
    <w:tmpl w:val="FDFE9C88"/>
    <w:lvl w:ilvl="0" w:tplc="3A06552C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F9"/>
    <w:rsid w:val="0000057C"/>
    <w:rsid w:val="00001478"/>
    <w:rsid w:val="00002ED7"/>
    <w:rsid w:val="00003177"/>
    <w:rsid w:val="0000372C"/>
    <w:rsid w:val="00004035"/>
    <w:rsid w:val="00005FD8"/>
    <w:rsid w:val="000134D5"/>
    <w:rsid w:val="00014CFE"/>
    <w:rsid w:val="00017F91"/>
    <w:rsid w:val="000201B4"/>
    <w:rsid w:val="0002202E"/>
    <w:rsid w:val="00023C15"/>
    <w:rsid w:val="00024DF9"/>
    <w:rsid w:val="000257B0"/>
    <w:rsid w:val="00027F1C"/>
    <w:rsid w:val="00030B19"/>
    <w:rsid w:val="00030DA1"/>
    <w:rsid w:val="000318AD"/>
    <w:rsid w:val="00032DD7"/>
    <w:rsid w:val="00034953"/>
    <w:rsid w:val="00034A1E"/>
    <w:rsid w:val="00034F02"/>
    <w:rsid w:val="000414A6"/>
    <w:rsid w:val="000452B6"/>
    <w:rsid w:val="00045F1A"/>
    <w:rsid w:val="00047A79"/>
    <w:rsid w:val="00050AED"/>
    <w:rsid w:val="00050C8B"/>
    <w:rsid w:val="00050D0A"/>
    <w:rsid w:val="00051282"/>
    <w:rsid w:val="00053A59"/>
    <w:rsid w:val="00055CB7"/>
    <w:rsid w:val="00056155"/>
    <w:rsid w:val="000569E4"/>
    <w:rsid w:val="0005766E"/>
    <w:rsid w:val="000602A1"/>
    <w:rsid w:val="0006389B"/>
    <w:rsid w:val="00067B87"/>
    <w:rsid w:val="00070CFF"/>
    <w:rsid w:val="00071095"/>
    <w:rsid w:val="00073CA8"/>
    <w:rsid w:val="000741FA"/>
    <w:rsid w:val="00075393"/>
    <w:rsid w:val="00081B61"/>
    <w:rsid w:val="00082701"/>
    <w:rsid w:val="0008299A"/>
    <w:rsid w:val="00084465"/>
    <w:rsid w:val="00084FDD"/>
    <w:rsid w:val="000867CE"/>
    <w:rsid w:val="000949F2"/>
    <w:rsid w:val="0009600A"/>
    <w:rsid w:val="000960F8"/>
    <w:rsid w:val="00097739"/>
    <w:rsid w:val="000A0DA0"/>
    <w:rsid w:val="000A200E"/>
    <w:rsid w:val="000A2583"/>
    <w:rsid w:val="000A2A44"/>
    <w:rsid w:val="000A2CCC"/>
    <w:rsid w:val="000A4A48"/>
    <w:rsid w:val="000A5365"/>
    <w:rsid w:val="000A5EBD"/>
    <w:rsid w:val="000A6EA3"/>
    <w:rsid w:val="000B1232"/>
    <w:rsid w:val="000B345B"/>
    <w:rsid w:val="000B6AB8"/>
    <w:rsid w:val="000B6ABC"/>
    <w:rsid w:val="000C2C49"/>
    <w:rsid w:val="000C2F44"/>
    <w:rsid w:val="000C31EC"/>
    <w:rsid w:val="000C6E25"/>
    <w:rsid w:val="000C7311"/>
    <w:rsid w:val="000C7FFD"/>
    <w:rsid w:val="000D0C32"/>
    <w:rsid w:val="000D17B9"/>
    <w:rsid w:val="000D24BC"/>
    <w:rsid w:val="000D3D97"/>
    <w:rsid w:val="000D4BDE"/>
    <w:rsid w:val="000D53A4"/>
    <w:rsid w:val="000D5ADC"/>
    <w:rsid w:val="000D6E6E"/>
    <w:rsid w:val="000D71AB"/>
    <w:rsid w:val="000E2665"/>
    <w:rsid w:val="000F075F"/>
    <w:rsid w:val="000F2660"/>
    <w:rsid w:val="000F3980"/>
    <w:rsid w:val="000F3A57"/>
    <w:rsid w:val="000F5D47"/>
    <w:rsid w:val="000F5EC1"/>
    <w:rsid w:val="00101052"/>
    <w:rsid w:val="00101BFD"/>
    <w:rsid w:val="00103C4F"/>
    <w:rsid w:val="00104770"/>
    <w:rsid w:val="00105358"/>
    <w:rsid w:val="00105659"/>
    <w:rsid w:val="0010619D"/>
    <w:rsid w:val="001068FB"/>
    <w:rsid w:val="001070F5"/>
    <w:rsid w:val="00107B9A"/>
    <w:rsid w:val="00111F9B"/>
    <w:rsid w:val="001155E6"/>
    <w:rsid w:val="001166E7"/>
    <w:rsid w:val="00116CF7"/>
    <w:rsid w:val="001215FC"/>
    <w:rsid w:val="00121656"/>
    <w:rsid w:val="0012341D"/>
    <w:rsid w:val="00124ECF"/>
    <w:rsid w:val="00126F92"/>
    <w:rsid w:val="001313E7"/>
    <w:rsid w:val="00131616"/>
    <w:rsid w:val="001320C5"/>
    <w:rsid w:val="00132928"/>
    <w:rsid w:val="00134E91"/>
    <w:rsid w:val="00134F21"/>
    <w:rsid w:val="00135B68"/>
    <w:rsid w:val="001363F8"/>
    <w:rsid w:val="00136935"/>
    <w:rsid w:val="00136B35"/>
    <w:rsid w:val="00136CDD"/>
    <w:rsid w:val="0013716F"/>
    <w:rsid w:val="00137BAB"/>
    <w:rsid w:val="00137C2B"/>
    <w:rsid w:val="001409F2"/>
    <w:rsid w:val="00141D74"/>
    <w:rsid w:val="00142165"/>
    <w:rsid w:val="00142396"/>
    <w:rsid w:val="0014436F"/>
    <w:rsid w:val="00144E25"/>
    <w:rsid w:val="00145472"/>
    <w:rsid w:val="00146632"/>
    <w:rsid w:val="00146FCB"/>
    <w:rsid w:val="00150D6B"/>
    <w:rsid w:val="00150FBB"/>
    <w:rsid w:val="00151034"/>
    <w:rsid w:val="001515A5"/>
    <w:rsid w:val="00152D1C"/>
    <w:rsid w:val="001552FC"/>
    <w:rsid w:val="00157D74"/>
    <w:rsid w:val="00160066"/>
    <w:rsid w:val="00160E61"/>
    <w:rsid w:val="00161BD5"/>
    <w:rsid w:val="00162394"/>
    <w:rsid w:val="001641F2"/>
    <w:rsid w:val="001642C7"/>
    <w:rsid w:val="00165560"/>
    <w:rsid w:val="00165685"/>
    <w:rsid w:val="001670F2"/>
    <w:rsid w:val="0017044A"/>
    <w:rsid w:val="001705C4"/>
    <w:rsid w:val="00172E73"/>
    <w:rsid w:val="00172F37"/>
    <w:rsid w:val="00173EB7"/>
    <w:rsid w:val="001740EF"/>
    <w:rsid w:val="001746F3"/>
    <w:rsid w:val="00175559"/>
    <w:rsid w:val="0017765A"/>
    <w:rsid w:val="00180C11"/>
    <w:rsid w:val="001821B2"/>
    <w:rsid w:val="00184A64"/>
    <w:rsid w:val="00185A8E"/>
    <w:rsid w:val="001866B3"/>
    <w:rsid w:val="001902BE"/>
    <w:rsid w:val="00191059"/>
    <w:rsid w:val="001919EF"/>
    <w:rsid w:val="001923C7"/>
    <w:rsid w:val="00193078"/>
    <w:rsid w:val="00193C16"/>
    <w:rsid w:val="00195C64"/>
    <w:rsid w:val="001962B1"/>
    <w:rsid w:val="00196386"/>
    <w:rsid w:val="001A1328"/>
    <w:rsid w:val="001A5995"/>
    <w:rsid w:val="001A6EA9"/>
    <w:rsid w:val="001B1A03"/>
    <w:rsid w:val="001B4ABE"/>
    <w:rsid w:val="001B64EA"/>
    <w:rsid w:val="001B67F1"/>
    <w:rsid w:val="001B7D6F"/>
    <w:rsid w:val="001C0462"/>
    <w:rsid w:val="001C0CF2"/>
    <w:rsid w:val="001C0F5F"/>
    <w:rsid w:val="001C30E1"/>
    <w:rsid w:val="001C3378"/>
    <w:rsid w:val="001C57EE"/>
    <w:rsid w:val="001C78BA"/>
    <w:rsid w:val="001D14AD"/>
    <w:rsid w:val="001D1E85"/>
    <w:rsid w:val="001D222B"/>
    <w:rsid w:val="001D3809"/>
    <w:rsid w:val="001D4A77"/>
    <w:rsid w:val="001D745C"/>
    <w:rsid w:val="001D7704"/>
    <w:rsid w:val="001E1F96"/>
    <w:rsid w:val="001E275E"/>
    <w:rsid w:val="001E2976"/>
    <w:rsid w:val="001E3CF8"/>
    <w:rsid w:val="001E3F48"/>
    <w:rsid w:val="001F353D"/>
    <w:rsid w:val="001F3D91"/>
    <w:rsid w:val="001F4390"/>
    <w:rsid w:val="001F6B0E"/>
    <w:rsid w:val="001F7370"/>
    <w:rsid w:val="001F7DAB"/>
    <w:rsid w:val="002000C7"/>
    <w:rsid w:val="0020163F"/>
    <w:rsid w:val="00205D29"/>
    <w:rsid w:val="0020717C"/>
    <w:rsid w:val="00210227"/>
    <w:rsid w:val="00211662"/>
    <w:rsid w:val="0021722D"/>
    <w:rsid w:val="00217ECF"/>
    <w:rsid w:val="00220105"/>
    <w:rsid w:val="0022052D"/>
    <w:rsid w:val="002226B8"/>
    <w:rsid w:val="002312B7"/>
    <w:rsid w:val="00232747"/>
    <w:rsid w:val="00233BEB"/>
    <w:rsid w:val="00234CCA"/>
    <w:rsid w:val="0023502F"/>
    <w:rsid w:val="00236498"/>
    <w:rsid w:val="00236C0B"/>
    <w:rsid w:val="002376E9"/>
    <w:rsid w:val="00240668"/>
    <w:rsid w:val="002419D4"/>
    <w:rsid w:val="0024344D"/>
    <w:rsid w:val="002436C1"/>
    <w:rsid w:val="0024503C"/>
    <w:rsid w:val="00246C4E"/>
    <w:rsid w:val="002478B0"/>
    <w:rsid w:val="0025185B"/>
    <w:rsid w:val="002526D1"/>
    <w:rsid w:val="00253497"/>
    <w:rsid w:val="002536DF"/>
    <w:rsid w:val="002550C6"/>
    <w:rsid w:val="00261A4D"/>
    <w:rsid w:val="00264440"/>
    <w:rsid w:val="00264651"/>
    <w:rsid w:val="00266F38"/>
    <w:rsid w:val="0026740B"/>
    <w:rsid w:val="002679FD"/>
    <w:rsid w:val="00272B55"/>
    <w:rsid w:val="00272FF4"/>
    <w:rsid w:val="0027499D"/>
    <w:rsid w:val="00275831"/>
    <w:rsid w:val="00275A6C"/>
    <w:rsid w:val="00275D52"/>
    <w:rsid w:val="00275DAF"/>
    <w:rsid w:val="00276144"/>
    <w:rsid w:val="0028007B"/>
    <w:rsid w:val="002809BA"/>
    <w:rsid w:val="002829D5"/>
    <w:rsid w:val="002830ED"/>
    <w:rsid w:val="0028334D"/>
    <w:rsid w:val="00283D32"/>
    <w:rsid w:val="00283DCD"/>
    <w:rsid w:val="00290A14"/>
    <w:rsid w:val="00290DB3"/>
    <w:rsid w:val="00290F86"/>
    <w:rsid w:val="002921AC"/>
    <w:rsid w:val="00292F71"/>
    <w:rsid w:val="00293A2F"/>
    <w:rsid w:val="00293FC0"/>
    <w:rsid w:val="002944C2"/>
    <w:rsid w:val="002A02FB"/>
    <w:rsid w:val="002A1FCE"/>
    <w:rsid w:val="002A350E"/>
    <w:rsid w:val="002A448D"/>
    <w:rsid w:val="002B0034"/>
    <w:rsid w:val="002B0C92"/>
    <w:rsid w:val="002B1016"/>
    <w:rsid w:val="002B1849"/>
    <w:rsid w:val="002B212D"/>
    <w:rsid w:val="002B28D9"/>
    <w:rsid w:val="002B67A3"/>
    <w:rsid w:val="002C1F9F"/>
    <w:rsid w:val="002C274F"/>
    <w:rsid w:val="002C4433"/>
    <w:rsid w:val="002C4C5F"/>
    <w:rsid w:val="002C5B9E"/>
    <w:rsid w:val="002C65EF"/>
    <w:rsid w:val="002C6F7E"/>
    <w:rsid w:val="002D0BEF"/>
    <w:rsid w:val="002D2FBC"/>
    <w:rsid w:val="002D3BF9"/>
    <w:rsid w:val="002D53BE"/>
    <w:rsid w:val="002D6AD0"/>
    <w:rsid w:val="002E0CB6"/>
    <w:rsid w:val="002E1A58"/>
    <w:rsid w:val="002E53D4"/>
    <w:rsid w:val="002E617B"/>
    <w:rsid w:val="002E7643"/>
    <w:rsid w:val="002F0A20"/>
    <w:rsid w:val="002F3758"/>
    <w:rsid w:val="002F37A4"/>
    <w:rsid w:val="002F4257"/>
    <w:rsid w:val="002F63CA"/>
    <w:rsid w:val="002F73CE"/>
    <w:rsid w:val="00301311"/>
    <w:rsid w:val="003021DD"/>
    <w:rsid w:val="0030275A"/>
    <w:rsid w:val="0030330F"/>
    <w:rsid w:val="00303606"/>
    <w:rsid w:val="003041A0"/>
    <w:rsid w:val="00305F78"/>
    <w:rsid w:val="003126D8"/>
    <w:rsid w:val="0031322C"/>
    <w:rsid w:val="0031452B"/>
    <w:rsid w:val="0031600B"/>
    <w:rsid w:val="0031642F"/>
    <w:rsid w:val="003218ED"/>
    <w:rsid w:val="00322F26"/>
    <w:rsid w:val="0032347E"/>
    <w:rsid w:val="00323BD6"/>
    <w:rsid w:val="00324290"/>
    <w:rsid w:val="00324C29"/>
    <w:rsid w:val="00324CD7"/>
    <w:rsid w:val="00325D76"/>
    <w:rsid w:val="00326894"/>
    <w:rsid w:val="00327F11"/>
    <w:rsid w:val="003315A3"/>
    <w:rsid w:val="003322D0"/>
    <w:rsid w:val="00332356"/>
    <w:rsid w:val="0033493B"/>
    <w:rsid w:val="003361BD"/>
    <w:rsid w:val="00336A16"/>
    <w:rsid w:val="00336BA6"/>
    <w:rsid w:val="0034118C"/>
    <w:rsid w:val="003412C3"/>
    <w:rsid w:val="00343CA8"/>
    <w:rsid w:val="00344492"/>
    <w:rsid w:val="003458B0"/>
    <w:rsid w:val="00345F9A"/>
    <w:rsid w:val="00345FDD"/>
    <w:rsid w:val="00346FEF"/>
    <w:rsid w:val="00347486"/>
    <w:rsid w:val="00347FCD"/>
    <w:rsid w:val="003552F6"/>
    <w:rsid w:val="00356C2F"/>
    <w:rsid w:val="003612BB"/>
    <w:rsid w:val="0036355A"/>
    <w:rsid w:val="00363686"/>
    <w:rsid w:val="00365FC8"/>
    <w:rsid w:val="003671A2"/>
    <w:rsid w:val="003672E7"/>
    <w:rsid w:val="00370407"/>
    <w:rsid w:val="00372668"/>
    <w:rsid w:val="00372E81"/>
    <w:rsid w:val="00374942"/>
    <w:rsid w:val="00376209"/>
    <w:rsid w:val="0037679A"/>
    <w:rsid w:val="003801DA"/>
    <w:rsid w:val="00380303"/>
    <w:rsid w:val="00382BA4"/>
    <w:rsid w:val="0038408F"/>
    <w:rsid w:val="00385073"/>
    <w:rsid w:val="00385EBF"/>
    <w:rsid w:val="00390012"/>
    <w:rsid w:val="00390040"/>
    <w:rsid w:val="00390787"/>
    <w:rsid w:val="00392B06"/>
    <w:rsid w:val="0039383E"/>
    <w:rsid w:val="00396C15"/>
    <w:rsid w:val="003A0FA7"/>
    <w:rsid w:val="003A128F"/>
    <w:rsid w:val="003A1B08"/>
    <w:rsid w:val="003A42EC"/>
    <w:rsid w:val="003A58A4"/>
    <w:rsid w:val="003A6D69"/>
    <w:rsid w:val="003B3608"/>
    <w:rsid w:val="003B4789"/>
    <w:rsid w:val="003C0A42"/>
    <w:rsid w:val="003C2F4E"/>
    <w:rsid w:val="003C339C"/>
    <w:rsid w:val="003C3D51"/>
    <w:rsid w:val="003C58F8"/>
    <w:rsid w:val="003C6051"/>
    <w:rsid w:val="003C75C1"/>
    <w:rsid w:val="003C7C35"/>
    <w:rsid w:val="003C7F6B"/>
    <w:rsid w:val="003D14B1"/>
    <w:rsid w:val="003D4BA1"/>
    <w:rsid w:val="003D5318"/>
    <w:rsid w:val="003D6539"/>
    <w:rsid w:val="003D7B8D"/>
    <w:rsid w:val="003E049D"/>
    <w:rsid w:val="003E1534"/>
    <w:rsid w:val="003E2433"/>
    <w:rsid w:val="003E30EE"/>
    <w:rsid w:val="003E3D5F"/>
    <w:rsid w:val="003E5C03"/>
    <w:rsid w:val="003F13FF"/>
    <w:rsid w:val="003F2371"/>
    <w:rsid w:val="003F4F42"/>
    <w:rsid w:val="003F64AD"/>
    <w:rsid w:val="003F7CB6"/>
    <w:rsid w:val="004051FC"/>
    <w:rsid w:val="004052BE"/>
    <w:rsid w:val="004055ED"/>
    <w:rsid w:val="004062D5"/>
    <w:rsid w:val="00410CA2"/>
    <w:rsid w:val="00411220"/>
    <w:rsid w:val="00415EA9"/>
    <w:rsid w:val="00416D3C"/>
    <w:rsid w:val="00422D53"/>
    <w:rsid w:val="004230DD"/>
    <w:rsid w:val="004234B3"/>
    <w:rsid w:val="0042377C"/>
    <w:rsid w:val="00426525"/>
    <w:rsid w:val="00432F21"/>
    <w:rsid w:val="00433CA2"/>
    <w:rsid w:val="00441663"/>
    <w:rsid w:val="00441958"/>
    <w:rsid w:val="004419D3"/>
    <w:rsid w:val="00441F46"/>
    <w:rsid w:val="004443D0"/>
    <w:rsid w:val="00444794"/>
    <w:rsid w:val="00445897"/>
    <w:rsid w:val="00445976"/>
    <w:rsid w:val="00445EEA"/>
    <w:rsid w:val="00446799"/>
    <w:rsid w:val="004510B8"/>
    <w:rsid w:val="00451595"/>
    <w:rsid w:val="004520B8"/>
    <w:rsid w:val="004534B8"/>
    <w:rsid w:val="004536A0"/>
    <w:rsid w:val="00453768"/>
    <w:rsid w:val="00454EF4"/>
    <w:rsid w:val="00457E1B"/>
    <w:rsid w:val="0046218A"/>
    <w:rsid w:val="0046267E"/>
    <w:rsid w:val="00464536"/>
    <w:rsid w:val="00465BA4"/>
    <w:rsid w:val="0047054D"/>
    <w:rsid w:val="00471241"/>
    <w:rsid w:val="004744A5"/>
    <w:rsid w:val="00474851"/>
    <w:rsid w:val="00475E25"/>
    <w:rsid w:val="004768C2"/>
    <w:rsid w:val="004801EC"/>
    <w:rsid w:val="00481565"/>
    <w:rsid w:val="00483830"/>
    <w:rsid w:val="004879F6"/>
    <w:rsid w:val="00490BAA"/>
    <w:rsid w:val="00491DA6"/>
    <w:rsid w:val="004929BA"/>
    <w:rsid w:val="00492B45"/>
    <w:rsid w:val="00492BA0"/>
    <w:rsid w:val="00492D84"/>
    <w:rsid w:val="00493AC4"/>
    <w:rsid w:val="00496566"/>
    <w:rsid w:val="00496B5B"/>
    <w:rsid w:val="00496CF5"/>
    <w:rsid w:val="004A1B63"/>
    <w:rsid w:val="004A2865"/>
    <w:rsid w:val="004A3353"/>
    <w:rsid w:val="004A42AE"/>
    <w:rsid w:val="004A7535"/>
    <w:rsid w:val="004A7A44"/>
    <w:rsid w:val="004B2662"/>
    <w:rsid w:val="004B2805"/>
    <w:rsid w:val="004B2BE3"/>
    <w:rsid w:val="004B30C8"/>
    <w:rsid w:val="004B3CD5"/>
    <w:rsid w:val="004B54EC"/>
    <w:rsid w:val="004B6305"/>
    <w:rsid w:val="004B6544"/>
    <w:rsid w:val="004C24A2"/>
    <w:rsid w:val="004C465A"/>
    <w:rsid w:val="004C4CB4"/>
    <w:rsid w:val="004C54AF"/>
    <w:rsid w:val="004C676B"/>
    <w:rsid w:val="004C75AF"/>
    <w:rsid w:val="004C783A"/>
    <w:rsid w:val="004D0E66"/>
    <w:rsid w:val="004D2A29"/>
    <w:rsid w:val="004D3228"/>
    <w:rsid w:val="004D536F"/>
    <w:rsid w:val="004D63D3"/>
    <w:rsid w:val="004E2ED6"/>
    <w:rsid w:val="004E4210"/>
    <w:rsid w:val="004E47D2"/>
    <w:rsid w:val="004E4DF8"/>
    <w:rsid w:val="004E5645"/>
    <w:rsid w:val="004E78D9"/>
    <w:rsid w:val="004E7AC3"/>
    <w:rsid w:val="004F0131"/>
    <w:rsid w:val="004F13CA"/>
    <w:rsid w:val="004F34B4"/>
    <w:rsid w:val="004F353E"/>
    <w:rsid w:val="004F6250"/>
    <w:rsid w:val="00500BCF"/>
    <w:rsid w:val="005035A1"/>
    <w:rsid w:val="00505B2C"/>
    <w:rsid w:val="00506257"/>
    <w:rsid w:val="00506DCE"/>
    <w:rsid w:val="00507C75"/>
    <w:rsid w:val="00507D67"/>
    <w:rsid w:val="00507E19"/>
    <w:rsid w:val="00510222"/>
    <w:rsid w:val="00513ED0"/>
    <w:rsid w:val="0051596E"/>
    <w:rsid w:val="005166EA"/>
    <w:rsid w:val="00517D20"/>
    <w:rsid w:val="00520AF1"/>
    <w:rsid w:val="00521477"/>
    <w:rsid w:val="00523863"/>
    <w:rsid w:val="00524B77"/>
    <w:rsid w:val="0052706D"/>
    <w:rsid w:val="00527B7A"/>
    <w:rsid w:val="00530766"/>
    <w:rsid w:val="00531697"/>
    <w:rsid w:val="005320C7"/>
    <w:rsid w:val="00533348"/>
    <w:rsid w:val="00536FA5"/>
    <w:rsid w:val="00541848"/>
    <w:rsid w:val="00541C72"/>
    <w:rsid w:val="00541DF8"/>
    <w:rsid w:val="005465ED"/>
    <w:rsid w:val="005469EE"/>
    <w:rsid w:val="00546EB9"/>
    <w:rsid w:val="005478CF"/>
    <w:rsid w:val="00547D42"/>
    <w:rsid w:val="005500EC"/>
    <w:rsid w:val="0055115E"/>
    <w:rsid w:val="00551D29"/>
    <w:rsid w:val="005533AD"/>
    <w:rsid w:val="00553650"/>
    <w:rsid w:val="00553E3A"/>
    <w:rsid w:val="005542BD"/>
    <w:rsid w:val="0055453D"/>
    <w:rsid w:val="00555A2E"/>
    <w:rsid w:val="00555CBF"/>
    <w:rsid w:val="00556B79"/>
    <w:rsid w:val="00556D82"/>
    <w:rsid w:val="00557EB6"/>
    <w:rsid w:val="00560D4B"/>
    <w:rsid w:val="00561997"/>
    <w:rsid w:val="00561BEF"/>
    <w:rsid w:val="005625CE"/>
    <w:rsid w:val="00562DB2"/>
    <w:rsid w:val="00563740"/>
    <w:rsid w:val="00564246"/>
    <w:rsid w:val="00564401"/>
    <w:rsid w:val="005679D3"/>
    <w:rsid w:val="00567A68"/>
    <w:rsid w:val="00572C45"/>
    <w:rsid w:val="00573B82"/>
    <w:rsid w:val="00574470"/>
    <w:rsid w:val="005749E8"/>
    <w:rsid w:val="00574C69"/>
    <w:rsid w:val="005758FF"/>
    <w:rsid w:val="00576E77"/>
    <w:rsid w:val="00576F54"/>
    <w:rsid w:val="00580484"/>
    <w:rsid w:val="005805E6"/>
    <w:rsid w:val="00580F65"/>
    <w:rsid w:val="00581425"/>
    <w:rsid w:val="00583221"/>
    <w:rsid w:val="005840C2"/>
    <w:rsid w:val="005859B6"/>
    <w:rsid w:val="00585B8C"/>
    <w:rsid w:val="00586BD0"/>
    <w:rsid w:val="00594366"/>
    <w:rsid w:val="005949C2"/>
    <w:rsid w:val="005967FC"/>
    <w:rsid w:val="00596876"/>
    <w:rsid w:val="005973EF"/>
    <w:rsid w:val="005A0EF4"/>
    <w:rsid w:val="005A1223"/>
    <w:rsid w:val="005A1AD3"/>
    <w:rsid w:val="005A2B4C"/>
    <w:rsid w:val="005A4BBB"/>
    <w:rsid w:val="005A4E06"/>
    <w:rsid w:val="005A59EF"/>
    <w:rsid w:val="005A5B00"/>
    <w:rsid w:val="005A673D"/>
    <w:rsid w:val="005B0AD9"/>
    <w:rsid w:val="005B12A6"/>
    <w:rsid w:val="005B25BF"/>
    <w:rsid w:val="005B3E57"/>
    <w:rsid w:val="005B4EFA"/>
    <w:rsid w:val="005C08D7"/>
    <w:rsid w:val="005C1DD3"/>
    <w:rsid w:val="005C4421"/>
    <w:rsid w:val="005C595B"/>
    <w:rsid w:val="005C7F54"/>
    <w:rsid w:val="005D1F7B"/>
    <w:rsid w:val="005D2D5A"/>
    <w:rsid w:val="005D513F"/>
    <w:rsid w:val="005D6B7A"/>
    <w:rsid w:val="005E0326"/>
    <w:rsid w:val="005E23F8"/>
    <w:rsid w:val="005E339E"/>
    <w:rsid w:val="005E38EC"/>
    <w:rsid w:val="005E4921"/>
    <w:rsid w:val="005E790C"/>
    <w:rsid w:val="005F04F0"/>
    <w:rsid w:val="005F1C20"/>
    <w:rsid w:val="005F2B6B"/>
    <w:rsid w:val="005F2E6C"/>
    <w:rsid w:val="005F326B"/>
    <w:rsid w:val="005F4E11"/>
    <w:rsid w:val="005F50F0"/>
    <w:rsid w:val="00600104"/>
    <w:rsid w:val="00600BBB"/>
    <w:rsid w:val="00600C8A"/>
    <w:rsid w:val="00600E09"/>
    <w:rsid w:val="00601ADB"/>
    <w:rsid w:val="00601BE3"/>
    <w:rsid w:val="00604BEA"/>
    <w:rsid w:val="00605AEA"/>
    <w:rsid w:val="00606943"/>
    <w:rsid w:val="00607E43"/>
    <w:rsid w:val="0061017D"/>
    <w:rsid w:val="006106DE"/>
    <w:rsid w:val="0061299B"/>
    <w:rsid w:val="0061336C"/>
    <w:rsid w:val="0061367A"/>
    <w:rsid w:val="006157F0"/>
    <w:rsid w:val="006169D0"/>
    <w:rsid w:val="006202AC"/>
    <w:rsid w:val="00623357"/>
    <w:rsid w:val="00625699"/>
    <w:rsid w:val="00626458"/>
    <w:rsid w:val="00630456"/>
    <w:rsid w:val="006314E6"/>
    <w:rsid w:val="00631628"/>
    <w:rsid w:val="00632329"/>
    <w:rsid w:val="00632A2A"/>
    <w:rsid w:val="00634722"/>
    <w:rsid w:val="0063516C"/>
    <w:rsid w:val="006362D3"/>
    <w:rsid w:val="00636457"/>
    <w:rsid w:val="00637B71"/>
    <w:rsid w:val="006409D4"/>
    <w:rsid w:val="00641273"/>
    <w:rsid w:val="00642FB9"/>
    <w:rsid w:val="0064325A"/>
    <w:rsid w:val="00644E58"/>
    <w:rsid w:val="00646374"/>
    <w:rsid w:val="00646570"/>
    <w:rsid w:val="00647FAB"/>
    <w:rsid w:val="006508E1"/>
    <w:rsid w:val="006546B1"/>
    <w:rsid w:val="00657852"/>
    <w:rsid w:val="00660160"/>
    <w:rsid w:val="00660660"/>
    <w:rsid w:val="00661701"/>
    <w:rsid w:val="006617AF"/>
    <w:rsid w:val="00661B83"/>
    <w:rsid w:val="00662975"/>
    <w:rsid w:val="00662D04"/>
    <w:rsid w:val="006632E5"/>
    <w:rsid w:val="006636B5"/>
    <w:rsid w:val="00664513"/>
    <w:rsid w:val="006656B2"/>
    <w:rsid w:val="00665CEF"/>
    <w:rsid w:val="006666A3"/>
    <w:rsid w:val="00667C58"/>
    <w:rsid w:val="00667DDD"/>
    <w:rsid w:val="006715F8"/>
    <w:rsid w:val="00671735"/>
    <w:rsid w:val="0067555E"/>
    <w:rsid w:val="00676458"/>
    <w:rsid w:val="00676543"/>
    <w:rsid w:val="00677E73"/>
    <w:rsid w:val="00680809"/>
    <w:rsid w:val="0068116D"/>
    <w:rsid w:val="00681ABB"/>
    <w:rsid w:val="00683493"/>
    <w:rsid w:val="00684A03"/>
    <w:rsid w:val="00684BBE"/>
    <w:rsid w:val="00687542"/>
    <w:rsid w:val="006905F8"/>
    <w:rsid w:val="006918E4"/>
    <w:rsid w:val="00691A14"/>
    <w:rsid w:val="006922F6"/>
    <w:rsid w:val="006927F9"/>
    <w:rsid w:val="00692F66"/>
    <w:rsid w:val="00693580"/>
    <w:rsid w:val="006935BE"/>
    <w:rsid w:val="00695977"/>
    <w:rsid w:val="006A3357"/>
    <w:rsid w:val="006A3FE5"/>
    <w:rsid w:val="006A4159"/>
    <w:rsid w:val="006A47E8"/>
    <w:rsid w:val="006A4F14"/>
    <w:rsid w:val="006A60A2"/>
    <w:rsid w:val="006A7694"/>
    <w:rsid w:val="006A7EAE"/>
    <w:rsid w:val="006B1853"/>
    <w:rsid w:val="006B2BAB"/>
    <w:rsid w:val="006B3377"/>
    <w:rsid w:val="006B4875"/>
    <w:rsid w:val="006C167E"/>
    <w:rsid w:val="006C2013"/>
    <w:rsid w:val="006C29FB"/>
    <w:rsid w:val="006C351A"/>
    <w:rsid w:val="006C351B"/>
    <w:rsid w:val="006C3C7A"/>
    <w:rsid w:val="006C3E31"/>
    <w:rsid w:val="006C49BE"/>
    <w:rsid w:val="006C769D"/>
    <w:rsid w:val="006C796C"/>
    <w:rsid w:val="006D32FC"/>
    <w:rsid w:val="006D50AD"/>
    <w:rsid w:val="006D698E"/>
    <w:rsid w:val="006D6B4A"/>
    <w:rsid w:val="006D7A06"/>
    <w:rsid w:val="006E00E7"/>
    <w:rsid w:val="006E3DA3"/>
    <w:rsid w:val="006E487A"/>
    <w:rsid w:val="006E5F19"/>
    <w:rsid w:val="006F06AE"/>
    <w:rsid w:val="006F152C"/>
    <w:rsid w:val="006F32CE"/>
    <w:rsid w:val="006F3965"/>
    <w:rsid w:val="006F52F4"/>
    <w:rsid w:val="006F594E"/>
    <w:rsid w:val="006F6795"/>
    <w:rsid w:val="006F680D"/>
    <w:rsid w:val="006F7A55"/>
    <w:rsid w:val="0070013E"/>
    <w:rsid w:val="0070254F"/>
    <w:rsid w:val="0070290D"/>
    <w:rsid w:val="007040D0"/>
    <w:rsid w:val="00704AEB"/>
    <w:rsid w:val="00707AE3"/>
    <w:rsid w:val="00707B58"/>
    <w:rsid w:val="007103AE"/>
    <w:rsid w:val="00711387"/>
    <w:rsid w:val="0071175C"/>
    <w:rsid w:val="00712A75"/>
    <w:rsid w:val="00712A88"/>
    <w:rsid w:val="0071460C"/>
    <w:rsid w:val="00717CCA"/>
    <w:rsid w:val="00721BD0"/>
    <w:rsid w:val="00721ECC"/>
    <w:rsid w:val="007222DB"/>
    <w:rsid w:val="007237CD"/>
    <w:rsid w:val="00723A64"/>
    <w:rsid w:val="00725528"/>
    <w:rsid w:val="00725DC4"/>
    <w:rsid w:val="0072752D"/>
    <w:rsid w:val="007315F9"/>
    <w:rsid w:val="00731916"/>
    <w:rsid w:val="00735954"/>
    <w:rsid w:val="00737B35"/>
    <w:rsid w:val="0074299B"/>
    <w:rsid w:val="00743E71"/>
    <w:rsid w:val="00743EBE"/>
    <w:rsid w:val="00744576"/>
    <w:rsid w:val="00747CE0"/>
    <w:rsid w:val="0075077B"/>
    <w:rsid w:val="007509F6"/>
    <w:rsid w:val="00751870"/>
    <w:rsid w:val="00751CFE"/>
    <w:rsid w:val="00752CA3"/>
    <w:rsid w:val="00753AFF"/>
    <w:rsid w:val="00754BE0"/>
    <w:rsid w:val="007570EE"/>
    <w:rsid w:val="00764636"/>
    <w:rsid w:val="00764BDC"/>
    <w:rsid w:val="007707B7"/>
    <w:rsid w:val="00770BB9"/>
    <w:rsid w:val="00771673"/>
    <w:rsid w:val="00772EDE"/>
    <w:rsid w:val="0077496A"/>
    <w:rsid w:val="007805FF"/>
    <w:rsid w:val="007838FB"/>
    <w:rsid w:val="00783CD8"/>
    <w:rsid w:val="007876F9"/>
    <w:rsid w:val="00790822"/>
    <w:rsid w:val="00790DB3"/>
    <w:rsid w:val="00791241"/>
    <w:rsid w:val="007924E7"/>
    <w:rsid w:val="00793F02"/>
    <w:rsid w:val="007A0515"/>
    <w:rsid w:val="007A0A7F"/>
    <w:rsid w:val="007A0F5F"/>
    <w:rsid w:val="007A1E35"/>
    <w:rsid w:val="007A3F1E"/>
    <w:rsid w:val="007A5370"/>
    <w:rsid w:val="007A56D0"/>
    <w:rsid w:val="007A598F"/>
    <w:rsid w:val="007A62C6"/>
    <w:rsid w:val="007B03F6"/>
    <w:rsid w:val="007B0F77"/>
    <w:rsid w:val="007B0F88"/>
    <w:rsid w:val="007B4A0C"/>
    <w:rsid w:val="007B51CF"/>
    <w:rsid w:val="007B5E04"/>
    <w:rsid w:val="007B74C0"/>
    <w:rsid w:val="007B77E0"/>
    <w:rsid w:val="007B79AB"/>
    <w:rsid w:val="007C15A9"/>
    <w:rsid w:val="007C1B0E"/>
    <w:rsid w:val="007C3322"/>
    <w:rsid w:val="007C3A80"/>
    <w:rsid w:val="007C5D1B"/>
    <w:rsid w:val="007D1419"/>
    <w:rsid w:val="007D1D1E"/>
    <w:rsid w:val="007D379A"/>
    <w:rsid w:val="007D423B"/>
    <w:rsid w:val="007D5DBD"/>
    <w:rsid w:val="007D63F5"/>
    <w:rsid w:val="007E0471"/>
    <w:rsid w:val="007E0CBC"/>
    <w:rsid w:val="007E20E8"/>
    <w:rsid w:val="007E57C3"/>
    <w:rsid w:val="007E5C03"/>
    <w:rsid w:val="007E6974"/>
    <w:rsid w:val="007E70B6"/>
    <w:rsid w:val="007E7481"/>
    <w:rsid w:val="007F0658"/>
    <w:rsid w:val="007F2111"/>
    <w:rsid w:val="007F35EA"/>
    <w:rsid w:val="007F405F"/>
    <w:rsid w:val="007F56D5"/>
    <w:rsid w:val="007F60EF"/>
    <w:rsid w:val="007F6753"/>
    <w:rsid w:val="007F6F3E"/>
    <w:rsid w:val="00800FE6"/>
    <w:rsid w:val="00801BD2"/>
    <w:rsid w:val="00803BD0"/>
    <w:rsid w:val="00806162"/>
    <w:rsid w:val="00806C39"/>
    <w:rsid w:val="00815737"/>
    <w:rsid w:val="00816261"/>
    <w:rsid w:val="00816488"/>
    <w:rsid w:val="00817481"/>
    <w:rsid w:val="00820316"/>
    <w:rsid w:val="00820E3B"/>
    <w:rsid w:val="00820F5E"/>
    <w:rsid w:val="008254E2"/>
    <w:rsid w:val="008275A7"/>
    <w:rsid w:val="00827965"/>
    <w:rsid w:val="00830238"/>
    <w:rsid w:val="00836B29"/>
    <w:rsid w:val="008379BC"/>
    <w:rsid w:val="0084077E"/>
    <w:rsid w:val="00840B55"/>
    <w:rsid w:val="00841B6A"/>
    <w:rsid w:val="00843401"/>
    <w:rsid w:val="00844433"/>
    <w:rsid w:val="00845FCB"/>
    <w:rsid w:val="00846844"/>
    <w:rsid w:val="00847BEC"/>
    <w:rsid w:val="00855EA4"/>
    <w:rsid w:val="00856A6D"/>
    <w:rsid w:val="00860FEC"/>
    <w:rsid w:val="00864285"/>
    <w:rsid w:val="00864505"/>
    <w:rsid w:val="0086662B"/>
    <w:rsid w:val="008669F1"/>
    <w:rsid w:val="0086700F"/>
    <w:rsid w:val="00867401"/>
    <w:rsid w:val="00870BA9"/>
    <w:rsid w:val="00871E95"/>
    <w:rsid w:val="00871EF5"/>
    <w:rsid w:val="00872399"/>
    <w:rsid w:val="00872D9B"/>
    <w:rsid w:val="0087494C"/>
    <w:rsid w:val="00875178"/>
    <w:rsid w:val="0087536C"/>
    <w:rsid w:val="00875384"/>
    <w:rsid w:val="0087624C"/>
    <w:rsid w:val="008850E0"/>
    <w:rsid w:val="0088684C"/>
    <w:rsid w:val="00890F56"/>
    <w:rsid w:val="00892107"/>
    <w:rsid w:val="0089311A"/>
    <w:rsid w:val="00893772"/>
    <w:rsid w:val="00894576"/>
    <w:rsid w:val="00896A46"/>
    <w:rsid w:val="008A03D9"/>
    <w:rsid w:val="008A22B2"/>
    <w:rsid w:val="008A2FA6"/>
    <w:rsid w:val="008A5BE4"/>
    <w:rsid w:val="008A72CA"/>
    <w:rsid w:val="008B0C24"/>
    <w:rsid w:val="008B2AB4"/>
    <w:rsid w:val="008B3AC9"/>
    <w:rsid w:val="008B3C31"/>
    <w:rsid w:val="008B50F3"/>
    <w:rsid w:val="008C05F1"/>
    <w:rsid w:val="008C092F"/>
    <w:rsid w:val="008C1A58"/>
    <w:rsid w:val="008C22FC"/>
    <w:rsid w:val="008C297A"/>
    <w:rsid w:val="008C337E"/>
    <w:rsid w:val="008C37A9"/>
    <w:rsid w:val="008C4580"/>
    <w:rsid w:val="008C4AA5"/>
    <w:rsid w:val="008C578F"/>
    <w:rsid w:val="008C614B"/>
    <w:rsid w:val="008D08DA"/>
    <w:rsid w:val="008D16BB"/>
    <w:rsid w:val="008D1874"/>
    <w:rsid w:val="008D49B7"/>
    <w:rsid w:val="008D4EED"/>
    <w:rsid w:val="008D6314"/>
    <w:rsid w:val="008D71E9"/>
    <w:rsid w:val="008D7792"/>
    <w:rsid w:val="008E1495"/>
    <w:rsid w:val="008E1A11"/>
    <w:rsid w:val="008E473B"/>
    <w:rsid w:val="008E4BE5"/>
    <w:rsid w:val="008E5ECD"/>
    <w:rsid w:val="008E6190"/>
    <w:rsid w:val="008E62A8"/>
    <w:rsid w:val="008E764B"/>
    <w:rsid w:val="008F0D54"/>
    <w:rsid w:val="008F16B7"/>
    <w:rsid w:val="008F2393"/>
    <w:rsid w:val="008F4351"/>
    <w:rsid w:val="008F5A2A"/>
    <w:rsid w:val="008F7378"/>
    <w:rsid w:val="00901978"/>
    <w:rsid w:val="00902999"/>
    <w:rsid w:val="00902C9E"/>
    <w:rsid w:val="00902EFA"/>
    <w:rsid w:val="0090311B"/>
    <w:rsid w:val="00903984"/>
    <w:rsid w:val="009050B7"/>
    <w:rsid w:val="009107CC"/>
    <w:rsid w:val="00911283"/>
    <w:rsid w:val="00911FA8"/>
    <w:rsid w:val="00915EC3"/>
    <w:rsid w:val="00916ADC"/>
    <w:rsid w:val="009171C0"/>
    <w:rsid w:val="009256E8"/>
    <w:rsid w:val="0093219A"/>
    <w:rsid w:val="00932AC5"/>
    <w:rsid w:val="00934FDB"/>
    <w:rsid w:val="00936AB0"/>
    <w:rsid w:val="009379CD"/>
    <w:rsid w:val="00941080"/>
    <w:rsid w:val="009415EC"/>
    <w:rsid w:val="009418BF"/>
    <w:rsid w:val="00943D4D"/>
    <w:rsid w:val="00944425"/>
    <w:rsid w:val="00944462"/>
    <w:rsid w:val="009444A4"/>
    <w:rsid w:val="00944623"/>
    <w:rsid w:val="00945E72"/>
    <w:rsid w:val="00946266"/>
    <w:rsid w:val="009470D8"/>
    <w:rsid w:val="009504A5"/>
    <w:rsid w:val="0096022B"/>
    <w:rsid w:val="009627D8"/>
    <w:rsid w:val="00962E9A"/>
    <w:rsid w:val="009630D3"/>
    <w:rsid w:val="009645BF"/>
    <w:rsid w:val="009647B2"/>
    <w:rsid w:val="00965662"/>
    <w:rsid w:val="009660AA"/>
    <w:rsid w:val="009662A3"/>
    <w:rsid w:val="00966988"/>
    <w:rsid w:val="0096734A"/>
    <w:rsid w:val="0097184E"/>
    <w:rsid w:val="00971ADB"/>
    <w:rsid w:val="00971B5B"/>
    <w:rsid w:val="00971DE3"/>
    <w:rsid w:val="009728A0"/>
    <w:rsid w:val="009737DE"/>
    <w:rsid w:val="00974EB1"/>
    <w:rsid w:val="00975219"/>
    <w:rsid w:val="00975F94"/>
    <w:rsid w:val="009763FF"/>
    <w:rsid w:val="00976778"/>
    <w:rsid w:val="00976B48"/>
    <w:rsid w:val="00976B99"/>
    <w:rsid w:val="00977DBB"/>
    <w:rsid w:val="00983056"/>
    <w:rsid w:val="00992C09"/>
    <w:rsid w:val="009953C0"/>
    <w:rsid w:val="00996556"/>
    <w:rsid w:val="0099687E"/>
    <w:rsid w:val="009A028D"/>
    <w:rsid w:val="009A0628"/>
    <w:rsid w:val="009A0760"/>
    <w:rsid w:val="009A3B43"/>
    <w:rsid w:val="009A455F"/>
    <w:rsid w:val="009A4F24"/>
    <w:rsid w:val="009A5F06"/>
    <w:rsid w:val="009A6375"/>
    <w:rsid w:val="009B393A"/>
    <w:rsid w:val="009B45C6"/>
    <w:rsid w:val="009B470D"/>
    <w:rsid w:val="009B5199"/>
    <w:rsid w:val="009B556B"/>
    <w:rsid w:val="009B61D7"/>
    <w:rsid w:val="009B6494"/>
    <w:rsid w:val="009B6F06"/>
    <w:rsid w:val="009C10B9"/>
    <w:rsid w:val="009C180A"/>
    <w:rsid w:val="009C2F11"/>
    <w:rsid w:val="009C31F0"/>
    <w:rsid w:val="009C682E"/>
    <w:rsid w:val="009D05CD"/>
    <w:rsid w:val="009D253E"/>
    <w:rsid w:val="009D3424"/>
    <w:rsid w:val="009D5E7E"/>
    <w:rsid w:val="009D6E9B"/>
    <w:rsid w:val="009D7DFB"/>
    <w:rsid w:val="009E0321"/>
    <w:rsid w:val="009E3F31"/>
    <w:rsid w:val="009F07D6"/>
    <w:rsid w:val="009F25B0"/>
    <w:rsid w:val="009F2BD5"/>
    <w:rsid w:val="009F3812"/>
    <w:rsid w:val="009F56A6"/>
    <w:rsid w:val="009F5F35"/>
    <w:rsid w:val="009F7ABA"/>
    <w:rsid w:val="00A01D60"/>
    <w:rsid w:val="00A0281A"/>
    <w:rsid w:val="00A028BE"/>
    <w:rsid w:val="00A06EFD"/>
    <w:rsid w:val="00A07C58"/>
    <w:rsid w:val="00A10E7D"/>
    <w:rsid w:val="00A16B4C"/>
    <w:rsid w:val="00A16C47"/>
    <w:rsid w:val="00A2419B"/>
    <w:rsid w:val="00A25465"/>
    <w:rsid w:val="00A25D44"/>
    <w:rsid w:val="00A26097"/>
    <w:rsid w:val="00A27C9C"/>
    <w:rsid w:val="00A3225F"/>
    <w:rsid w:val="00A3495B"/>
    <w:rsid w:val="00A36EEA"/>
    <w:rsid w:val="00A37626"/>
    <w:rsid w:val="00A379C2"/>
    <w:rsid w:val="00A41436"/>
    <w:rsid w:val="00A41AC7"/>
    <w:rsid w:val="00A434F9"/>
    <w:rsid w:val="00A43869"/>
    <w:rsid w:val="00A43D65"/>
    <w:rsid w:val="00A448DE"/>
    <w:rsid w:val="00A45F70"/>
    <w:rsid w:val="00A47701"/>
    <w:rsid w:val="00A47DE1"/>
    <w:rsid w:val="00A50DDE"/>
    <w:rsid w:val="00A530F1"/>
    <w:rsid w:val="00A53637"/>
    <w:rsid w:val="00A53CFA"/>
    <w:rsid w:val="00A5598C"/>
    <w:rsid w:val="00A60230"/>
    <w:rsid w:val="00A630E9"/>
    <w:rsid w:val="00A66455"/>
    <w:rsid w:val="00A7092F"/>
    <w:rsid w:val="00A71396"/>
    <w:rsid w:val="00A72228"/>
    <w:rsid w:val="00A735F2"/>
    <w:rsid w:val="00A74C53"/>
    <w:rsid w:val="00A754D4"/>
    <w:rsid w:val="00A806CC"/>
    <w:rsid w:val="00A82522"/>
    <w:rsid w:val="00A82F1D"/>
    <w:rsid w:val="00A85231"/>
    <w:rsid w:val="00A87791"/>
    <w:rsid w:val="00A9023E"/>
    <w:rsid w:val="00A90594"/>
    <w:rsid w:val="00A924DE"/>
    <w:rsid w:val="00A94502"/>
    <w:rsid w:val="00A9742E"/>
    <w:rsid w:val="00AA3383"/>
    <w:rsid w:val="00AA341F"/>
    <w:rsid w:val="00AA5C75"/>
    <w:rsid w:val="00AA7CCC"/>
    <w:rsid w:val="00AA7D3E"/>
    <w:rsid w:val="00AB3230"/>
    <w:rsid w:val="00AB39F9"/>
    <w:rsid w:val="00AB4B30"/>
    <w:rsid w:val="00AB4D9D"/>
    <w:rsid w:val="00AB5D89"/>
    <w:rsid w:val="00AB6037"/>
    <w:rsid w:val="00AC1234"/>
    <w:rsid w:val="00AC237B"/>
    <w:rsid w:val="00AC418B"/>
    <w:rsid w:val="00AC5385"/>
    <w:rsid w:val="00AC5D6B"/>
    <w:rsid w:val="00AC631E"/>
    <w:rsid w:val="00AC6F43"/>
    <w:rsid w:val="00AD13F1"/>
    <w:rsid w:val="00AD2BF6"/>
    <w:rsid w:val="00AD309F"/>
    <w:rsid w:val="00AD3982"/>
    <w:rsid w:val="00AD6086"/>
    <w:rsid w:val="00AE0C19"/>
    <w:rsid w:val="00AE2018"/>
    <w:rsid w:val="00AE2FE4"/>
    <w:rsid w:val="00AE3CB7"/>
    <w:rsid w:val="00AE3E45"/>
    <w:rsid w:val="00AE70E9"/>
    <w:rsid w:val="00AF0546"/>
    <w:rsid w:val="00AF09FD"/>
    <w:rsid w:val="00AF2E7F"/>
    <w:rsid w:val="00AF3932"/>
    <w:rsid w:val="00AF5E3F"/>
    <w:rsid w:val="00AF737A"/>
    <w:rsid w:val="00AF78F0"/>
    <w:rsid w:val="00B01334"/>
    <w:rsid w:val="00B052D0"/>
    <w:rsid w:val="00B0691F"/>
    <w:rsid w:val="00B079C1"/>
    <w:rsid w:val="00B07A28"/>
    <w:rsid w:val="00B10044"/>
    <w:rsid w:val="00B10AA7"/>
    <w:rsid w:val="00B1173C"/>
    <w:rsid w:val="00B11DF5"/>
    <w:rsid w:val="00B12714"/>
    <w:rsid w:val="00B136BA"/>
    <w:rsid w:val="00B13876"/>
    <w:rsid w:val="00B13E81"/>
    <w:rsid w:val="00B14931"/>
    <w:rsid w:val="00B15416"/>
    <w:rsid w:val="00B1654D"/>
    <w:rsid w:val="00B16781"/>
    <w:rsid w:val="00B168F1"/>
    <w:rsid w:val="00B17AFE"/>
    <w:rsid w:val="00B17B0F"/>
    <w:rsid w:val="00B21AEF"/>
    <w:rsid w:val="00B2478E"/>
    <w:rsid w:val="00B316BF"/>
    <w:rsid w:val="00B3251A"/>
    <w:rsid w:val="00B32DE7"/>
    <w:rsid w:val="00B342AC"/>
    <w:rsid w:val="00B34B8B"/>
    <w:rsid w:val="00B34D59"/>
    <w:rsid w:val="00B34E0A"/>
    <w:rsid w:val="00B3690B"/>
    <w:rsid w:val="00B37E3B"/>
    <w:rsid w:val="00B406B3"/>
    <w:rsid w:val="00B4118E"/>
    <w:rsid w:val="00B44407"/>
    <w:rsid w:val="00B469D7"/>
    <w:rsid w:val="00B470DD"/>
    <w:rsid w:val="00B50552"/>
    <w:rsid w:val="00B515C3"/>
    <w:rsid w:val="00B51AC0"/>
    <w:rsid w:val="00B51B03"/>
    <w:rsid w:val="00B51B47"/>
    <w:rsid w:val="00B5553A"/>
    <w:rsid w:val="00B566EE"/>
    <w:rsid w:val="00B57E6C"/>
    <w:rsid w:val="00B603CE"/>
    <w:rsid w:val="00B70B1E"/>
    <w:rsid w:val="00B70CFD"/>
    <w:rsid w:val="00B73C81"/>
    <w:rsid w:val="00B74C5A"/>
    <w:rsid w:val="00B77A53"/>
    <w:rsid w:val="00B80CC6"/>
    <w:rsid w:val="00B82B78"/>
    <w:rsid w:val="00B8439C"/>
    <w:rsid w:val="00B868D8"/>
    <w:rsid w:val="00B8757C"/>
    <w:rsid w:val="00B91427"/>
    <w:rsid w:val="00B9218B"/>
    <w:rsid w:val="00B96897"/>
    <w:rsid w:val="00BA08DC"/>
    <w:rsid w:val="00BA199E"/>
    <w:rsid w:val="00BA1C5B"/>
    <w:rsid w:val="00BA30EA"/>
    <w:rsid w:val="00BA3693"/>
    <w:rsid w:val="00BA3888"/>
    <w:rsid w:val="00BA4DAA"/>
    <w:rsid w:val="00BA52B0"/>
    <w:rsid w:val="00BA6F56"/>
    <w:rsid w:val="00BA70F2"/>
    <w:rsid w:val="00BA721C"/>
    <w:rsid w:val="00BB052A"/>
    <w:rsid w:val="00BB1CB4"/>
    <w:rsid w:val="00BB2C9F"/>
    <w:rsid w:val="00BB652F"/>
    <w:rsid w:val="00BC04C4"/>
    <w:rsid w:val="00BC05A7"/>
    <w:rsid w:val="00BC2965"/>
    <w:rsid w:val="00BC3C65"/>
    <w:rsid w:val="00BC4466"/>
    <w:rsid w:val="00BC526A"/>
    <w:rsid w:val="00BC6952"/>
    <w:rsid w:val="00BC7715"/>
    <w:rsid w:val="00BD0920"/>
    <w:rsid w:val="00BD4105"/>
    <w:rsid w:val="00BD4D36"/>
    <w:rsid w:val="00BE1A46"/>
    <w:rsid w:val="00BE3678"/>
    <w:rsid w:val="00BE39BA"/>
    <w:rsid w:val="00BE44FA"/>
    <w:rsid w:val="00BE4F76"/>
    <w:rsid w:val="00BF06AE"/>
    <w:rsid w:val="00BF0CD7"/>
    <w:rsid w:val="00BF18EB"/>
    <w:rsid w:val="00BF2436"/>
    <w:rsid w:val="00BF2D7C"/>
    <w:rsid w:val="00BF5F3D"/>
    <w:rsid w:val="00C01498"/>
    <w:rsid w:val="00C03331"/>
    <w:rsid w:val="00C03996"/>
    <w:rsid w:val="00C03F8F"/>
    <w:rsid w:val="00C055A4"/>
    <w:rsid w:val="00C07B40"/>
    <w:rsid w:val="00C10E41"/>
    <w:rsid w:val="00C11503"/>
    <w:rsid w:val="00C12678"/>
    <w:rsid w:val="00C127D4"/>
    <w:rsid w:val="00C1314B"/>
    <w:rsid w:val="00C136AC"/>
    <w:rsid w:val="00C1472C"/>
    <w:rsid w:val="00C15243"/>
    <w:rsid w:val="00C15C38"/>
    <w:rsid w:val="00C16461"/>
    <w:rsid w:val="00C168CC"/>
    <w:rsid w:val="00C17781"/>
    <w:rsid w:val="00C2693E"/>
    <w:rsid w:val="00C27A5A"/>
    <w:rsid w:val="00C30692"/>
    <w:rsid w:val="00C320DF"/>
    <w:rsid w:val="00C3238F"/>
    <w:rsid w:val="00C33DD0"/>
    <w:rsid w:val="00C34321"/>
    <w:rsid w:val="00C3498D"/>
    <w:rsid w:val="00C354CA"/>
    <w:rsid w:val="00C3633F"/>
    <w:rsid w:val="00C37D5B"/>
    <w:rsid w:val="00C41418"/>
    <w:rsid w:val="00C42C48"/>
    <w:rsid w:val="00C439D0"/>
    <w:rsid w:val="00C43EBF"/>
    <w:rsid w:val="00C4444C"/>
    <w:rsid w:val="00C465BF"/>
    <w:rsid w:val="00C47387"/>
    <w:rsid w:val="00C477CA"/>
    <w:rsid w:val="00C47D9D"/>
    <w:rsid w:val="00C512D5"/>
    <w:rsid w:val="00C52503"/>
    <w:rsid w:val="00C52568"/>
    <w:rsid w:val="00C55705"/>
    <w:rsid w:val="00C5676D"/>
    <w:rsid w:val="00C6143B"/>
    <w:rsid w:val="00C63853"/>
    <w:rsid w:val="00C657ED"/>
    <w:rsid w:val="00C660BC"/>
    <w:rsid w:val="00C67BCC"/>
    <w:rsid w:val="00C67E1E"/>
    <w:rsid w:val="00C71DDA"/>
    <w:rsid w:val="00C73CFD"/>
    <w:rsid w:val="00C75049"/>
    <w:rsid w:val="00C75658"/>
    <w:rsid w:val="00C7670B"/>
    <w:rsid w:val="00C775BD"/>
    <w:rsid w:val="00C80F22"/>
    <w:rsid w:val="00C82DB1"/>
    <w:rsid w:val="00C84FF9"/>
    <w:rsid w:val="00C86B2A"/>
    <w:rsid w:val="00C86FB5"/>
    <w:rsid w:val="00C87E20"/>
    <w:rsid w:val="00C90A82"/>
    <w:rsid w:val="00C92899"/>
    <w:rsid w:val="00C92BC2"/>
    <w:rsid w:val="00C92CD4"/>
    <w:rsid w:val="00C92D04"/>
    <w:rsid w:val="00C956EA"/>
    <w:rsid w:val="00C966F4"/>
    <w:rsid w:val="00CA02B7"/>
    <w:rsid w:val="00CA156E"/>
    <w:rsid w:val="00CA3C48"/>
    <w:rsid w:val="00CA4293"/>
    <w:rsid w:val="00CA43A1"/>
    <w:rsid w:val="00CA6235"/>
    <w:rsid w:val="00CA7DF2"/>
    <w:rsid w:val="00CB1F19"/>
    <w:rsid w:val="00CB4F9A"/>
    <w:rsid w:val="00CB5E91"/>
    <w:rsid w:val="00CB6775"/>
    <w:rsid w:val="00CC1421"/>
    <w:rsid w:val="00CC1B51"/>
    <w:rsid w:val="00CC3030"/>
    <w:rsid w:val="00CC46AE"/>
    <w:rsid w:val="00CC4F01"/>
    <w:rsid w:val="00CC568D"/>
    <w:rsid w:val="00CC57EA"/>
    <w:rsid w:val="00CC5915"/>
    <w:rsid w:val="00CC6965"/>
    <w:rsid w:val="00CD03FC"/>
    <w:rsid w:val="00CD2FBD"/>
    <w:rsid w:val="00CD619E"/>
    <w:rsid w:val="00CD7B11"/>
    <w:rsid w:val="00CE00F9"/>
    <w:rsid w:val="00CE01F8"/>
    <w:rsid w:val="00CE0D89"/>
    <w:rsid w:val="00CE1439"/>
    <w:rsid w:val="00CE2787"/>
    <w:rsid w:val="00CE2EA1"/>
    <w:rsid w:val="00CE2FC4"/>
    <w:rsid w:val="00CE3CDB"/>
    <w:rsid w:val="00CE53C3"/>
    <w:rsid w:val="00CE5786"/>
    <w:rsid w:val="00CE5D37"/>
    <w:rsid w:val="00CE5E3D"/>
    <w:rsid w:val="00CE7467"/>
    <w:rsid w:val="00CE7637"/>
    <w:rsid w:val="00CE7FAF"/>
    <w:rsid w:val="00CF2D3D"/>
    <w:rsid w:val="00D0034F"/>
    <w:rsid w:val="00D00CE0"/>
    <w:rsid w:val="00D0103A"/>
    <w:rsid w:val="00D03010"/>
    <w:rsid w:val="00D035D7"/>
    <w:rsid w:val="00D05CC7"/>
    <w:rsid w:val="00D066C3"/>
    <w:rsid w:val="00D134DE"/>
    <w:rsid w:val="00D13C9F"/>
    <w:rsid w:val="00D14A60"/>
    <w:rsid w:val="00D150C2"/>
    <w:rsid w:val="00D179F9"/>
    <w:rsid w:val="00D21EB0"/>
    <w:rsid w:val="00D22EB6"/>
    <w:rsid w:val="00D253BC"/>
    <w:rsid w:val="00D260DB"/>
    <w:rsid w:val="00D34CC1"/>
    <w:rsid w:val="00D3730A"/>
    <w:rsid w:val="00D376FB"/>
    <w:rsid w:val="00D403EC"/>
    <w:rsid w:val="00D4237F"/>
    <w:rsid w:val="00D427A9"/>
    <w:rsid w:val="00D4363A"/>
    <w:rsid w:val="00D45DF3"/>
    <w:rsid w:val="00D50ADC"/>
    <w:rsid w:val="00D51F22"/>
    <w:rsid w:val="00D53515"/>
    <w:rsid w:val="00D54863"/>
    <w:rsid w:val="00D549B0"/>
    <w:rsid w:val="00D5684D"/>
    <w:rsid w:val="00D56920"/>
    <w:rsid w:val="00D57CD2"/>
    <w:rsid w:val="00D57F5C"/>
    <w:rsid w:val="00D6083A"/>
    <w:rsid w:val="00D63AC7"/>
    <w:rsid w:val="00D64A32"/>
    <w:rsid w:val="00D7028D"/>
    <w:rsid w:val="00D71BCE"/>
    <w:rsid w:val="00D71D95"/>
    <w:rsid w:val="00D728A4"/>
    <w:rsid w:val="00D73573"/>
    <w:rsid w:val="00D755C4"/>
    <w:rsid w:val="00D77C01"/>
    <w:rsid w:val="00D81184"/>
    <w:rsid w:val="00D83413"/>
    <w:rsid w:val="00D84709"/>
    <w:rsid w:val="00D84F44"/>
    <w:rsid w:val="00D87B41"/>
    <w:rsid w:val="00D87F78"/>
    <w:rsid w:val="00D92643"/>
    <w:rsid w:val="00D96201"/>
    <w:rsid w:val="00DA2324"/>
    <w:rsid w:val="00DA5DA0"/>
    <w:rsid w:val="00DA6419"/>
    <w:rsid w:val="00DA6F10"/>
    <w:rsid w:val="00DB09CC"/>
    <w:rsid w:val="00DB0E3C"/>
    <w:rsid w:val="00DB2114"/>
    <w:rsid w:val="00DB2B2C"/>
    <w:rsid w:val="00DB334C"/>
    <w:rsid w:val="00DB37F6"/>
    <w:rsid w:val="00DB424C"/>
    <w:rsid w:val="00DB487C"/>
    <w:rsid w:val="00DB4F1F"/>
    <w:rsid w:val="00DB7303"/>
    <w:rsid w:val="00DC0341"/>
    <w:rsid w:val="00DC0EF4"/>
    <w:rsid w:val="00DC30F7"/>
    <w:rsid w:val="00DC5C9E"/>
    <w:rsid w:val="00DC6A1B"/>
    <w:rsid w:val="00DD05D7"/>
    <w:rsid w:val="00DD1995"/>
    <w:rsid w:val="00DD2A23"/>
    <w:rsid w:val="00DD5972"/>
    <w:rsid w:val="00DD72C4"/>
    <w:rsid w:val="00DE015C"/>
    <w:rsid w:val="00DE1629"/>
    <w:rsid w:val="00DE2126"/>
    <w:rsid w:val="00DE3C6D"/>
    <w:rsid w:val="00DE4088"/>
    <w:rsid w:val="00DE431A"/>
    <w:rsid w:val="00DE468B"/>
    <w:rsid w:val="00DE54D4"/>
    <w:rsid w:val="00DE7041"/>
    <w:rsid w:val="00DE708E"/>
    <w:rsid w:val="00DE76F2"/>
    <w:rsid w:val="00DF13F2"/>
    <w:rsid w:val="00DF1C30"/>
    <w:rsid w:val="00DF31E0"/>
    <w:rsid w:val="00E014A3"/>
    <w:rsid w:val="00E039A7"/>
    <w:rsid w:val="00E04A11"/>
    <w:rsid w:val="00E04D72"/>
    <w:rsid w:val="00E0531B"/>
    <w:rsid w:val="00E065EE"/>
    <w:rsid w:val="00E068A4"/>
    <w:rsid w:val="00E072C8"/>
    <w:rsid w:val="00E11382"/>
    <w:rsid w:val="00E11BE8"/>
    <w:rsid w:val="00E12C20"/>
    <w:rsid w:val="00E134E9"/>
    <w:rsid w:val="00E1437D"/>
    <w:rsid w:val="00E15269"/>
    <w:rsid w:val="00E16039"/>
    <w:rsid w:val="00E20F6E"/>
    <w:rsid w:val="00E24576"/>
    <w:rsid w:val="00E24727"/>
    <w:rsid w:val="00E2553D"/>
    <w:rsid w:val="00E25E88"/>
    <w:rsid w:val="00E261FD"/>
    <w:rsid w:val="00E26735"/>
    <w:rsid w:val="00E2730A"/>
    <w:rsid w:val="00E30F56"/>
    <w:rsid w:val="00E3131E"/>
    <w:rsid w:val="00E31424"/>
    <w:rsid w:val="00E318E6"/>
    <w:rsid w:val="00E31CF8"/>
    <w:rsid w:val="00E323BC"/>
    <w:rsid w:val="00E37275"/>
    <w:rsid w:val="00E40F43"/>
    <w:rsid w:val="00E411FC"/>
    <w:rsid w:val="00E45AFC"/>
    <w:rsid w:val="00E45E64"/>
    <w:rsid w:val="00E505A3"/>
    <w:rsid w:val="00E50CB6"/>
    <w:rsid w:val="00E51EAD"/>
    <w:rsid w:val="00E52CAE"/>
    <w:rsid w:val="00E56304"/>
    <w:rsid w:val="00E5741E"/>
    <w:rsid w:val="00E575A9"/>
    <w:rsid w:val="00E609C7"/>
    <w:rsid w:val="00E61156"/>
    <w:rsid w:val="00E61BCA"/>
    <w:rsid w:val="00E62C20"/>
    <w:rsid w:val="00E63416"/>
    <w:rsid w:val="00E64119"/>
    <w:rsid w:val="00E648E9"/>
    <w:rsid w:val="00E655A4"/>
    <w:rsid w:val="00E658DC"/>
    <w:rsid w:val="00E675B3"/>
    <w:rsid w:val="00E70334"/>
    <w:rsid w:val="00E72106"/>
    <w:rsid w:val="00E7215E"/>
    <w:rsid w:val="00E73301"/>
    <w:rsid w:val="00E73800"/>
    <w:rsid w:val="00E73983"/>
    <w:rsid w:val="00E75011"/>
    <w:rsid w:val="00E75030"/>
    <w:rsid w:val="00E77EC2"/>
    <w:rsid w:val="00E8032A"/>
    <w:rsid w:val="00E828DB"/>
    <w:rsid w:val="00E8409B"/>
    <w:rsid w:val="00E85A58"/>
    <w:rsid w:val="00E85E63"/>
    <w:rsid w:val="00E86EB2"/>
    <w:rsid w:val="00E8749E"/>
    <w:rsid w:val="00E877A9"/>
    <w:rsid w:val="00E902FA"/>
    <w:rsid w:val="00E907DB"/>
    <w:rsid w:val="00E92212"/>
    <w:rsid w:val="00E969B3"/>
    <w:rsid w:val="00E96AC9"/>
    <w:rsid w:val="00E96D50"/>
    <w:rsid w:val="00EA194E"/>
    <w:rsid w:val="00EA364E"/>
    <w:rsid w:val="00EA4C88"/>
    <w:rsid w:val="00EA57F2"/>
    <w:rsid w:val="00EA7D56"/>
    <w:rsid w:val="00EB0B8E"/>
    <w:rsid w:val="00EB1048"/>
    <w:rsid w:val="00EB2652"/>
    <w:rsid w:val="00EB2AB1"/>
    <w:rsid w:val="00EB37ED"/>
    <w:rsid w:val="00EB665D"/>
    <w:rsid w:val="00EC1232"/>
    <w:rsid w:val="00EC139A"/>
    <w:rsid w:val="00EC2502"/>
    <w:rsid w:val="00EC2681"/>
    <w:rsid w:val="00EC2D03"/>
    <w:rsid w:val="00EC3B4D"/>
    <w:rsid w:val="00EC4BC1"/>
    <w:rsid w:val="00EC4FCA"/>
    <w:rsid w:val="00EC51B2"/>
    <w:rsid w:val="00EC55E7"/>
    <w:rsid w:val="00EC62E3"/>
    <w:rsid w:val="00EC640B"/>
    <w:rsid w:val="00EC7CDE"/>
    <w:rsid w:val="00ED2E7B"/>
    <w:rsid w:val="00ED301D"/>
    <w:rsid w:val="00ED5C3A"/>
    <w:rsid w:val="00ED701D"/>
    <w:rsid w:val="00ED7DEC"/>
    <w:rsid w:val="00ED7E72"/>
    <w:rsid w:val="00EE1946"/>
    <w:rsid w:val="00EE2A63"/>
    <w:rsid w:val="00EE35B0"/>
    <w:rsid w:val="00EE45FE"/>
    <w:rsid w:val="00EE5217"/>
    <w:rsid w:val="00EF1B8A"/>
    <w:rsid w:val="00EF1CA7"/>
    <w:rsid w:val="00EF2FA4"/>
    <w:rsid w:val="00F0009D"/>
    <w:rsid w:val="00F001F9"/>
    <w:rsid w:val="00F00920"/>
    <w:rsid w:val="00F01186"/>
    <w:rsid w:val="00F0722F"/>
    <w:rsid w:val="00F12F0B"/>
    <w:rsid w:val="00F149DA"/>
    <w:rsid w:val="00F16A18"/>
    <w:rsid w:val="00F17189"/>
    <w:rsid w:val="00F17C9E"/>
    <w:rsid w:val="00F2316B"/>
    <w:rsid w:val="00F24885"/>
    <w:rsid w:val="00F25B3C"/>
    <w:rsid w:val="00F26DC4"/>
    <w:rsid w:val="00F300BC"/>
    <w:rsid w:val="00F30880"/>
    <w:rsid w:val="00F32208"/>
    <w:rsid w:val="00F33199"/>
    <w:rsid w:val="00F346DD"/>
    <w:rsid w:val="00F34C54"/>
    <w:rsid w:val="00F36AB9"/>
    <w:rsid w:val="00F3717B"/>
    <w:rsid w:val="00F378F1"/>
    <w:rsid w:val="00F416D4"/>
    <w:rsid w:val="00F41F45"/>
    <w:rsid w:val="00F4278A"/>
    <w:rsid w:val="00F42A1B"/>
    <w:rsid w:val="00F44426"/>
    <w:rsid w:val="00F44555"/>
    <w:rsid w:val="00F44C89"/>
    <w:rsid w:val="00F46D04"/>
    <w:rsid w:val="00F46D47"/>
    <w:rsid w:val="00F5052B"/>
    <w:rsid w:val="00F5398A"/>
    <w:rsid w:val="00F54897"/>
    <w:rsid w:val="00F61FFA"/>
    <w:rsid w:val="00F628B2"/>
    <w:rsid w:val="00F62982"/>
    <w:rsid w:val="00F65AE3"/>
    <w:rsid w:val="00F66BB5"/>
    <w:rsid w:val="00F675D2"/>
    <w:rsid w:val="00F71F0A"/>
    <w:rsid w:val="00F73495"/>
    <w:rsid w:val="00F74774"/>
    <w:rsid w:val="00F8018D"/>
    <w:rsid w:val="00F8302F"/>
    <w:rsid w:val="00F8322A"/>
    <w:rsid w:val="00F9068C"/>
    <w:rsid w:val="00F90E4D"/>
    <w:rsid w:val="00F9183C"/>
    <w:rsid w:val="00F9388C"/>
    <w:rsid w:val="00F94426"/>
    <w:rsid w:val="00F955F4"/>
    <w:rsid w:val="00F95BB2"/>
    <w:rsid w:val="00FA155B"/>
    <w:rsid w:val="00FA24D5"/>
    <w:rsid w:val="00FA2E25"/>
    <w:rsid w:val="00FA2F8C"/>
    <w:rsid w:val="00FA3235"/>
    <w:rsid w:val="00FA506A"/>
    <w:rsid w:val="00FA6C9A"/>
    <w:rsid w:val="00FB036A"/>
    <w:rsid w:val="00FB1DFA"/>
    <w:rsid w:val="00FB218F"/>
    <w:rsid w:val="00FB227A"/>
    <w:rsid w:val="00FB2FDB"/>
    <w:rsid w:val="00FB3442"/>
    <w:rsid w:val="00FB3654"/>
    <w:rsid w:val="00FB652C"/>
    <w:rsid w:val="00FB72F8"/>
    <w:rsid w:val="00FC0D66"/>
    <w:rsid w:val="00FC3676"/>
    <w:rsid w:val="00FC440E"/>
    <w:rsid w:val="00FC72A0"/>
    <w:rsid w:val="00FD1E4F"/>
    <w:rsid w:val="00FD4682"/>
    <w:rsid w:val="00FD7BC9"/>
    <w:rsid w:val="00FD7EF8"/>
    <w:rsid w:val="00FE0059"/>
    <w:rsid w:val="00FE23DC"/>
    <w:rsid w:val="00FE2B8B"/>
    <w:rsid w:val="00FE2BB6"/>
    <w:rsid w:val="00FE3121"/>
    <w:rsid w:val="00FE33F0"/>
    <w:rsid w:val="00FE5269"/>
    <w:rsid w:val="00FE553E"/>
    <w:rsid w:val="00FE718C"/>
    <w:rsid w:val="00FF0850"/>
    <w:rsid w:val="00FF13B0"/>
    <w:rsid w:val="00FF2213"/>
    <w:rsid w:val="00FF2342"/>
    <w:rsid w:val="00FF521F"/>
    <w:rsid w:val="00FF5329"/>
    <w:rsid w:val="00FF63A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5A4A3"/>
  <w15:docId w15:val="{1E6BC670-272C-4B22-A2A7-A45040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22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basedOn w:val="Normal"/>
    <w:next w:val="a"/>
    <w:link w:val="Heading1Char"/>
    <w:uiPriority w:val="99"/>
    <w:qFormat/>
    <w:rsid w:val="00E014A3"/>
    <w:pPr>
      <w:widowControl w:val="0"/>
      <w:spacing w:before="240" w:after="24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0222"/>
    <w:pPr>
      <w:keepNext/>
      <w:widowControl w:val="0"/>
      <w:spacing w:before="240"/>
      <w:ind w:firstLine="0"/>
      <w:jc w:val="left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03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510222"/>
    <w:rPr>
      <w:rFonts w:ascii="華康古印體(P)" w:eastAsia="華康古印體(P)" w:hAnsi="Arial"/>
      <w:b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38403A"/>
    <w:rPr>
      <w:rFonts w:ascii="Cambria" w:eastAsia="新細明體" w:hAnsi="Cambria" w:cs="Times New Roman"/>
      <w:b/>
      <w:bCs/>
      <w:sz w:val="26"/>
      <w:szCs w:val="26"/>
    </w:rPr>
  </w:style>
  <w:style w:type="paragraph" w:customStyle="1" w:styleId="a0">
    <w:name w:val="經文章節"/>
    <w:next w:val="Heading1"/>
    <w:uiPriority w:val="99"/>
    <w:rsid w:val="00E014A3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uiPriority w:val="99"/>
    <w:rsid w:val="00E014A3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E014A3"/>
    <w:pPr>
      <w:ind w:left="480"/>
    </w:pPr>
  </w:style>
  <w:style w:type="paragraph" w:styleId="Header">
    <w:name w:val="header"/>
    <w:basedOn w:val="Normal"/>
    <w:link w:val="HeaderChar"/>
    <w:uiPriority w:val="99"/>
    <w:rsid w:val="00E014A3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customStyle="1" w:styleId="a2">
    <w:name w:val="內文經節"/>
    <w:rsid w:val="0051022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link w:val="FooterChar"/>
    <w:uiPriority w:val="99"/>
    <w:rsid w:val="00E014A3"/>
  </w:style>
  <w:style w:type="character" w:customStyle="1" w:styleId="FooterChar">
    <w:name w:val="Footer Char"/>
    <w:link w:val="Foot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styleId="PageNumber">
    <w:name w:val="page number"/>
    <w:uiPriority w:val="99"/>
    <w:rsid w:val="00E014A3"/>
    <w:rPr>
      <w:rFonts w:cs="Times New Roman"/>
    </w:rPr>
  </w:style>
  <w:style w:type="character" w:customStyle="1" w:styleId="mw-headline">
    <w:name w:val="mw-headline"/>
    <w:uiPriority w:val="99"/>
    <w:rsid w:val="00D56920"/>
  </w:style>
  <w:style w:type="character" w:styleId="CommentReference">
    <w:name w:val="annotation reference"/>
    <w:uiPriority w:val="99"/>
    <w:semiHidden/>
    <w:rsid w:val="00B17AF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7AFE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38403A"/>
    <w:rPr>
      <w:rFonts w:ascii="華康細圓體(P)" w:eastAsia="華康細圓體(P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7A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03A"/>
    <w:rPr>
      <w:rFonts w:ascii="華康細圓體(P)" w:eastAsia="華康細圓體(P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7AFE"/>
    <w:rPr>
      <w:rFonts w:ascii="Arial" w:eastAsia="新細明體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03A"/>
    <w:rPr>
      <w:rFonts w:ascii="Times New Roman" w:eastAsia="華康細圓體(P)"/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B342AC"/>
    <w:rPr>
      <w:color w:val="0000FF"/>
      <w:u w:val="single"/>
    </w:rPr>
  </w:style>
  <w:style w:type="paragraph" w:customStyle="1" w:styleId="a3">
    <w:name w:val="內文"/>
    <w:uiPriority w:val="99"/>
    <w:rsid w:val="0047054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kern w:val="2"/>
      <w:sz w:val="24"/>
      <w:szCs w:val="24"/>
      <w:u w:color="000000"/>
      <w:lang w:val="zh-TW"/>
    </w:rPr>
  </w:style>
  <w:style w:type="paragraph" w:styleId="ListParagraph">
    <w:name w:val="List Paragraph"/>
    <w:basedOn w:val="Normal"/>
    <w:uiPriority w:val="34"/>
    <w:qFormat/>
    <w:rsid w:val="007A6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E75011"/>
    <w:rPr>
      <w:i/>
      <w:iCs/>
    </w:rPr>
  </w:style>
  <w:style w:type="character" w:customStyle="1" w:styleId="indent3">
    <w:name w:val="indent3"/>
    <w:basedOn w:val="DefaultParagraphFont"/>
    <w:rsid w:val="001166E7"/>
  </w:style>
  <w:style w:type="character" w:customStyle="1" w:styleId="indent2">
    <w:name w:val="indent2"/>
    <w:basedOn w:val="DefaultParagraphFont"/>
    <w:rsid w:val="001166E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F9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86C9-CD28-4629-999B-522F2ADB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Bose Corporation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Wing Yan Lee</cp:lastModifiedBy>
  <cp:revision>4</cp:revision>
  <cp:lastPrinted>2024-04-28T02:13:00Z</cp:lastPrinted>
  <dcterms:created xsi:type="dcterms:W3CDTF">2024-05-27T01:22:00Z</dcterms:created>
  <dcterms:modified xsi:type="dcterms:W3CDTF">2024-05-27T02:39:00Z</dcterms:modified>
</cp:coreProperties>
</file>